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EFA6" w14:textId="4786526B" w:rsidR="009313D9" w:rsidRPr="00F51254" w:rsidRDefault="009313D9" w:rsidP="009313D9">
      <w:pPr>
        <w:rPr>
          <w:b/>
          <w:bCs/>
          <w:sz w:val="28"/>
          <w:szCs w:val="28"/>
        </w:rPr>
      </w:pPr>
      <w:r w:rsidRPr="009438AA">
        <w:rPr>
          <w:b/>
          <w:bCs/>
          <w:sz w:val="28"/>
          <w:szCs w:val="28"/>
        </w:rPr>
        <w:t xml:space="preserve">ANEXO SOLICITUD </w:t>
      </w:r>
      <w:r w:rsidR="00482AA4" w:rsidRPr="00482AA4">
        <w:rPr>
          <w:b/>
          <w:bCs/>
          <w:sz w:val="28"/>
          <w:szCs w:val="28"/>
        </w:rPr>
        <w:t xml:space="preserve">PARA EL REGISTRO DE VALORES POR UNA ENTIDAD </w:t>
      </w:r>
      <w:r w:rsidR="00BC272C">
        <w:rPr>
          <w:b/>
          <w:bCs/>
          <w:sz w:val="28"/>
          <w:szCs w:val="28"/>
        </w:rPr>
        <w:t>EMISORA</w:t>
      </w:r>
    </w:p>
    <w:p w14:paraId="23364EA8" w14:textId="5DB70448" w:rsidR="5D62BAC4" w:rsidRDefault="5D62BAC4"/>
    <w:p w14:paraId="7D2061F1" w14:textId="77777777" w:rsidR="00482AA4" w:rsidRDefault="00482AA4" w:rsidP="00482AA4">
      <w:pPr>
        <w:ind w:left="-426"/>
      </w:pPr>
    </w:p>
    <w:p w14:paraId="525161CF" w14:textId="69EB2612" w:rsidR="00482AA4" w:rsidRDefault="00482AA4" w:rsidP="00482AA4">
      <w:r>
        <w:t>Muy Sres. nuestros:</w:t>
      </w:r>
    </w:p>
    <w:p w14:paraId="17222FBF" w14:textId="782BD569" w:rsidR="00482AA4" w:rsidRDefault="00482AA4" w:rsidP="00482AA4">
      <w:r>
        <w:t xml:space="preserve">Por medio de la presente, D/Dña. </w:t>
      </w:r>
      <w:sdt>
        <w:sdtPr>
          <w:rPr>
            <w:rFonts w:ascii="Arial" w:hAnsi="Arial" w:cs="Arial"/>
            <w:i/>
            <w:spacing w:val="-2"/>
            <w:sz w:val="16"/>
          </w:rPr>
          <w:id w:val="-1132022111"/>
          <w:placeholder>
            <w:docPart w:val="96458AD0504D47A0A9695DE766BA121B"/>
          </w:placeholder>
          <w:showingPlcHdr/>
        </w:sdtPr>
        <w:sdtEndPr/>
        <w:sdtContent>
          <w:r w:rsidR="001607B8" w:rsidRPr="00970CAD">
            <w:rPr>
              <w:rStyle w:val="Textodelmarcadordeposicin"/>
              <w:rFonts w:eastAsiaTheme="minorHAnsi"/>
            </w:rPr>
            <w:t>Haga clic o pulse aquí para escribir texto.</w:t>
          </w:r>
        </w:sdtContent>
      </w:sdt>
      <w:r>
        <w:t xml:space="preserve"> </w:t>
      </w:r>
      <w:r w:rsidR="00CB696F">
        <w:t>e</w:t>
      </w:r>
      <w:r>
        <w:t>n nombre y representación del</w:t>
      </w:r>
      <w:r w:rsidR="001607B8">
        <w:t xml:space="preserve"> </w:t>
      </w:r>
      <w:sdt>
        <w:sdtPr>
          <w:rPr>
            <w:rFonts w:ascii="Arial" w:hAnsi="Arial" w:cs="Arial"/>
            <w:i/>
            <w:spacing w:val="-2"/>
            <w:sz w:val="16"/>
          </w:rPr>
          <w:id w:val="1610554263"/>
          <w:placeholder>
            <w:docPart w:val="E64632F175904DFFB692B756C17A2121"/>
          </w:placeholder>
          <w:showingPlcHdr/>
        </w:sdtPr>
        <w:sdtEndPr/>
        <w:sdtContent>
          <w:r w:rsidR="001607B8" w:rsidRPr="00970CAD">
            <w:rPr>
              <w:rStyle w:val="Textodelmarcadordeposicin"/>
              <w:rFonts w:eastAsiaTheme="minorHAnsi"/>
            </w:rPr>
            <w:t>Haga clic o pulse aquí para escribir texto.</w:t>
          </w:r>
        </w:sdtContent>
      </w:sdt>
      <w:r w:rsidR="001607B8">
        <w:t xml:space="preserve"> , </w:t>
      </w:r>
      <w:r>
        <w:t xml:space="preserve">(en adelante, la “Entidad </w:t>
      </w:r>
      <w:r w:rsidR="00BC272C">
        <w:t>Emisora</w:t>
      </w:r>
      <w:r>
        <w:t>”), con poderes suficientes para ello,</w:t>
      </w:r>
    </w:p>
    <w:p w14:paraId="7BBD8FEC" w14:textId="77777777" w:rsidR="00482AA4" w:rsidRDefault="00482AA4" w:rsidP="00482AA4"/>
    <w:p w14:paraId="158E7B4B" w14:textId="77777777" w:rsidR="00482AA4" w:rsidRPr="00482AA4" w:rsidRDefault="00482AA4" w:rsidP="00482AA4">
      <w:pPr>
        <w:rPr>
          <w:b/>
          <w:bCs/>
        </w:rPr>
      </w:pPr>
      <w:r w:rsidRPr="00482AA4">
        <w:rPr>
          <w:b/>
          <w:bCs/>
        </w:rPr>
        <w:t>SOLICITA:</w:t>
      </w:r>
    </w:p>
    <w:p w14:paraId="161CBBF9" w14:textId="1CBC16ED" w:rsidR="00482AA4" w:rsidRDefault="00482AA4" w:rsidP="00482AA4">
      <w:r>
        <w:t xml:space="preserve">A Iberclear la aceptación de la designación como entidad encargada del registro contable de los valores emitidos por </w:t>
      </w:r>
      <w:sdt>
        <w:sdtPr>
          <w:rPr>
            <w:rFonts w:ascii="Arial" w:hAnsi="Arial" w:cs="Arial"/>
            <w:i/>
            <w:spacing w:val="-2"/>
            <w:sz w:val="16"/>
          </w:rPr>
          <w:id w:val="-303394852"/>
          <w:placeholder>
            <w:docPart w:val="21DBAF5E560A4722AA445A0EF51F7C12"/>
          </w:placeholder>
          <w:showingPlcHdr/>
        </w:sdtPr>
        <w:sdtEndPr/>
        <w:sdtContent>
          <w:r w:rsidR="00284F01" w:rsidRPr="00970CAD">
            <w:rPr>
              <w:rStyle w:val="Textodelmarcadordeposicin"/>
              <w:rFonts w:eastAsiaTheme="minorHAnsi"/>
            </w:rPr>
            <w:t>Haga clic o pulse aquí para escribir texto.</w:t>
          </w:r>
        </w:sdtContent>
      </w:sdt>
      <w:r w:rsidR="00284F01">
        <w:t xml:space="preserve"> </w:t>
      </w:r>
      <w:r>
        <w:t xml:space="preserve">cuyo Documento de la Emisión le sea depositado con expresa solicitud de alta de dichos valores en su Sistema de Registro, Compensación y Liquidación de Valores. </w:t>
      </w:r>
    </w:p>
    <w:p w14:paraId="76886708" w14:textId="77777777" w:rsidR="00482AA4" w:rsidRDefault="00482AA4" w:rsidP="00482AA4"/>
    <w:p w14:paraId="6763FD1F" w14:textId="77777777" w:rsidR="00482AA4" w:rsidRPr="00482AA4" w:rsidRDefault="00482AA4" w:rsidP="00482AA4">
      <w:pPr>
        <w:rPr>
          <w:b/>
          <w:bCs/>
        </w:rPr>
      </w:pPr>
      <w:r w:rsidRPr="00482AA4">
        <w:rPr>
          <w:b/>
          <w:bCs/>
        </w:rPr>
        <w:t>Y A TAL FIN MANIFIESTA:</w:t>
      </w:r>
    </w:p>
    <w:p w14:paraId="2599B068" w14:textId="77777777" w:rsidR="00482AA4" w:rsidRDefault="00482AA4" w:rsidP="00482AA4"/>
    <w:p w14:paraId="01F27AE9" w14:textId="673CB1FC" w:rsidR="00482AA4" w:rsidRDefault="00482AA4" w:rsidP="00E24D1D">
      <w:r>
        <w:t xml:space="preserve">Que la Entidad </w:t>
      </w:r>
      <w:r w:rsidR="001607B8">
        <w:t>Emisora</w:t>
      </w:r>
      <w:r>
        <w:t xml:space="preserve"> se compromete a cumplir con la normativa de Iberclear aplicable al registro y mantenimiento de las cuentas de valores, esto es: </w:t>
      </w:r>
    </w:p>
    <w:p w14:paraId="0A9EB3A9" w14:textId="77777777" w:rsidR="00E24D1D" w:rsidRDefault="00E24D1D" w:rsidP="00E24D1D"/>
    <w:p w14:paraId="4E61FEA8" w14:textId="5DAB8956" w:rsidR="00482AA4" w:rsidRDefault="00482AA4" w:rsidP="00E24D1D">
      <w:pPr>
        <w:pStyle w:val="Prrafodelista"/>
        <w:numPr>
          <w:ilvl w:val="0"/>
          <w:numId w:val="10"/>
        </w:numPr>
        <w:ind w:left="709"/>
      </w:pPr>
      <w:r>
        <w:t xml:space="preserve">Los artículos 23, 25 y 26 de su Reglamento </w:t>
      </w:r>
    </w:p>
    <w:p w14:paraId="20734DD9" w14:textId="6D0B40B4" w:rsidR="00482AA4" w:rsidRPr="00D759DF" w:rsidRDefault="00482AA4" w:rsidP="00E24D1D">
      <w:pPr>
        <w:pStyle w:val="Prrafodelista"/>
        <w:numPr>
          <w:ilvl w:val="0"/>
          <w:numId w:val="10"/>
        </w:numPr>
        <w:ind w:left="709"/>
      </w:pPr>
      <w:r w:rsidRPr="00D759DF">
        <w:t xml:space="preserve">Las obligaciones relacionadas con la tramitación de eventos corporativos, cuando resulten aplicables según la tipología de los valores emitidos: </w:t>
      </w:r>
    </w:p>
    <w:p w14:paraId="74324402" w14:textId="4767EB80" w:rsidR="00D759DF" w:rsidRDefault="00D759DF" w:rsidP="00E24D1D">
      <w:pPr>
        <w:pStyle w:val="Prrafodelista"/>
        <w:numPr>
          <w:ilvl w:val="0"/>
          <w:numId w:val="11"/>
        </w:numPr>
        <w:ind w:left="1418"/>
      </w:pPr>
      <w:r>
        <w:t>D</w:t>
      </w:r>
      <w:r w:rsidRPr="00D759DF">
        <w:t>esignación de una entidad participante para realizar las funciones de entidad agente del emisor</w:t>
      </w:r>
      <w:r>
        <w:t>.</w:t>
      </w:r>
    </w:p>
    <w:p w14:paraId="428363D7" w14:textId="622302E0" w:rsidR="00482AA4" w:rsidRPr="00D759DF" w:rsidRDefault="00482AA4" w:rsidP="00E24D1D">
      <w:pPr>
        <w:pStyle w:val="Prrafodelista"/>
        <w:numPr>
          <w:ilvl w:val="0"/>
          <w:numId w:val="11"/>
        </w:numPr>
        <w:ind w:left="1418"/>
      </w:pPr>
      <w:r w:rsidRPr="00D759DF">
        <w:t>Comunicación de los detalles de los eventos corporativos en la forma y plazos establecidos en el Manual de Procedimientos.</w:t>
      </w:r>
    </w:p>
    <w:p w14:paraId="4072FECE" w14:textId="3BA61AA4" w:rsidR="00482AA4" w:rsidRDefault="00482AA4" w:rsidP="00E24D1D">
      <w:pPr>
        <w:pStyle w:val="Prrafodelista"/>
        <w:numPr>
          <w:ilvl w:val="0"/>
          <w:numId w:val="10"/>
        </w:numPr>
        <w:ind w:left="709"/>
      </w:pPr>
      <w:r>
        <w:t>Al pago de las tarifas establecidas en la Circular de Tarifas vigente en cada momento.</w:t>
      </w:r>
    </w:p>
    <w:p w14:paraId="16A607D2" w14:textId="56162A4B" w:rsidR="00482AA4" w:rsidRDefault="00482AA4" w:rsidP="00E24D1D">
      <w:pPr>
        <w:pStyle w:val="Prrafodelista"/>
        <w:numPr>
          <w:ilvl w:val="0"/>
          <w:numId w:val="10"/>
        </w:numPr>
        <w:ind w:left="709"/>
      </w:pPr>
      <w:r>
        <w:t>A facilitar y mantener permanentemente actualizadas las características de los valores que integran la emisión cuyo registro se solicita a Iberclear.</w:t>
      </w:r>
    </w:p>
    <w:p w14:paraId="7A86B4BD" w14:textId="120E7D88" w:rsidR="00482AA4" w:rsidRDefault="00482AA4" w:rsidP="00E24D1D">
      <w:pPr>
        <w:pStyle w:val="Prrafodelista"/>
        <w:numPr>
          <w:ilvl w:val="0"/>
          <w:numId w:val="10"/>
        </w:numPr>
        <w:ind w:left="709"/>
      </w:pPr>
      <w:r>
        <w:t>A mantener permanentemente actualizados los datos de identificación del emisor suministrados y que constan a continuación:</w:t>
      </w:r>
    </w:p>
    <w:p w14:paraId="125C0154" w14:textId="77777777" w:rsidR="00482AA4" w:rsidRDefault="00482AA4" w:rsidP="00482AA4"/>
    <w:p w14:paraId="0969C0AD" w14:textId="77777777" w:rsidR="00482AA4" w:rsidRDefault="00482AA4" w:rsidP="00482AA4"/>
    <w:p w14:paraId="6DB13EE7" w14:textId="77777777" w:rsidR="00482AA4" w:rsidRDefault="00482AA4" w:rsidP="00482AA4"/>
    <w:p w14:paraId="49AA8C0B" w14:textId="77777777" w:rsidR="00482AA4" w:rsidRDefault="00482AA4" w:rsidP="00482AA4"/>
    <w:p w14:paraId="4ABA1079" w14:textId="77777777" w:rsidR="00482AA4" w:rsidRDefault="00482AA4" w:rsidP="00482AA4"/>
    <w:p w14:paraId="08E3C1AE" w14:textId="77777777" w:rsidR="00482AA4" w:rsidRDefault="00482AA4" w:rsidP="00482AA4"/>
    <w:p w14:paraId="397AF267" w14:textId="77777777" w:rsidR="00284F01" w:rsidRDefault="00284F01" w:rsidP="00482AA4"/>
    <w:p w14:paraId="5BD08780" w14:textId="77777777" w:rsidR="00482AA4" w:rsidRDefault="00482AA4" w:rsidP="00482AA4"/>
    <w:p w14:paraId="1CD0B25F" w14:textId="77777777" w:rsidR="00482AA4" w:rsidRDefault="00482AA4" w:rsidP="00482AA4">
      <w:pPr>
        <w:ind w:left="-426"/>
        <w:jc w:val="center"/>
      </w:pPr>
      <w:r>
        <w:t xml:space="preserve"> </w:t>
      </w:r>
    </w:p>
    <w:p w14:paraId="0D5795CB" w14:textId="77777777" w:rsidR="00482AA4" w:rsidRPr="00E24D1D" w:rsidRDefault="00482AA4" w:rsidP="00E24D1D">
      <w:pPr>
        <w:jc w:val="center"/>
        <w:rPr>
          <w:b/>
          <w:bCs/>
        </w:rPr>
      </w:pPr>
      <w:r w:rsidRPr="00E24D1D">
        <w:rPr>
          <w:b/>
          <w:bCs/>
        </w:rPr>
        <w:lastRenderedPageBreak/>
        <w:t>DATOS GENERALES DEL EMISOR</w:t>
      </w:r>
    </w:p>
    <w:p w14:paraId="23847A03" w14:textId="207B4184" w:rsidR="009313D9" w:rsidRPr="003673CA" w:rsidRDefault="009313D9" w:rsidP="00E24D1D">
      <w:pPr>
        <w:jc w:val="left"/>
        <w:rPr>
          <w:rFonts w:ascii="Calibri" w:hAnsi="Calibri" w:cs="Calibri"/>
          <w:b/>
          <w:bCs/>
        </w:rPr>
      </w:pPr>
    </w:p>
    <w:tbl>
      <w:tblPr>
        <w:tblW w:w="9782" w:type="dxa"/>
        <w:tblInd w:w="-307" w:type="dxa"/>
        <w:tblLayout w:type="fixed"/>
        <w:tblCellMar>
          <w:left w:w="120" w:type="dxa"/>
          <w:right w:w="120" w:type="dxa"/>
        </w:tblCellMar>
        <w:tblLook w:val="04A0" w:firstRow="1" w:lastRow="0" w:firstColumn="1" w:lastColumn="0" w:noHBand="0" w:noVBand="1"/>
      </w:tblPr>
      <w:tblGrid>
        <w:gridCol w:w="9782"/>
      </w:tblGrid>
      <w:tr w:rsidR="009313D9" w:rsidRPr="007764E3" w14:paraId="1C2CC71F"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C498980" w14:textId="0150D8E0"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Denominación social:  </w:t>
            </w:r>
            <w:sdt>
              <w:sdtPr>
                <w:rPr>
                  <w:rFonts w:asciiTheme="majorHAnsi" w:hAnsiTheme="majorHAnsi" w:cs="Calibri"/>
                  <w:i/>
                </w:rPr>
                <w:id w:val="-933739584"/>
                <w:placeholder>
                  <w:docPart w:val="FF9BEA26F6884980A993F5AC3BFF3B99"/>
                </w:placeholder>
              </w:sdtPr>
              <w:sdtEndPr/>
              <w:sdtContent>
                <w:sdt>
                  <w:sdtPr>
                    <w:rPr>
                      <w:rFonts w:ascii="Arial" w:hAnsi="Arial" w:cs="Arial"/>
                      <w:i/>
                      <w:spacing w:val="-2"/>
                      <w:sz w:val="16"/>
                    </w:rPr>
                    <w:id w:val="-1991396938"/>
                    <w:placeholder>
                      <w:docPart w:val="91AEC76332FB4D0EBEF914DA8CF517DB"/>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2EAFAC42"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7CDFBF02" w14:textId="75A49335" w:rsidR="009313D9" w:rsidRPr="007764E3" w:rsidRDefault="009313D9" w:rsidP="00E24D1D">
            <w:pPr>
              <w:jc w:val="left"/>
              <w:rPr>
                <w:rFonts w:asciiTheme="majorHAnsi" w:hAnsiTheme="majorHAnsi" w:cs="Calibri"/>
                <w:b/>
                <w:bCs/>
                <w:i/>
              </w:rPr>
            </w:pPr>
            <w:r w:rsidRPr="007764E3">
              <w:rPr>
                <w:rFonts w:asciiTheme="majorHAnsi" w:hAnsiTheme="majorHAnsi" w:cs="Calibri"/>
                <w:b/>
                <w:bCs/>
              </w:rPr>
              <w:t xml:space="preserve">Número de identificación fiscal (NIF / VAT / Tax ID): </w:t>
            </w:r>
            <w:sdt>
              <w:sdtPr>
                <w:rPr>
                  <w:rFonts w:asciiTheme="majorHAnsi" w:hAnsiTheme="majorHAnsi" w:cs="Calibri"/>
                  <w:b/>
                  <w:bCs/>
                  <w:i/>
                </w:rPr>
                <w:id w:val="-1345931848"/>
                <w:placeholder>
                  <w:docPart w:val="68429C6B90AB45D293877617D254B16D"/>
                </w:placeholder>
              </w:sdtPr>
              <w:sdtEndPr/>
              <w:sdtContent>
                <w:sdt>
                  <w:sdtPr>
                    <w:rPr>
                      <w:rFonts w:ascii="Arial" w:hAnsi="Arial" w:cs="Arial"/>
                      <w:i/>
                      <w:spacing w:val="-2"/>
                      <w:sz w:val="16"/>
                    </w:rPr>
                    <w:id w:val="1163587953"/>
                    <w:placeholder>
                      <w:docPart w:val="F9D112B416EA44279AE5DF5B71EC04DD"/>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7FC5DFD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470359F" w14:textId="1D7B4AD6"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Identificador de entidad jurídica:   </w:t>
            </w:r>
            <w:r w:rsidRPr="007764E3">
              <w:rPr>
                <w:rFonts w:asciiTheme="majorHAnsi" w:hAnsiTheme="majorHAnsi" w:cs="Calibri"/>
                <w:i/>
              </w:rPr>
              <w:t xml:space="preserve"> </w:t>
            </w:r>
            <w:sdt>
              <w:sdtPr>
                <w:rPr>
                  <w:rFonts w:asciiTheme="majorHAnsi" w:hAnsiTheme="majorHAnsi" w:cs="Calibri"/>
                  <w:i/>
                </w:rPr>
                <w:id w:val="787391248"/>
                <w:placeholder>
                  <w:docPart w:val="653CB12936BF4FA7B566EC15497DC7A9"/>
                </w:placeholder>
              </w:sdtPr>
              <w:sdtEndPr/>
              <w:sdtContent>
                <w:sdt>
                  <w:sdtPr>
                    <w:rPr>
                      <w:rFonts w:asciiTheme="majorHAnsi" w:hAnsiTheme="majorHAnsi" w:cs="Calibri"/>
                      <w:i/>
                    </w:rPr>
                    <w:id w:val="758177642"/>
                    <w:placeholder>
                      <w:docPart w:val="653CB12936BF4FA7B566EC15497DC7A9"/>
                    </w:placeholder>
                  </w:sdtPr>
                  <w:sdtEndPr/>
                  <w:sdtContent>
                    <w:r w:rsidRPr="007764E3">
                      <w:rPr>
                        <w:rFonts w:asciiTheme="majorHAnsi" w:hAnsiTheme="majorHAnsi" w:cs="Calibri"/>
                        <w:i/>
                      </w:rPr>
                      <w:t>LEI</w:t>
                    </w:r>
                    <w:r w:rsidR="001607B8">
                      <w:rPr>
                        <w:rFonts w:asciiTheme="majorHAnsi" w:hAnsiTheme="majorHAnsi" w:cs="Calibri"/>
                        <w:i/>
                      </w:rPr>
                      <w:t xml:space="preserve"> </w:t>
                    </w:r>
                    <w:sdt>
                      <w:sdtPr>
                        <w:rPr>
                          <w:rFonts w:ascii="Arial" w:hAnsi="Arial" w:cs="Arial"/>
                          <w:i/>
                          <w:spacing w:val="-2"/>
                          <w:sz w:val="16"/>
                        </w:rPr>
                        <w:id w:val="-1432580326"/>
                        <w:placeholder>
                          <w:docPart w:val="3AD4C77C42CF46ABBECB4B44A44D6C46"/>
                        </w:placeholder>
                        <w:showingPlcHdr/>
                      </w:sdtPr>
                      <w:sdtEndPr/>
                      <w:sdtContent>
                        <w:r w:rsidR="00D11EDA" w:rsidRPr="00970CAD">
                          <w:rPr>
                            <w:rStyle w:val="Textodelmarcadordeposicin"/>
                            <w:rFonts w:eastAsiaTheme="minorHAnsi"/>
                          </w:rPr>
                          <w:t>Haga clic o pulse aquí para escribir texto.</w:t>
                        </w:r>
                      </w:sdtContent>
                    </w:sdt>
                  </w:sdtContent>
                </w:sdt>
              </w:sdtContent>
            </w:sdt>
          </w:p>
        </w:tc>
      </w:tr>
      <w:tr w:rsidR="009313D9" w:rsidRPr="007764E3" w14:paraId="741B196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65291518" w14:textId="4F5EEF5C" w:rsidR="009313D9" w:rsidRPr="007764E3" w:rsidRDefault="009313D9" w:rsidP="00E24D1D">
            <w:pPr>
              <w:jc w:val="left"/>
              <w:rPr>
                <w:rFonts w:asciiTheme="majorHAnsi" w:hAnsiTheme="majorHAnsi" w:cs="Calibri"/>
                <w:i/>
              </w:rPr>
            </w:pPr>
            <w:r w:rsidRPr="007764E3">
              <w:rPr>
                <w:rFonts w:asciiTheme="majorHAnsi" w:hAnsiTheme="majorHAnsi" w:cs="Calibri"/>
                <w:b/>
                <w:bCs/>
                <w:i/>
              </w:rPr>
              <w:t>Nacionalidad</w:t>
            </w:r>
            <w:r w:rsidRPr="007764E3">
              <w:rPr>
                <w:rFonts w:asciiTheme="majorHAnsi" w:hAnsiTheme="majorHAnsi" w:cs="Calibri"/>
                <w:i/>
              </w:rPr>
              <w:t xml:space="preserve">: </w:t>
            </w:r>
            <w:sdt>
              <w:sdtPr>
                <w:rPr>
                  <w:rFonts w:asciiTheme="majorHAnsi" w:hAnsiTheme="majorHAnsi" w:cs="Calibri"/>
                  <w:i/>
                </w:rPr>
                <w:id w:val="-1665472156"/>
                <w:placeholder>
                  <w:docPart w:val="33B35B2AD39641A1952337672EC3F0DC"/>
                </w:placeholder>
              </w:sdtPr>
              <w:sdtEndPr/>
              <w:sdtContent>
                <w:sdt>
                  <w:sdtPr>
                    <w:rPr>
                      <w:rFonts w:ascii="Arial" w:hAnsi="Arial" w:cs="Arial"/>
                      <w:i/>
                      <w:spacing w:val="-2"/>
                      <w:sz w:val="16"/>
                    </w:rPr>
                    <w:id w:val="772129405"/>
                    <w:placeholder>
                      <w:docPart w:val="8AE17AD33D7347FDBF02D2A8071A892F"/>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78ACBE9F"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hideMark/>
          </w:tcPr>
          <w:p w14:paraId="4EAA5C88" w14:textId="2A2CB099"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Domicilio social: </w:t>
            </w:r>
            <w:sdt>
              <w:sdtPr>
                <w:rPr>
                  <w:rFonts w:asciiTheme="majorHAnsi" w:hAnsiTheme="majorHAnsi" w:cs="Calibri"/>
                  <w:i/>
                </w:rPr>
                <w:id w:val="-1771153866"/>
                <w:placeholder>
                  <w:docPart w:val="34C103A63D1744488719C74074D6C984"/>
                </w:placeholder>
              </w:sdtPr>
              <w:sdtEndPr/>
              <w:sdtContent>
                <w:r w:rsidRPr="007764E3">
                  <w:rPr>
                    <w:rFonts w:asciiTheme="majorHAnsi" w:hAnsiTheme="majorHAnsi" w:cs="Calibri"/>
                    <w:i/>
                  </w:rPr>
                  <w:t xml:space="preserve">Dirección completa (Población, código postal, Calle, número, </w:t>
                </w:r>
                <w:proofErr w:type="spellStart"/>
                <w:r w:rsidRPr="007764E3">
                  <w:rPr>
                    <w:rFonts w:asciiTheme="majorHAnsi" w:hAnsiTheme="majorHAnsi" w:cs="Calibri"/>
                    <w:i/>
                  </w:rPr>
                  <w:t>etc</w:t>
                </w:r>
                <w:proofErr w:type="spellEnd"/>
                <w:r w:rsidRPr="007764E3">
                  <w:rPr>
                    <w:rFonts w:asciiTheme="majorHAnsi" w:hAnsiTheme="majorHAnsi" w:cs="Calibri"/>
                    <w:i/>
                  </w:rPr>
                  <w:t>…)</w:t>
                </w:r>
              </w:sdtContent>
            </w:sdt>
          </w:p>
        </w:tc>
      </w:tr>
      <w:tr w:rsidR="00E66557" w:rsidRPr="007764E3" w14:paraId="37FEB3DD"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tcPr>
          <w:p w14:paraId="13BC4062" w14:textId="3105675A" w:rsidR="00E66557" w:rsidRPr="007764E3" w:rsidRDefault="00E66557" w:rsidP="00E24D1D">
            <w:pPr>
              <w:jc w:val="left"/>
              <w:rPr>
                <w:rFonts w:asciiTheme="majorHAnsi" w:hAnsiTheme="majorHAnsi" w:cs="Calibri"/>
                <w:b/>
                <w:bCs/>
                <w:i/>
              </w:rPr>
            </w:pPr>
            <w:r>
              <w:rPr>
                <w:rFonts w:asciiTheme="majorHAnsi" w:hAnsiTheme="majorHAnsi" w:cs="Calibri"/>
                <w:b/>
                <w:bCs/>
                <w:i/>
              </w:rPr>
              <w:t xml:space="preserve">Persona de contacto (Nombre, Correo, Teléfono) </w:t>
            </w:r>
            <w:r>
              <w:rPr>
                <w:rFonts w:ascii="Arial" w:hAnsi="Arial" w:cs="Arial"/>
                <w:i/>
                <w:spacing w:val="-2"/>
                <w:sz w:val="16"/>
              </w:rPr>
              <w:t xml:space="preserve"> </w:t>
            </w:r>
            <w:sdt>
              <w:sdtPr>
                <w:rPr>
                  <w:rFonts w:ascii="Arial" w:hAnsi="Arial" w:cs="Arial"/>
                  <w:i/>
                  <w:spacing w:val="-2"/>
                  <w:sz w:val="16"/>
                </w:rPr>
                <w:id w:val="274686417"/>
                <w:placeholder>
                  <w:docPart w:val="71714468906040E1B8C9E776D45BF148"/>
                </w:placeholder>
                <w:showingPlcHdr/>
              </w:sdtPr>
              <w:sdtEndPr/>
              <w:sdtContent>
                <w:r w:rsidRPr="00970CAD">
                  <w:rPr>
                    <w:rStyle w:val="Textodelmarcadordeposicin"/>
                    <w:rFonts w:eastAsiaTheme="minorHAnsi"/>
                  </w:rPr>
                  <w:t>Haga clic o pulse aquí para escribir texto.</w:t>
                </w:r>
              </w:sdtContent>
            </w:sdt>
          </w:p>
        </w:tc>
      </w:tr>
      <w:tr w:rsidR="00E66557" w:rsidRPr="007764E3" w14:paraId="0489B6BA"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tcPr>
          <w:p w14:paraId="3021320C" w14:textId="0D816552" w:rsidR="00E66557" w:rsidRDefault="00E66557" w:rsidP="00E24D1D">
            <w:pPr>
              <w:jc w:val="left"/>
              <w:rPr>
                <w:rFonts w:asciiTheme="majorHAnsi" w:hAnsiTheme="majorHAnsi" w:cs="Calibri"/>
                <w:b/>
                <w:bCs/>
                <w:i/>
              </w:rPr>
            </w:pPr>
            <w:r>
              <w:rPr>
                <w:rFonts w:asciiTheme="majorHAnsi" w:hAnsiTheme="majorHAnsi" w:cs="Calibri"/>
                <w:b/>
                <w:bCs/>
                <w:i/>
              </w:rPr>
              <w:t>IBAN o Cuenta RGTS para la facturación de tarifas de Iberclear</w:t>
            </w:r>
            <w:r>
              <w:rPr>
                <w:rFonts w:ascii="Arial" w:hAnsi="Arial" w:cs="Arial"/>
                <w:i/>
                <w:spacing w:val="-2"/>
                <w:sz w:val="16"/>
              </w:rPr>
              <w:t xml:space="preserve"> </w:t>
            </w:r>
            <w:sdt>
              <w:sdtPr>
                <w:rPr>
                  <w:rFonts w:ascii="Arial" w:hAnsi="Arial" w:cs="Arial"/>
                  <w:i/>
                  <w:spacing w:val="-2"/>
                  <w:sz w:val="16"/>
                </w:rPr>
                <w:id w:val="1126828090"/>
                <w:placeholder>
                  <w:docPart w:val="C59AAEEA871F4F8E8B62685C3A02D486"/>
                </w:placeholder>
                <w:showingPlcHdr/>
              </w:sdtPr>
              <w:sdtEndPr/>
              <w:sdtContent>
                <w:r w:rsidRPr="00970CAD">
                  <w:rPr>
                    <w:rStyle w:val="Textodelmarcadordeposicin"/>
                    <w:rFonts w:eastAsiaTheme="minorHAnsi"/>
                  </w:rPr>
                  <w:t>Haga clic o pulse aquí para escribir texto.</w:t>
                </w:r>
              </w:sdtContent>
            </w:sdt>
          </w:p>
        </w:tc>
      </w:tr>
    </w:tbl>
    <w:p w14:paraId="75AF6E5F" w14:textId="2E156409" w:rsidR="009313D9" w:rsidRPr="007764E3" w:rsidRDefault="009313D9" w:rsidP="00E24D1D">
      <w:pPr>
        <w:jc w:val="center"/>
        <w:rPr>
          <w:rFonts w:asciiTheme="majorHAnsi" w:hAnsiTheme="majorHAnsi" w:cs="Calibri"/>
          <w:b/>
          <w:bCs/>
        </w:rPr>
      </w:pPr>
    </w:p>
    <w:p w14:paraId="662A36D5" w14:textId="1DF78ECE" w:rsidR="009313D9" w:rsidRPr="007764E3" w:rsidRDefault="009313D9" w:rsidP="00E24D1D">
      <w:pPr>
        <w:jc w:val="center"/>
        <w:rPr>
          <w:rFonts w:asciiTheme="majorHAnsi" w:hAnsiTheme="majorHAnsi" w:cs="Calibri"/>
          <w:b/>
          <w:bCs/>
        </w:rPr>
      </w:pPr>
      <w:r w:rsidRPr="007764E3">
        <w:rPr>
          <w:rFonts w:asciiTheme="majorHAnsi" w:hAnsiTheme="majorHAnsi" w:cs="Calibri"/>
          <w:b/>
          <w:bCs/>
        </w:rPr>
        <w:t xml:space="preserve">DATOS ESPECÍFICOS </w:t>
      </w:r>
      <w:r w:rsidR="00482AA4" w:rsidRPr="007764E3">
        <w:rPr>
          <w:rFonts w:asciiTheme="majorHAnsi" w:hAnsiTheme="majorHAnsi" w:cs="Calibri"/>
          <w:b/>
          <w:bCs/>
        </w:rPr>
        <w:t>(COMPLETAR SÓLO SI SON DE APLICACIÓN)</w:t>
      </w:r>
    </w:p>
    <w:p w14:paraId="00142036" w14:textId="77777777" w:rsidR="00E24D1D" w:rsidRPr="007764E3" w:rsidRDefault="00E24D1D" w:rsidP="00E24D1D">
      <w:pPr>
        <w:jc w:val="center"/>
        <w:rPr>
          <w:rFonts w:asciiTheme="majorHAnsi" w:hAnsiTheme="majorHAnsi" w:cs="Calibri"/>
          <w:b/>
          <w:bCs/>
        </w:rPr>
      </w:pPr>
    </w:p>
    <w:tbl>
      <w:tblPr>
        <w:tblW w:w="9750" w:type="dxa"/>
        <w:tblInd w:w="-307" w:type="dxa"/>
        <w:tblLayout w:type="fixed"/>
        <w:tblCellMar>
          <w:left w:w="120" w:type="dxa"/>
          <w:right w:w="120" w:type="dxa"/>
        </w:tblCellMar>
        <w:tblLook w:val="04A0" w:firstRow="1" w:lastRow="0" w:firstColumn="1" w:lastColumn="0" w:noHBand="0" w:noVBand="1"/>
      </w:tblPr>
      <w:tblGrid>
        <w:gridCol w:w="9750"/>
      </w:tblGrid>
      <w:tr w:rsidR="009313D9" w:rsidRPr="007764E3" w14:paraId="4F16F949"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7C868130" w14:textId="08550544"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ISIN:  </w:t>
            </w:r>
            <w:sdt>
              <w:sdtPr>
                <w:rPr>
                  <w:rFonts w:asciiTheme="majorHAnsi" w:hAnsiTheme="majorHAnsi" w:cs="Calibri"/>
                  <w:i/>
                </w:rPr>
                <w:id w:val="1750159123"/>
                <w:placeholder>
                  <w:docPart w:val="BD8E0D5BECC94AA3B78BB153B20F2D13"/>
                </w:placeholder>
              </w:sdtPr>
              <w:sdtEndPr/>
              <w:sdtContent>
                <w:sdt>
                  <w:sdtPr>
                    <w:rPr>
                      <w:rFonts w:ascii="Arial" w:hAnsi="Arial" w:cs="Arial"/>
                      <w:i/>
                      <w:spacing w:val="-2"/>
                      <w:sz w:val="16"/>
                    </w:rPr>
                    <w:id w:val="946209754"/>
                    <w:placeholder>
                      <w:docPart w:val="54841FB329ED4DB3B9911B155906AA87"/>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50BBFC8B"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3F664042" w14:textId="262C2B30" w:rsidR="009313D9" w:rsidRPr="007764E3" w:rsidRDefault="009313D9" w:rsidP="00E24D1D">
            <w:pPr>
              <w:jc w:val="left"/>
              <w:rPr>
                <w:rFonts w:asciiTheme="majorHAnsi" w:hAnsiTheme="majorHAnsi" w:cs="Calibri"/>
                <w:i/>
              </w:rPr>
            </w:pPr>
            <w:r w:rsidRPr="007764E3">
              <w:rPr>
                <w:rFonts w:asciiTheme="majorHAnsi" w:hAnsiTheme="majorHAnsi" w:cs="Calibri"/>
                <w:b/>
                <w:bCs/>
              </w:rPr>
              <w:t>Nominativo / Portador</w:t>
            </w:r>
            <w:r w:rsidRPr="007764E3">
              <w:rPr>
                <w:rFonts w:asciiTheme="majorHAnsi" w:hAnsiTheme="majorHAnsi" w:cs="Calibri"/>
              </w:rPr>
              <w:t xml:space="preserve">: </w:t>
            </w:r>
            <w:sdt>
              <w:sdtPr>
                <w:rPr>
                  <w:rFonts w:asciiTheme="majorHAnsi" w:hAnsiTheme="majorHAnsi" w:cs="Calibri"/>
                  <w:i/>
                </w:rPr>
                <w:id w:val="-686523052"/>
                <w:placeholder>
                  <w:docPart w:val="FAB2BFF66BDB49DE82A1EA35053FAB1B"/>
                </w:placeholder>
              </w:sdtPr>
              <w:sdtEndPr/>
              <w:sdtContent>
                <w:sdt>
                  <w:sdtPr>
                    <w:rPr>
                      <w:rFonts w:ascii="Arial" w:hAnsi="Arial" w:cs="Arial"/>
                      <w:i/>
                      <w:spacing w:val="-2"/>
                      <w:sz w:val="16"/>
                    </w:rPr>
                    <w:id w:val="1906487002"/>
                    <w:placeholder>
                      <w:docPart w:val="BF4ADD871E3149408137090D9629056D"/>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25141AD5"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56D42ECC" w14:textId="4EFB10F7" w:rsidR="009313D9" w:rsidRPr="007764E3" w:rsidRDefault="009313D9" w:rsidP="00E24D1D">
            <w:pPr>
              <w:jc w:val="left"/>
              <w:rPr>
                <w:rFonts w:asciiTheme="majorHAnsi" w:hAnsiTheme="majorHAnsi" w:cs="Calibri"/>
                <w:b/>
                <w:bCs/>
              </w:rPr>
            </w:pPr>
            <w:r w:rsidRPr="007764E3">
              <w:rPr>
                <w:rFonts w:asciiTheme="majorHAnsi" w:hAnsiTheme="majorHAnsi" w:cs="Calibri"/>
                <w:b/>
                <w:bCs/>
              </w:rPr>
              <w:t xml:space="preserve">Proveedor en caso de ser </w:t>
            </w:r>
            <w:r w:rsidR="00482AA4" w:rsidRPr="007764E3">
              <w:rPr>
                <w:rFonts w:asciiTheme="majorHAnsi" w:hAnsiTheme="majorHAnsi" w:cs="Calibri"/>
                <w:b/>
                <w:bCs/>
              </w:rPr>
              <w:t>n</w:t>
            </w:r>
            <w:r w:rsidRPr="007764E3">
              <w:rPr>
                <w:rFonts w:asciiTheme="majorHAnsi" w:hAnsiTheme="majorHAnsi" w:cs="Calibri"/>
                <w:b/>
                <w:bCs/>
              </w:rPr>
              <w:t xml:space="preserve">ominativo: </w:t>
            </w:r>
            <w:sdt>
              <w:sdtPr>
                <w:rPr>
                  <w:rFonts w:asciiTheme="majorHAnsi" w:hAnsiTheme="majorHAnsi" w:cs="Calibri"/>
                  <w:b/>
                  <w:bCs/>
                </w:rPr>
                <w:id w:val="-1872605998"/>
                <w:placeholder>
                  <w:docPart w:val="F050030EB5AA47278F07C24D0EA25306"/>
                </w:placeholder>
                <w:showingPlcHdr/>
              </w:sdtPr>
              <w:sdtEndPr/>
              <w:sdtContent>
                <w:r w:rsidR="007764E3">
                  <w:rPr>
                    <w:rStyle w:val="Textodelmarcadordeposicin"/>
                  </w:rPr>
                  <w:t>Haga clic o pulse aquí para escribir texto.</w:t>
                </w:r>
              </w:sdtContent>
            </w:sdt>
          </w:p>
        </w:tc>
      </w:tr>
      <w:tr w:rsidR="009313D9" w:rsidRPr="007764E3" w14:paraId="76DF500D" w14:textId="77777777" w:rsidTr="00A72E7D">
        <w:trPr>
          <w:trHeight w:val="834"/>
        </w:trPr>
        <w:tc>
          <w:tcPr>
            <w:tcW w:w="9750" w:type="dxa"/>
            <w:tcBorders>
              <w:top w:val="single" w:sz="6" w:space="0" w:color="auto"/>
              <w:left w:val="double" w:sz="6" w:space="0" w:color="auto"/>
              <w:bottom w:val="single" w:sz="6" w:space="0" w:color="auto"/>
              <w:right w:val="double" w:sz="6" w:space="0" w:color="auto"/>
            </w:tcBorders>
            <w:hideMark/>
          </w:tcPr>
          <w:p w14:paraId="0F56253D" w14:textId="0A90BC75" w:rsidR="009313D9" w:rsidRPr="007764E3" w:rsidRDefault="009313D9" w:rsidP="00E24D1D">
            <w:pPr>
              <w:jc w:val="left"/>
              <w:rPr>
                <w:rFonts w:asciiTheme="majorHAnsi" w:hAnsiTheme="majorHAnsi" w:cs="Calibri"/>
                <w:b/>
                <w:bCs/>
                <w:i/>
              </w:rPr>
            </w:pPr>
            <w:r w:rsidRPr="007764E3">
              <w:rPr>
                <w:rFonts w:asciiTheme="majorHAnsi" w:hAnsiTheme="majorHAnsi" w:cs="Calibri"/>
                <w:b/>
                <w:bCs/>
              </w:rPr>
              <w:t>Sociedad Gestora (</w:t>
            </w:r>
            <w:r w:rsidR="00482AA4" w:rsidRPr="007764E3">
              <w:rPr>
                <w:rFonts w:asciiTheme="majorHAnsi" w:hAnsiTheme="majorHAnsi" w:cs="Calibri"/>
                <w:b/>
                <w:bCs/>
              </w:rPr>
              <w:t>UCITS</w:t>
            </w:r>
            <w:r w:rsidRPr="007764E3">
              <w:rPr>
                <w:rFonts w:asciiTheme="majorHAnsi" w:hAnsiTheme="majorHAnsi" w:cs="Calibri"/>
                <w:b/>
                <w:bCs/>
              </w:rPr>
              <w:t>) (Nombre, persona de contacto, correo, teléfono):</w:t>
            </w:r>
            <w:r w:rsidRPr="007764E3">
              <w:rPr>
                <w:rFonts w:asciiTheme="majorHAnsi" w:hAnsiTheme="majorHAnsi" w:cs="Calibri"/>
                <w:b/>
                <w:bCs/>
                <w:i/>
              </w:rPr>
              <w:t xml:space="preserve"> </w:t>
            </w:r>
            <w:sdt>
              <w:sdtPr>
                <w:rPr>
                  <w:rFonts w:asciiTheme="majorHAnsi" w:hAnsiTheme="majorHAnsi" w:cs="Calibri"/>
                  <w:b/>
                  <w:bCs/>
                  <w:i/>
                </w:rPr>
                <w:id w:val="-506674798"/>
                <w:placeholder>
                  <w:docPart w:val="874C14F6F66B4D20A29C3BC6038279EF"/>
                </w:placeholder>
              </w:sdtPr>
              <w:sdtEndPr/>
              <w:sdtContent>
                <w:sdt>
                  <w:sdtPr>
                    <w:rPr>
                      <w:rFonts w:ascii="Arial" w:hAnsi="Arial" w:cs="Arial"/>
                      <w:i/>
                      <w:spacing w:val="-2"/>
                      <w:sz w:val="16"/>
                    </w:rPr>
                    <w:id w:val="-480775355"/>
                    <w:placeholder>
                      <w:docPart w:val="533034477CB8446A9FB2BF8C3946D18D"/>
                    </w:placeholder>
                    <w:showingPlcHdr/>
                  </w:sdtPr>
                  <w:sdtEndPr/>
                  <w:sdtContent>
                    <w:r w:rsidR="001607B8" w:rsidRPr="00970CAD">
                      <w:rPr>
                        <w:rStyle w:val="Textodelmarcadordeposicin"/>
                        <w:rFonts w:eastAsiaTheme="minorHAnsi"/>
                      </w:rPr>
                      <w:t>Haga clic o pulse aquí para escribir texto.</w:t>
                    </w:r>
                  </w:sdtContent>
                </w:sdt>
              </w:sdtContent>
            </w:sdt>
          </w:p>
        </w:tc>
      </w:tr>
    </w:tbl>
    <w:p w14:paraId="5348A5EF" w14:textId="3818A26D" w:rsidR="00F94764" w:rsidRDefault="00E66557" w:rsidP="00E66557">
      <w:pPr>
        <w:tabs>
          <w:tab w:val="left" w:pos="1300"/>
        </w:tabs>
        <w:rPr>
          <w:rFonts w:ascii="Calibri" w:hAnsi="Calibri" w:cs="Calibri"/>
          <w:b/>
          <w:bCs/>
        </w:rPr>
      </w:pPr>
      <w:r>
        <w:rPr>
          <w:rFonts w:ascii="Calibri" w:hAnsi="Calibri" w:cs="Calibri"/>
          <w:b/>
          <w:bCs/>
        </w:rPr>
        <w:tab/>
      </w:r>
    </w:p>
    <w:p w14:paraId="28E22C82" w14:textId="77777777" w:rsidR="00F94764" w:rsidRPr="003673CA" w:rsidRDefault="00F94764" w:rsidP="009313D9">
      <w:pPr>
        <w:jc w:val="center"/>
        <w:rPr>
          <w:rFonts w:ascii="Calibri" w:hAnsi="Calibri" w:cs="Calibri"/>
          <w:b/>
          <w:bCs/>
        </w:rPr>
      </w:pPr>
    </w:p>
    <w:p w14:paraId="099CDF1C" w14:textId="0E96AF2E" w:rsidR="009313D9" w:rsidRPr="007764E3" w:rsidRDefault="009313D9" w:rsidP="009313D9">
      <w:pPr>
        <w:rPr>
          <w:rFonts w:asciiTheme="majorHAnsi" w:hAnsiTheme="majorHAnsi" w:cs="Calibri"/>
        </w:rPr>
      </w:pPr>
      <w:r w:rsidRPr="007764E3">
        <w:rPr>
          <w:rFonts w:asciiTheme="majorHAnsi" w:hAnsiTheme="majorHAnsi" w:cs="Calibri"/>
        </w:rPr>
        <w:t xml:space="preserve">En </w:t>
      </w:r>
      <w:sdt>
        <w:sdtPr>
          <w:rPr>
            <w:rFonts w:asciiTheme="majorHAnsi" w:hAnsiTheme="majorHAnsi" w:cs="Calibri"/>
          </w:rPr>
          <w:id w:val="-734478316"/>
          <w:placeholder>
            <w:docPart w:val="7D5831A8359343958651B06FA3C2D51A"/>
          </w:placeholder>
        </w:sdtPr>
        <w:sdtEndPr/>
        <w:sdtContent>
          <w:r w:rsidRPr="007764E3">
            <w:rPr>
              <w:rFonts w:asciiTheme="majorHAnsi" w:hAnsiTheme="majorHAnsi" w:cs="Calibri"/>
            </w:rPr>
            <w:t>... ... ... ...</w:t>
          </w:r>
        </w:sdtContent>
      </w:sdt>
      <w:r w:rsidRPr="007764E3">
        <w:rPr>
          <w:rFonts w:asciiTheme="majorHAnsi" w:hAnsiTheme="majorHAnsi" w:cs="Calibri"/>
        </w:rPr>
        <w:t xml:space="preserve"> , a </w:t>
      </w:r>
      <w:r w:rsidRPr="007764E3">
        <w:rPr>
          <w:rFonts w:asciiTheme="majorHAnsi" w:hAnsiTheme="majorHAnsi" w:cs="Calibri"/>
          <w:vanish/>
        </w:rPr>
        <w:t>...</w:t>
      </w:r>
      <w:r w:rsidRPr="007764E3">
        <w:rPr>
          <w:rFonts w:asciiTheme="majorHAnsi" w:hAnsiTheme="majorHAnsi" w:cs="Calibri"/>
        </w:rPr>
        <w:t xml:space="preserve"> de </w:t>
      </w:r>
      <w:sdt>
        <w:sdtPr>
          <w:rPr>
            <w:rFonts w:asciiTheme="majorHAnsi" w:hAnsiTheme="majorHAnsi" w:cs="Calibri"/>
          </w:rPr>
          <w:id w:val="200372203"/>
          <w:placeholder>
            <w:docPart w:val="7D5831A8359343958651B06FA3C2D51A"/>
          </w:placeholder>
        </w:sdtPr>
        <w:sdtEndPr/>
        <w:sdtContent>
          <w:r w:rsidRPr="007764E3">
            <w:rPr>
              <w:rFonts w:asciiTheme="majorHAnsi" w:hAnsiTheme="majorHAnsi" w:cs="Calibri"/>
            </w:rPr>
            <w:t>... ... ... ...</w:t>
          </w:r>
        </w:sdtContent>
      </w:sdt>
      <w:r w:rsidRPr="007764E3">
        <w:rPr>
          <w:rFonts w:asciiTheme="majorHAnsi" w:hAnsiTheme="majorHAnsi" w:cs="Calibri"/>
        </w:rPr>
        <w:t xml:space="preserve"> de 20</w:t>
      </w:r>
      <w:sdt>
        <w:sdtPr>
          <w:rPr>
            <w:rFonts w:asciiTheme="majorHAnsi" w:hAnsiTheme="majorHAnsi" w:cs="Calibri"/>
          </w:rPr>
          <w:id w:val="2025666850"/>
          <w:placeholder>
            <w:docPart w:val="7D5831A8359343958651B06FA3C2D51A"/>
          </w:placeholder>
        </w:sdtPr>
        <w:sdtEndPr/>
        <w:sdtContent>
          <w:r w:rsidRPr="007764E3">
            <w:rPr>
              <w:rFonts w:asciiTheme="majorHAnsi" w:hAnsiTheme="majorHAnsi" w:cs="Calibri"/>
            </w:rPr>
            <w:t>…</w:t>
          </w:r>
        </w:sdtContent>
      </w:sdt>
    </w:p>
    <w:p w14:paraId="6227E2CD" w14:textId="30AEFDF3" w:rsidR="009313D9" w:rsidRPr="007764E3" w:rsidRDefault="009313D9" w:rsidP="009313D9">
      <w:pPr>
        <w:rPr>
          <w:rFonts w:asciiTheme="majorHAnsi" w:hAnsiTheme="majorHAnsi" w:cs="Calibri"/>
        </w:rPr>
      </w:pPr>
      <w:r w:rsidRPr="007764E3">
        <w:rPr>
          <w:rFonts w:asciiTheme="majorHAnsi" w:hAnsiTheme="majorHAnsi" w:cs="Calibri"/>
        </w:rPr>
        <w:t xml:space="preserve">Por la Entidad </w:t>
      </w:r>
      <w:r w:rsidR="003C0B5C">
        <w:rPr>
          <w:rFonts w:asciiTheme="majorHAnsi" w:hAnsiTheme="majorHAnsi" w:cs="Calibri"/>
        </w:rPr>
        <w:t>Emisora</w:t>
      </w:r>
      <w:r w:rsidRPr="007764E3">
        <w:rPr>
          <w:rFonts w:asciiTheme="majorHAnsi" w:hAnsiTheme="majorHAnsi" w:cs="Calibri"/>
        </w:rPr>
        <w:t>,</w:t>
      </w:r>
    </w:p>
    <w:p w14:paraId="2F34C411" w14:textId="7DD6B23A" w:rsidR="009313D9" w:rsidRPr="007764E3" w:rsidRDefault="009313D9" w:rsidP="009313D9">
      <w:pPr>
        <w:rPr>
          <w:rFonts w:asciiTheme="majorHAnsi" w:hAnsiTheme="majorHAnsi" w:cs="Calibri"/>
        </w:rPr>
      </w:pPr>
    </w:p>
    <w:p w14:paraId="53BD02ED" w14:textId="77777777" w:rsidR="00E24D1D" w:rsidRPr="007764E3" w:rsidRDefault="00E24D1D" w:rsidP="009313D9">
      <w:pPr>
        <w:rPr>
          <w:rFonts w:asciiTheme="majorHAnsi" w:hAnsiTheme="majorHAnsi" w:cs="Calibri"/>
        </w:rPr>
      </w:pPr>
    </w:p>
    <w:p w14:paraId="165281BE" w14:textId="66D17D61" w:rsidR="009313D9" w:rsidRPr="007764E3" w:rsidRDefault="009313D9" w:rsidP="009313D9">
      <w:pPr>
        <w:rPr>
          <w:rFonts w:asciiTheme="majorHAnsi" w:hAnsiTheme="majorHAnsi" w:cs="Calibri"/>
        </w:rPr>
      </w:pPr>
      <w:r w:rsidRPr="007764E3">
        <w:rPr>
          <w:rFonts w:asciiTheme="majorHAnsi" w:hAnsiTheme="majorHAnsi" w:cs="Calibri"/>
        </w:rPr>
        <w:t xml:space="preserve">Fdo.: </w:t>
      </w:r>
      <w:sdt>
        <w:sdtPr>
          <w:rPr>
            <w:rFonts w:asciiTheme="majorHAnsi" w:hAnsiTheme="majorHAnsi" w:cs="Calibri"/>
          </w:rPr>
          <w:id w:val="134989605"/>
          <w:placeholder>
            <w:docPart w:val="7D5831A8359343958651B06FA3C2D51A"/>
          </w:placeholder>
        </w:sdtPr>
        <w:sdtEndPr/>
        <w:sdtContent>
          <w:r w:rsidRPr="007764E3">
            <w:rPr>
              <w:rFonts w:asciiTheme="majorHAnsi" w:hAnsiTheme="majorHAnsi" w:cs="Calibri"/>
            </w:rPr>
            <w:t>… … … … … … … … … … … …</w:t>
          </w:r>
        </w:sdtContent>
      </w:sdt>
    </w:p>
    <w:p w14:paraId="76480706" w14:textId="0DC3E51B" w:rsidR="009313D9" w:rsidRDefault="009313D9" w:rsidP="009313D9">
      <w:pPr>
        <w:rPr>
          <w:rFonts w:ascii="Calibri" w:hAnsi="Calibri" w:cs="Calibri"/>
        </w:rPr>
      </w:pPr>
    </w:p>
    <w:p w14:paraId="59080804" w14:textId="797D9AA5"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Mediante su firma, los representantes o personas de contacto firmantes de este Contrato</w:t>
      </w:r>
      <w:bookmarkStart w:id="0" w:name="_Hlk113873318"/>
      <w:r w:rsidRPr="007764E3">
        <w:rPr>
          <w:rFonts w:asciiTheme="majorHAnsi" w:hAnsiTheme="majorHAnsi" w:cs="Calibri"/>
          <w:sz w:val="16"/>
          <w:szCs w:val="16"/>
        </w:rPr>
        <w:t xml:space="preserve"> y sus anexos (en adelante, “Interesados”)</w:t>
      </w:r>
      <w:bookmarkEnd w:id="0"/>
      <w:r w:rsidRPr="007764E3">
        <w:rPr>
          <w:rFonts w:asciiTheme="majorHAnsi" w:hAnsiTheme="majorHAnsi" w:cs="Calibri"/>
          <w:sz w:val="16"/>
          <w:szCs w:val="16"/>
        </w:rPr>
        <w:t xml:space="preserve"> conocen que sus datos personales facilitados tales y como información identificativa (nombre, apellidos, número de DNI, documentación acreditativa de la representación y firma) serán tratados por el Responsable del tratamiento (Iberclear) con la finalidad de permitir el desarrollo, ejecución, cumplimiento y control del presente Contrato entre las Partes. No se cederán a terceros los datos personales, salvo que la ley así lo establezca o sea necesario para la ejecución del presente Contrato. En base al interés legítimo cuando existan fines administrativos internos y para la correcta gestión y mantenimiento de la relación contractual, se podrán comunicar los datos personales de Interesados a las empresas del Grupo BME al que pertenece Iberclear. Se prevé la existencia de transferencias internacionales de datos </w:t>
      </w:r>
      <w:r w:rsidRPr="007764E3">
        <w:rPr>
          <w:rFonts w:asciiTheme="majorHAnsi" w:hAnsiTheme="majorHAnsi" w:cs="Calibri"/>
          <w:sz w:val="16"/>
          <w:szCs w:val="16"/>
        </w:rPr>
        <w:lastRenderedPageBreak/>
        <w:t>a Suiza, país donde radica SIX Group AG y otras compañías del Grupo SIX al que pertenece BME. Suiza ha sido declarado como un país que cuenta con un nivel de protección adecuado por la Comisión Europea. No se prevé la existencia de decisiones automatizadas y elaboración de perfiles.</w:t>
      </w:r>
    </w:p>
    <w:p w14:paraId="24286D5A" w14:textId="12C49B05"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Los datos personales serán conservados durante la vigencia de la relación contractual y, posteriormente, durante los plazos en los que se pueda derivar cualquier tipo de responsabilidad legal.</w:t>
      </w:r>
    </w:p>
    <w:p w14:paraId="3DF7DEC0" w14:textId="3BDDD8B4"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 xml:space="preserve">Los Interesados conocen que podrán ejercitar, en cualquier momento, los derechos de acceso, rectificación, supresión, oposición, limitación al tratamiento y portabilidad mediante escrito dirigido al Delegado de Protección de Datos Grupo BME, Plaza de la Lealtad, 1, 28014 Madrid o a través del correo electrónico </w:t>
      </w:r>
      <w:hyperlink r:id="rId12" w:history="1">
        <w:r w:rsidRPr="007764E3">
          <w:rPr>
            <w:rStyle w:val="Hipervnculo"/>
            <w:rFonts w:asciiTheme="majorHAnsi" w:hAnsiTheme="majorHAnsi" w:cs="Calibri"/>
            <w:sz w:val="16"/>
            <w:szCs w:val="16"/>
          </w:rPr>
          <w:t>protecciondedatos@grupobme.es</w:t>
        </w:r>
      </w:hyperlink>
      <w:r w:rsidRPr="007764E3">
        <w:rPr>
          <w:rFonts w:asciiTheme="majorHAnsi" w:hAnsiTheme="majorHAnsi" w:cs="Calibri"/>
          <w:sz w:val="16"/>
          <w:szCs w:val="16"/>
        </w:rPr>
        <w:t>, pudiendo dirigirse a la Agencia Española de Protección de Datos (</w:t>
      </w:r>
      <w:hyperlink r:id="rId13" w:history="1">
        <w:r w:rsidRPr="007764E3">
          <w:rPr>
            <w:rStyle w:val="Hipervnculo"/>
            <w:rFonts w:asciiTheme="majorHAnsi" w:hAnsiTheme="majorHAnsi" w:cs="Calibri"/>
            <w:sz w:val="16"/>
            <w:szCs w:val="16"/>
          </w:rPr>
          <w:t>www.aepd.es</w:t>
        </w:r>
      </w:hyperlink>
      <w:r w:rsidRPr="007764E3">
        <w:rPr>
          <w:rFonts w:asciiTheme="majorHAnsi" w:hAnsiTheme="majorHAnsi" w:cs="Calibri"/>
          <w:sz w:val="16"/>
          <w:szCs w:val="16"/>
        </w:rPr>
        <w:t>) para cualquier reclamación relativa al tratamiento de sus datos personales.</w:t>
      </w:r>
    </w:p>
    <w:p w14:paraId="6FF21CEE" w14:textId="5ED7BF8A" w:rsidR="009313D9" w:rsidRPr="007764E3" w:rsidRDefault="009313D9" w:rsidP="009313D9">
      <w:pPr>
        <w:rPr>
          <w:rFonts w:asciiTheme="majorHAnsi" w:hAnsiTheme="majorHAnsi"/>
          <w:sz w:val="16"/>
          <w:szCs w:val="16"/>
        </w:rPr>
      </w:pPr>
      <w:r w:rsidRPr="007764E3">
        <w:rPr>
          <w:rFonts w:asciiTheme="majorHAnsi" w:hAnsiTheme="majorHAnsi" w:cs="Calibri"/>
          <w:sz w:val="16"/>
          <w:szCs w:val="16"/>
        </w:rPr>
        <w:t>En caso de que algún Interesado aporte datos personales de otras personas físicas, éste se compromete a facilitar la información contenida en esta cláusula a las mismas.</w:t>
      </w:r>
    </w:p>
    <w:p w14:paraId="57CF2DAE" w14:textId="41C32FF5" w:rsidR="004A1CEF" w:rsidRDefault="004A1CEF" w:rsidP="009D2F94">
      <w:pPr>
        <w:rPr>
          <w:rFonts w:cs="Open Sans"/>
          <w:color w:val="001C3F"/>
          <w:sz w:val="18"/>
          <w:szCs w:val="18"/>
        </w:rPr>
      </w:pPr>
    </w:p>
    <w:p w14:paraId="05904C30" w14:textId="77777777" w:rsidR="00032C66" w:rsidRDefault="00032C66" w:rsidP="009D2F94">
      <w:pPr>
        <w:rPr>
          <w:rFonts w:cs="Open Sans"/>
          <w:color w:val="001C3F"/>
          <w:sz w:val="18"/>
          <w:szCs w:val="18"/>
        </w:rPr>
      </w:pPr>
    </w:p>
    <w:p w14:paraId="3F0D21DF" w14:textId="77777777" w:rsidR="00032C66" w:rsidRDefault="00032C66" w:rsidP="009D2F94">
      <w:pPr>
        <w:rPr>
          <w:rFonts w:cs="Open Sans"/>
          <w:color w:val="001C3F"/>
          <w:sz w:val="18"/>
          <w:szCs w:val="18"/>
        </w:rPr>
      </w:pPr>
    </w:p>
    <w:p w14:paraId="2CE8010A" w14:textId="77777777" w:rsidR="00032C66" w:rsidRDefault="00032C66" w:rsidP="009D2F94">
      <w:pPr>
        <w:rPr>
          <w:rFonts w:cs="Open Sans"/>
          <w:color w:val="001C3F"/>
          <w:sz w:val="18"/>
          <w:szCs w:val="18"/>
        </w:rPr>
      </w:pPr>
    </w:p>
    <w:p w14:paraId="56CDBB88" w14:textId="77777777" w:rsidR="00032C66" w:rsidRDefault="00032C66" w:rsidP="009D2F94">
      <w:pPr>
        <w:rPr>
          <w:rFonts w:cs="Open Sans"/>
          <w:color w:val="001C3F"/>
          <w:sz w:val="18"/>
          <w:szCs w:val="18"/>
        </w:rPr>
      </w:pPr>
    </w:p>
    <w:p w14:paraId="7350D244" w14:textId="77777777" w:rsidR="00032C66" w:rsidRDefault="00032C66" w:rsidP="009D2F94">
      <w:pPr>
        <w:rPr>
          <w:rFonts w:cs="Open Sans"/>
          <w:color w:val="001C3F"/>
          <w:sz w:val="18"/>
          <w:szCs w:val="18"/>
        </w:rPr>
      </w:pPr>
    </w:p>
    <w:p w14:paraId="43A3116A" w14:textId="77777777" w:rsidR="00032C66" w:rsidRDefault="00032C66" w:rsidP="009D2F94">
      <w:pPr>
        <w:rPr>
          <w:rFonts w:cs="Open Sans"/>
          <w:color w:val="001C3F"/>
          <w:sz w:val="18"/>
          <w:szCs w:val="18"/>
        </w:rPr>
      </w:pPr>
    </w:p>
    <w:p w14:paraId="0A75E731" w14:textId="77777777" w:rsidR="007764E3" w:rsidRDefault="007764E3" w:rsidP="00B0280F">
      <w:pPr>
        <w:spacing w:line="120" w:lineRule="auto"/>
        <w:rPr>
          <w:rFonts w:cs="Open Sans"/>
          <w:color w:val="001C3F"/>
          <w:sz w:val="18"/>
          <w:szCs w:val="18"/>
        </w:rPr>
      </w:pPr>
    </w:p>
    <w:p w14:paraId="04D87146" w14:textId="77777777" w:rsidR="007764E3" w:rsidRDefault="007764E3" w:rsidP="00B0280F">
      <w:pPr>
        <w:spacing w:line="120" w:lineRule="auto"/>
        <w:rPr>
          <w:rFonts w:cs="Open Sans"/>
          <w:color w:val="001C3F"/>
          <w:sz w:val="18"/>
          <w:szCs w:val="18"/>
        </w:rPr>
      </w:pPr>
    </w:p>
    <w:p w14:paraId="5C6BBE7B" w14:textId="77777777" w:rsidR="007764E3" w:rsidRDefault="007764E3" w:rsidP="00B0280F">
      <w:pPr>
        <w:spacing w:line="120" w:lineRule="auto"/>
        <w:rPr>
          <w:rFonts w:cs="Open Sans"/>
          <w:color w:val="001C3F"/>
          <w:sz w:val="18"/>
          <w:szCs w:val="18"/>
        </w:rPr>
      </w:pPr>
    </w:p>
    <w:p w14:paraId="7B17394D" w14:textId="77777777" w:rsidR="007764E3" w:rsidRDefault="007764E3" w:rsidP="00B0280F">
      <w:pPr>
        <w:spacing w:line="120" w:lineRule="auto"/>
        <w:rPr>
          <w:rFonts w:cs="Open Sans"/>
          <w:color w:val="001C3F"/>
          <w:sz w:val="18"/>
          <w:szCs w:val="18"/>
        </w:rPr>
      </w:pPr>
    </w:p>
    <w:p w14:paraId="68155B2A" w14:textId="77777777" w:rsidR="007764E3" w:rsidRDefault="007764E3" w:rsidP="00B0280F">
      <w:pPr>
        <w:spacing w:line="120" w:lineRule="auto"/>
        <w:rPr>
          <w:rFonts w:cs="Open Sans"/>
          <w:color w:val="001C3F"/>
          <w:sz w:val="18"/>
          <w:szCs w:val="18"/>
        </w:rPr>
      </w:pPr>
    </w:p>
    <w:p w14:paraId="2ECEE2B5" w14:textId="77777777" w:rsidR="007764E3" w:rsidRDefault="007764E3" w:rsidP="00B0280F">
      <w:pPr>
        <w:spacing w:line="120" w:lineRule="auto"/>
        <w:rPr>
          <w:rFonts w:cs="Open Sans"/>
          <w:color w:val="001C3F"/>
          <w:sz w:val="18"/>
          <w:szCs w:val="18"/>
        </w:rPr>
      </w:pPr>
    </w:p>
    <w:p w14:paraId="7F8D068E" w14:textId="77777777" w:rsidR="007764E3" w:rsidRDefault="007764E3" w:rsidP="00B0280F">
      <w:pPr>
        <w:spacing w:line="120" w:lineRule="auto"/>
        <w:rPr>
          <w:rFonts w:cs="Open Sans"/>
          <w:color w:val="001C3F"/>
          <w:sz w:val="18"/>
          <w:szCs w:val="18"/>
        </w:rPr>
      </w:pPr>
    </w:p>
    <w:p w14:paraId="4AEEB117" w14:textId="77777777" w:rsidR="007764E3" w:rsidRDefault="007764E3" w:rsidP="00B0280F">
      <w:pPr>
        <w:spacing w:line="120" w:lineRule="auto"/>
        <w:rPr>
          <w:rFonts w:cs="Open Sans"/>
          <w:color w:val="001C3F"/>
          <w:sz w:val="18"/>
          <w:szCs w:val="18"/>
        </w:rPr>
      </w:pPr>
    </w:p>
    <w:p w14:paraId="7AEA677A" w14:textId="77777777" w:rsidR="007764E3" w:rsidRDefault="007764E3" w:rsidP="00B0280F">
      <w:pPr>
        <w:spacing w:line="120" w:lineRule="auto"/>
        <w:rPr>
          <w:rFonts w:cs="Open Sans"/>
          <w:color w:val="001C3F"/>
          <w:sz w:val="18"/>
          <w:szCs w:val="18"/>
        </w:rPr>
      </w:pPr>
    </w:p>
    <w:p w14:paraId="00FC679C" w14:textId="77777777" w:rsidR="007764E3" w:rsidRDefault="007764E3" w:rsidP="00B0280F">
      <w:pPr>
        <w:spacing w:line="120" w:lineRule="auto"/>
        <w:rPr>
          <w:rFonts w:cs="Open Sans"/>
          <w:color w:val="001C3F"/>
          <w:sz w:val="18"/>
          <w:szCs w:val="18"/>
        </w:rPr>
      </w:pPr>
    </w:p>
    <w:p w14:paraId="128F4A65" w14:textId="77777777" w:rsidR="007764E3" w:rsidRDefault="007764E3" w:rsidP="00B0280F">
      <w:pPr>
        <w:spacing w:line="120" w:lineRule="auto"/>
        <w:rPr>
          <w:rFonts w:cs="Open Sans"/>
          <w:color w:val="001C3F"/>
          <w:sz w:val="18"/>
          <w:szCs w:val="18"/>
        </w:rPr>
      </w:pPr>
    </w:p>
    <w:p w14:paraId="2A6180E9" w14:textId="77777777" w:rsidR="007764E3" w:rsidRDefault="007764E3" w:rsidP="00B0280F">
      <w:pPr>
        <w:spacing w:line="120" w:lineRule="auto"/>
        <w:rPr>
          <w:rFonts w:cs="Open Sans"/>
          <w:color w:val="001C3F"/>
          <w:sz w:val="18"/>
          <w:szCs w:val="18"/>
        </w:rPr>
      </w:pPr>
    </w:p>
    <w:p w14:paraId="550C55CE" w14:textId="77777777" w:rsidR="007764E3" w:rsidRDefault="007764E3" w:rsidP="00B0280F">
      <w:pPr>
        <w:spacing w:line="120" w:lineRule="auto"/>
        <w:rPr>
          <w:rFonts w:cs="Open Sans"/>
          <w:color w:val="001C3F"/>
          <w:sz w:val="18"/>
          <w:szCs w:val="18"/>
        </w:rPr>
      </w:pPr>
    </w:p>
    <w:p w14:paraId="433E59BA" w14:textId="77777777" w:rsidR="007764E3" w:rsidRDefault="007764E3" w:rsidP="00B0280F">
      <w:pPr>
        <w:spacing w:line="120" w:lineRule="auto"/>
        <w:rPr>
          <w:rFonts w:cs="Open Sans"/>
          <w:color w:val="001C3F"/>
          <w:sz w:val="18"/>
          <w:szCs w:val="18"/>
        </w:rPr>
      </w:pPr>
    </w:p>
    <w:p w14:paraId="3FDB5A3F" w14:textId="77777777" w:rsidR="007764E3" w:rsidRDefault="007764E3" w:rsidP="00B0280F">
      <w:pPr>
        <w:spacing w:line="120" w:lineRule="auto"/>
        <w:rPr>
          <w:rFonts w:cs="Open Sans"/>
          <w:color w:val="001C3F"/>
          <w:sz w:val="18"/>
          <w:szCs w:val="18"/>
        </w:rPr>
      </w:pPr>
    </w:p>
    <w:p w14:paraId="7C22BAA7" w14:textId="77777777" w:rsidR="007764E3" w:rsidRDefault="007764E3" w:rsidP="00B0280F">
      <w:pPr>
        <w:spacing w:line="120" w:lineRule="auto"/>
        <w:rPr>
          <w:rFonts w:cs="Open Sans"/>
          <w:color w:val="001C3F"/>
          <w:sz w:val="18"/>
          <w:szCs w:val="18"/>
        </w:rPr>
      </w:pPr>
    </w:p>
    <w:p w14:paraId="492B80B5" w14:textId="77777777" w:rsidR="007764E3" w:rsidRDefault="007764E3" w:rsidP="00B0280F">
      <w:pPr>
        <w:spacing w:line="120" w:lineRule="auto"/>
        <w:rPr>
          <w:rFonts w:cs="Open Sans"/>
          <w:color w:val="001C3F"/>
          <w:sz w:val="18"/>
          <w:szCs w:val="18"/>
        </w:rPr>
      </w:pPr>
    </w:p>
    <w:p w14:paraId="786ECC14" w14:textId="77777777" w:rsidR="007764E3" w:rsidRDefault="007764E3" w:rsidP="00B0280F">
      <w:pPr>
        <w:spacing w:line="120" w:lineRule="auto"/>
        <w:rPr>
          <w:rFonts w:cs="Open Sans"/>
          <w:color w:val="001C3F"/>
          <w:sz w:val="18"/>
          <w:szCs w:val="18"/>
        </w:rPr>
      </w:pPr>
    </w:p>
    <w:p w14:paraId="0296463D" w14:textId="77777777" w:rsidR="004A1CEF" w:rsidRDefault="004A1CEF" w:rsidP="00B0280F">
      <w:pPr>
        <w:spacing w:line="120" w:lineRule="auto"/>
        <w:rPr>
          <w:rFonts w:cs="Open Sans"/>
          <w:color w:val="001C3F"/>
          <w:sz w:val="18"/>
          <w:szCs w:val="18"/>
        </w:rPr>
      </w:pPr>
    </w:p>
    <w:p w14:paraId="6F4B3EA9" w14:textId="77777777" w:rsidR="004A1CEF" w:rsidRPr="00C579D9" w:rsidRDefault="004A1CEF" w:rsidP="00B0280F">
      <w:pPr>
        <w:spacing w:line="120" w:lineRule="auto"/>
        <w:rPr>
          <w:rFonts w:cs="Open Sans"/>
          <w:color w:val="001C3F"/>
          <w:sz w:val="18"/>
          <w:szCs w:val="18"/>
        </w:rPr>
      </w:pPr>
    </w:p>
    <w:p w14:paraId="754C997D" w14:textId="17E7D41E" w:rsidR="00B0280F" w:rsidRPr="002E751D" w:rsidRDefault="00B0280F" w:rsidP="00B0280F">
      <w:pPr>
        <w:pStyle w:val="BME-Footerdisclaimer"/>
      </w:pPr>
      <w:r w:rsidRPr="002E751D">
        <w:rPr>
          <w:lang w:val="es"/>
        </w:rPr>
        <w:t>Este material es propiedad de BME y no puede ser impreso, copiado, reproducido, publicado, transmitido, divulgado o distribuido de ninguna forma sin el consentimiento previo por escrito de BME.</w:t>
      </w:r>
    </w:p>
    <w:p w14:paraId="16A94BE5" w14:textId="185310DB" w:rsidR="00B0280F" w:rsidRPr="002E751D" w:rsidRDefault="00B0280F" w:rsidP="00B0280F">
      <w:pPr>
        <w:pStyle w:val="BME-Footerdisclaimer"/>
      </w:pPr>
      <w:r w:rsidRPr="710A2EC7">
        <w:t>2023 Bolsas y Mercados Españoles, Sociedad Holding de Mercados y Sistemas Financieros S. A.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B0280F" w:rsidRPr="000C79B9" w14:paraId="7D9A5DDD" w14:textId="77777777" w:rsidTr="00D8432B">
        <w:trPr>
          <w:trHeight w:val="591"/>
        </w:trPr>
        <w:tc>
          <w:tcPr>
            <w:tcW w:w="1985" w:type="dxa"/>
            <w:vMerge w:val="restart"/>
          </w:tcPr>
          <w:p w14:paraId="77D150DA" w14:textId="77777777" w:rsidR="00B0280F" w:rsidRPr="00265FDF" w:rsidRDefault="00B0280F" w:rsidP="00D8432B">
            <w:pPr>
              <w:pStyle w:val="BME-Footeraddress"/>
            </w:pPr>
            <w:r>
              <w:rPr>
                <w:b/>
                <w:bCs/>
                <w:lang w:val="es"/>
              </w:rPr>
              <w:t>B</w:t>
            </w:r>
            <w:r w:rsidRPr="00265FDF">
              <w:rPr>
                <w:b/>
                <w:bCs/>
                <w:lang w:val="es"/>
              </w:rPr>
              <w:t>ME</w:t>
            </w:r>
          </w:p>
          <w:p w14:paraId="3417B208" w14:textId="77777777" w:rsidR="00B0280F" w:rsidRPr="00FE031F" w:rsidRDefault="00B0280F" w:rsidP="00D8432B">
            <w:pPr>
              <w:pStyle w:val="BME-Footeraddress"/>
            </w:pPr>
            <w:r w:rsidRPr="00FE031F">
              <w:rPr>
                <w:lang w:val="es"/>
              </w:rPr>
              <w:t>Plaza de la Lealtad,1</w:t>
            </w:r>
          </w:p>
          <w:p w14:paraId="0C15BA0C" w14:textId="77777777" w:rsidR="00B0280F" w:rsidRDefault="00B0280F" w:rsidP="00D8432B">
            <w:pPr>
              <w:pStyle w:val="BME-Footeraddress"/>
            </w:pPr>
            <w:r w:rsidRPr="00FE031F">
              <w:rPr>
                <w:lang w:val="es"/>
              </w:rPr>
              <w:t>Palacio de la Bolsa</w:t>
            </w:r>
          </w:p>
          <w:p w14:paraId="388F095E" w14:textId="77777777" w:rsidR="00B0280F" w:rsidRPr="00037522" w:rsidRDefault="00B0280F" w:rsidP="00D8432B">
            <w:pPr>
              <w:pStyle w:val="BME-Footeraddress"/>
            </w:pPr>
            <w:r w:rsidRPr="00411F06">
              <w:rPr>
                <w:lang w:val="es"/>
              </w:rPr>
              <w:t>28014 Madrid</w:t>
            </w:r>
          </w:p>
          <w:p w14:paraId="62673F07" w14:textId="77777777" w:rsidR="00B0280F" w:rsidRPr="00FE031F" w:rsidRDefault="00B0280F" w:rsidP="00D8432B">
            <w:pPr>
              <w:pStyle w:val="BME-Footeraddress"/>
            </w:pPr>
          </w:p>
        </w:tc>
        <w:tc>
          <w:tcPr>
            <w:tcW w:w="2031" w:type="dxa"/>
            <w:gridSpan w:val="4"/>
          </w:tcPr>
          <w:p w14:paraId="2DE9CE41" w14:textId="77777777" w:rsidR="00B0280F" w:rsidRPr="00AF0510" w:rsidRDefault="00B0280F" w:rsidP="00D8432B">
            <w:pPr>
              <w:pStyle w:val="BME-Footeraddress"/>
              <w:rPr>
                <w:b/>
                <w:bCs/>
                <w:color w:val="001C3F"/>
                <w:sz w:val="18"/>
                <w:szCs w:val="18"/>
              </w:rPr>
            </w:pPr>
            <w:r w:rsidRPr="00FE031F">
              <w:rPr>
                <w:lang w:val="es"/>
              </w:rPr>
              <w:t>www.bolsasymercados.es</w:t>
            </w:r>
          </w:p>
        </w:tc>
      </w:tr>
      <w:tr w:rsidR="00B0280F" w14:paraId="427F872F" w14:textId="77777777" w:rsidTr="00D8432B">
        <w:trPr>
          <w:trHeight w:val="413"/>
        </w:trPr>
        <w:tc>
          <w:tcPr>
            <w:tcW w:w="1985" w:type="dxa"/>
            <w:vMerge/>
          </w:tcPr>
          <w:p w14:paraId="260FE7B7" w14:textId="77777777" w:rsidR="00B0280F" w:rsidRDefault="00B0280F" w:rsidP="00D8432B">
            <w:pPr>
              <w:tabs>
                <w:tab w:val="left" w:pos="2343"/>
              </w:tabs>
              <w:spacing w:before="0"/>
              <w:rPr>
                <w:rFonts w:cs="Open Sans"/>
                <w:color w:val="001C3F"/>
                <w:sz w:val="18"/>
                <w:szCs w:val="18"/>
                <w:lang w:eastAsia="es-ES"/>
              </w:rPr>
            </w:pPr>
          </w:p>
        </w:tc>
        <w:tc>
          <w:tcPr>
            <w:tcW w:w="507" w:type="dxa"/>
            <w:vAlign w:val="center"/>
          </w:tcPr>
          <w:p w14:paraId="4B3917D8" w14:textId="77777777" w:rsidR="00B0280F" w:rsidRDefault="00B0280F" w:rsidP="00D8432B">
            <w:pPr>
              <w:spacing w:before="0"/>
              <w:jc w:val="left"/>
              <w:rPr>
                <w:rFonts w:cs="Open Sans"/>
                <w:color w:val="001C3F"/>
                <w:sz w:val="18"/>
                <w:szCs w:val="18"/>
              </w:rPr>
            </w:pPr>
            <w:r>
              <w:rPr>
                <w:noProof/>
              </w:rPr>
              <w:drawing>
                <wp:inline distT="0" distB="0" distL="0" distR="0" wp14:anchorId="0CD79ABD" wp14:editId="4657EC13">
                  <wp:extent cx="200025" cy="200025"/>
                  <wp:effectExtent l="0" t="0" r="9525" b="9525"/>
                  <wp:docPr id="2" name="Gráfico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854946E" w14:textId="77777777" w:rsidR="00B0280F" w:rsidRDefault="00B0280F" w:rsidP="00D8432B">
            <w:pPr>
              <w:spacing w:before="0"/>
              <w:jc w:val="left"/>
              <w:rPr>
                <w:rFonts w:cs="Open Sans"/>
                <w:color w:val="001C3F"/>
                <w:sz w:val="18"/>
                <w:szCs w:val="18"/>
              </w:rPr>
            </w:pPr>
            <w:r>
              <w:rPr>
                <w:noProof/>
              </w:rPr>
              <w:drawing>
                <wp:inline distT="0" distB="0" distL="0" distR="0" wp14:anchorId="36085D36" wp14:editId="79EC9EF4">
                  <wp:extent cx="201168" cy="201168"/>
                  <wp:effectExtent l="0" t="0" r="8890" b="8890"/>
                  <wp:docPr id="3"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0FCF2D6F" w14:textId="77777777" w:rsidR="00B0280F" w:rsidRDefault="00B0280F" w:rsidP="00D8432B">
            <w:pPr>
              <w:spacing w:before="0"/>
              <w:jc w:val="left"/>
              <w:rPr>
                <w:rFonts w:cs="Open Sans"/>
                <w:color w:val="001C3F"/>
                <w:sz w:val="18"/>
                <w:szCs w:val="18"/>
              </w:rPr>
            </w:pPr>
            <w:r>
              <w:rPr>
                <w:noProof/>
              </w:rPr>
              <w:drawing>
                <wp:inline distT="0" distB="0" distL="0" distR="0" wp14:anchorId="059AFBA4" wp14:editId="25B485F1">
                  <wp:extent cx="200025" cy="200025"/>
                  <wp:effectExtent l="0" t="0" r="9525" b="9525"/>
                  <wp:docPr id="6" name="Gráfico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1A0EBD44" w14:textId="77777777" w:rsidR="00B0280F" w:rsidRDefault="00B0280F" w:rsidP="00D8432B">
            <w:pPr>
              <w:spacing w:before="0"/>
              <w:jc w:val="left"/>
              <w:rPr>
                <w:rFonts w:cs="Open Sans"/>
                <w:color w:val="001C3F"/>
                <w:sz w:val="18"/>
                <w:szCs w:val="18"/>
              </w:rPr>
            </w:pPr>
            <w:r>
              <w:rPr>
                <w:noProof/>
              </w:rPr>
              <w:drawing>
                <wp:inline distT="0" distB="0" distL="0" distR="0" wp14:anchorId="19832D58" wp14:editId="586F44AF">
                  <wp:extent cx="201168" cy="201168"/>
                  <wp:effectExtent l="0" t="0" r="8890" b="8890"/>
                  <wp:docPr id="7" name="Gráfico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06923" cy="206923"/>
                          </a:xfrm>
                          <a:prstGeom prst="rect">
                            <a:avLst/>
                          </a:prstGeom>
                        </pic:spPr>
                      </pic:pic>
                    </a:graphicData>
                  </a:graphic>
                </wp:inline>
              </w:drawing>
            </w:r>
          </w:p>
        </w:tc>
      </w:tr>
    </w:tbl>
    <w:p w14:paraId="71800D6A" w14:textId="151EAF58" w:rsidR="00FE031F" w:rsidRPr="00FE031F" w:rsidRDefault="00FE031F" w:rsidP="00B0280F">
      <w:pPr>
        <w:pStyle w:val="BME-Bodycopy-Introbold"/>
      </w:pPr>
    </w:p>
    <w:sectPr w:rsidR="00FE031F" w:rsidRPr="00FE031F" w:rsidSect="00961D8A">
      <w:footerReference w:type="even" r:id="rId26"/>
      <w:footerReference w:type="default" r:id="rId27"/>
      <w:headerReference w:type="first" r:id="rId28"/>
      <w:footerReference w:type="first" r:id="rId29"/>
      <w:pgSz w:w="11906" w:h="16838"/>
      <w:pgMar w:top="1871"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4B38" w14:textId="77777777" w:rsidR="000761D0" w:rsidRDefault="000761D0" w:rsidP="006127C6">
      <w:pPr>
        <w:spacing w:after="0"/>
      </w:pPr>
      <w:r>
        <w:separator/>
      </w:r>
    </w:p>
    <w:p w14:paraId="3B705E9D" w14:textId="77777777" w:rsidR="000761D0" w:rsidRDefault="000761D0"/>
  </w:endnote>
  <w:endnote w:type="continuationSeparator" w:id="0">
    <w:p w14:paraId="1E6AC663" w14:textId="77777777" w:rsidR="000761D0" w:rsidRDefault="000761D0" w:rsidP="006127C6">
      <w:pPr>
        <w:spacing w:after="0"/>
      </w:pPr>
      <w:r>
        <w:continuationSeparator/>
      </w:r>
    </w:p>
    <w:p w14:paraId="014992CB" w14:textId="77777777" w:rsidR="000761D0" w:rsidRDefault="000761D0"/>
  </w:endnote>
  <w:endnote w:type="continuationNotice" w:id="1">
    <w:p w14:paraId="2265BBB1" w14:textId="77777777" w:rsidR="000761D0" w:rsidRDefault="00076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CD6" w14:textId="39CD2C0C" w:rsidR="005464D8" w:rsidRDefault="005464D8">
    <w:pPr>
      <w:pStyle w:val="Piedepgina"/>
    </w:pPr>
    <w:r>
      <w:rPr>
        <w:noProof/>
      </w:rPr>
      <mc:AlternateContent>
        <mc:Choice Requires="wps">
          <w:drawing>
            <wp:anchor distT="0" distB="0" distL="0" distR="0" simplePos="0" relativeHeight="251660289" behindDoc="0" locked="0" layoutInCell="1" allowOverlap="1" wp14:anchorId="0F1F8E1F" wp14:editId="406951C8">
              <wp:simplePos x="635" y="635"/>
              <wp:positionH relativeFrom="page">
                <wp:align>left</wp:align>
              </wp:positionH>
              <wp:positionV relativeFrom="page">
                <wp:align>bottom</wp:align>
              </wp:positionV>
              <wp:extent cx="1314450" cy="396240"/>
              <wp:effectExtent l="0" t="0" r="0" b="0"/>
              <wp:wrapNone/>
              <wp:docPr id="1698654159" name="Cuadro de texto 2"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78A84840" w14:textId="6AE8C871"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1F8E1F" id="_x0000_t202" coordsize="21600,21600" o:spt="202" path="m,l,21600r21600,l21600,xe">
              <v:stroke joinstyle="miter"/>
              <v:path gradientshapeok="t" o:connecttype="rect"/>
            </v:shapetype>
            <v:shape id="Cuadro de texto 2" o:spid="_x0000_s1026" type="#_x0000_t202" alt="Sensitivity: C1 Public" style="position:absolute;left:0;text-align:left;margin-left:0;margin-top:0;width:103.5pt;height:31.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" filled="f" stroked="f">
              <v:textbox style="mso-fit-shape-to-text:t" inset="20pt,0,0,15pt">
                <w:txbxContent>
                  <w:p w14:paraId="78A84840" w14:textId="6AE8C871"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DF0" w14:textId="161E6AE8" w:rsidR="005464D8" w:rsidRDefault="005464D8">
    <w:pPr>
      <w:pStyle w:val="Piedepgina"/>
    </w:pPr>
    <w:r>
      <w:rPr>
        <w:noProof/>
      </w:rPr>
      <mc:AlternateContent>
        <mc:Choice Requires="wps">
          <w:drawing>
            <wp:anchor distT="0" distB="0" distL="0" distR="0" simplePos="0" relativeHeight="251661313" behindDoc="0" locked="0" layoutInCell="1" allowOverlap="1" wp14:anchorId="27F81482" wp14:editId="25021E6F">
              <wp:simplePos x="914400" y="10182225"/>
              <wp:positionH relativeFrom="page">
                <wp:align>left</wp:align>
              </wp:positionH>
              <wp:positionV relativeFrom="page">
                <wp:align>bottom</wp:align>
              </wp:positionV>
              <wp:extent cx="1314450" cy="396240"/>
              <wp:effectExtent l="0" t="0" r="0" b="0"/>
              <wp:wrapNone/>
              <wp:docPr id="816171700" name="Cuadro de texto 3"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657684ED" w14:textId="0ED65A8F"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81482" id="_x0000_t202" coordsize="21600,21600" o:spt="202" path="m,l,21600r21600,l21600,xe">
              <v:stroke joinstyle="miter"/>
              <v:path gradientshapeok="t" o:connecttype="rect"/>
            </v:shapetype>
            <v:shape id="Cuadro de texto 3" o:spid="_x0000_s1027" type="#_x0000_t202" alt="Sensitivity: C1 Public" style="position:absolute;left:0;text-align:left;margin-left:0;margin-top:0;width:103.5pt;height:31.2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" filled="f" stroked="f">
              <v:textbox style="mso-fit-shape-to-text:t" inset="20pt,0,0,15pt">
                <w:txbxContent>
                  <w:p w14:paraId="657684ED" w14:textId="0ED65A8F"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544" w14:textId="66E9F624" w:rsidR="00AF0510" w:rsidRDefault="00B07334" w:rsidP="00955D5A">
    <w:r>
      <w:rPr>
        <w:rFonts w:asciiTheme="minorHAnsi" w:eastAsiaTheme="minorHAnsi" w:hAnsiTheme="minorHAnsi" w:cs="Open Sans"/>
        <w:noProof/>
        <w:color w:val="9A9B9C"/>
        <w:sz w:val="14"/>
        <w:szCs w:val="22"/>
        <w:lang w:eastAsia="es-ES"/>
      </w:rPr>
      <mc:AlternateContent>
        <mc:Choice Requires="wps">
          <w:drawing>
            <wp:anchor distT="0" distB="0" distL="114300" distR="114300" simplePos="0" relativeHeight="251658240" behindDoc="0" locked="0" layoutInCell="0" allowOverlap="1" wp14:anchorId="4D716322" wp14:editId="3894BDE3">
              <wp:simplePos x="0" y="0"/>
              <wp:positionH relativeFrom="page">
                <wp:posOffset>0</wp:posOffset>
              </wp:positionH>
              <wp:positionV relativeFrom="page">
                <wp:posOffset>10228580</wp:posOffset>
              </wp:positionV>
              <wp:extent cx="7560310" cy="273050"/>
              <wp:effectExtent l="0" t="0" r="0" b="0"/>
              <wp:wrapNone/>
              <wp:docPr id="13571324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16322" id="_x0000_t202" coordsize="21600,21600" o:spt="202" path="m,l,21600r21600,l21600,xe">
              <v:stroke joinstyle="miter"/>
              <v:path gradientshapeok="t" o:connecttype="rect"/>
            </v:shapetype>
            <v:shape id="Cuadro de texto 1" o:spid="_x0000_s1028" type="#_x0000_t202" style="position:absolute;left:0;text-align:left;margin-left:0;margin-top:805.4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wvJw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" o:allowincell="f" filled="f" stroked="f" strokeweight=".5pt">
              <v:textbox inset="20pt,0,,0">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v:textbox>
              <w10:wrap anchorx="page" anchory="page"/>
            </v:shape>
          </w:pict>
        </mc:Fallback>
      </mc:AlternateContent>
    </w:r>
    <w:r w:rsidR="009313D9">
      <w:rPr>
        <w:rFonts w:asciiTheme="minorHAnsi" w:eastAsiaTheme="minorHAnsi" w:hAnsiTheme="minorHAnsi" w:cs="Open Sans"/>
        <w:noProof/>
        <w:color w:val="9A9B9C"/>
        <w:sz w:val="14"/>
        <w:szCs w:val="22"/>
        <w:lang w:eastAsia="es-ES"/>
      </w:rPr>
      <w:t>S</w:t>
    </w:r>
    <w:r w:rsidR="00955D5A" w:rsidRPr="0028447E">
      <w:rPr>
        <w:rFonts w:asciiTheme="minorHAnsi" w:eastAsiaTheme="minorHAnsi" w:hAnsiTheme="minorHAnsi" w:cs="Open Sans"/>
        <w:noProof/>
        <w:color w:val="9A9B9C"/>
        <w:sz w:val="14"/>
        <w:szCs w:val="22"/>
        <w:lang w:eastAsia="es-ES"/>
      </w:rPr>
      <w:t>ociedad de Gestión de los Sistemas de Registro, Compensación y Liquidación de Valores, S.A.U., domicilio social en Madrid, Plaza de la Lealtad 1, C.I.F. A-82695677 e inscrita en el Registro Mercantil de Madrid en el tomo 15.611, folio 5, sección 8, hoja núm. M-262818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BC04" w14:textId="77777777" w:rsidR="000761D0" w:rsidRDefault="000761D0" w:rsidP="006127C6">
      <w:pPr>
        <w:spacing w:after="0"/>
      </w:pPr>
      <w:r>
        <w:separator/>
      </w:r>
    </w:p>
  </w:footnote>
  <w:footnote w:type="continuationSeparator" w:id="0">
    <w:p w14:paraId="70F8D663" w14:textId="77777777" w:rsidR="000761D0" w:rsidRDefault="000761D0" w:rsidP="006127C6">
      <w:pPr>
        <w:spacing w:after="0"/>
      </w:pPr>
      <w:r>
        <w:continuationSeparator/>
      </w:r>
    </w:p>
    <w:p w14:paraId="15457899" w14:textId="77777777" w:rsidR="000761D0" w:rsidRDefault="000761D0"/>
  </w:footnote>
  <w:footnote w:type="continuationNotice" w:id="1">
    <w:p w14:paraId="45B949BE" w14:textId="77777777" w:rsidR="000761D0" w:rsidRDefault="00076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A44" w14:textId="3B85DC0A" w:rsidR="00AF0510" w:rsidRDefault="00082128" w:rsidP="00F75C01">
    <w:pPr>
      <w:adjustRightInd w:val="0"/>
      <w:snapToGrid w:val="0"/>
      <w:spacing w:before="0"/>
    </w:pPr>
    <w:r>
      <w:rPr>
        <w:noProof/>
      </w:rPr>
      <w:drawing>
        <wp:anchor distT="0" distB="0" distL="114300" distR="114300" simplePos="0" relativeHeight="251658241" behindDoc="1" locked="0" layoutInCell="1" allowOverlap="1" wp14:anchorId="19574E17" wp14:editId="135E85E3">
          <wp:simplePos x="0" y="0"/>
          <wp:positionH relativeFrom="page">
            <wp:posOffset>109728</wp:posOffset>
          </wp:positionH>
          <wp:positionV relativeFrom="paragraph">
            <wp:posOffset>-373710</wp:posOffset>
          </wp:positionV>
          <wp:extent cx="7559675" cy="900752"/>
          <wp:effectExtent l="0" t="0" r="3175" b="0"/>
          <wp:wrapNone/>
          <wp:docPr id="1" name="Imagen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F7F04988"/>
    <w:lvl w:ilvl="0" w:tplc="BAB2E29C">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 w15:restartNumberingAfterBreak="0">
    <w:nsid w:val="3C3D2EC6"/>
    <w:multiLevelType w:val="hybridMultilevel"/>
    <w:tmpl w:val="246CC1EC"/>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5" w15:restartNumberingAfterBreak="0">
    <w:nsid w:val="3E323729"/>
    <w:multiLevelType w:val="hybridMultilevel"/>
    <w:tmpl w:val="1CA06A70"/>
    <w:lvl w:ilvl="0" w:tplc="4F7CAD3A">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6"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7"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9"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vanish w:val="0"/>
        <w:color w:val="88C1E4"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1368189">
    <w:abstractNumId w:val="7"/>
  </w:num>
  <w:num w:numId="2" w16cid:durableId="1903364261">
    <w:abstractNumId w:val="9"/>
  </w:num>
  <w:num w:numId="3" w16cid:durableId="247156480">
    <w:abstractNumId w:val="10"/>
  </w:num>
  <w:num w:numId="4" w16cid:durableId="676232641">
    <w:abstractNumId w:val="2"/>
  </w:num>
  <w:num w:numId="5" w16cid:durableId="1964337196">
    <w:abstractNumId w:val="8"/>
  </w:num>
  <w:num w:numId="6" w16cid:durableId="1056197829">
    <w:abstractNumId w:val="3"/>
  </w:num>
  <w:num w:numId="7" w16cid:durableId="403532932">
    <w:abstractNumId w:val="1"/>
  </w:num>
  <w:num w:numId="8" w16cid:durableId="859508293">
    <w:abstractNumId w:val="6"/>
  </w:num>
  <w:num w:numId="9" w16cid:durableId="1934389969">
    <w:abstractNumId w:val="0"/>
  </w:num>
  <w:num w:numId="10" w16cid:durableId="273368065">
    <w:abstractNumId w:val="5"/>
  </w:num>
  <w:num w:numId="11" w16cid:durableId="133098547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attachedTemplate r:id="rId1"/>
  <w:documentProtection w:edit="forms" w:enforcement="1" w:cryptProviderType="rsaAES" w:cryptAlgorithmClass="hash" w:cryptAlgorithmType="typeAny" w:cryptAlgorithmSid="14" w:cryptSpinCount="100000" w:hash="d8zGts/o05+0JSWMyrrh3CjupGlrhLVpLH5kgPvKUA9uh2p210ez+CCjfj7A4pLRpmds4q52PlVw/nWcl+5dqw==" w:salt="PQ7s99f4zSPEixqdbHOBkw=="/>
  <w:defaultTabStop w:val="567"/>
  <w:hyphenationZone w:val="425"/>
  <w:clickAndTypeStyle w:val="BME-Bodycopy"/>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82"/>
    <w:rsid w:val="00000645"/>
    <w:rsid w:val="0000110D"/>
    <w:rsid w:val="000013B6"/>
    <w:rsid w:val="00003029"/>
    <w:rsid w:val="00003E91"/>
    <w:rsid w:val="000047F5"/>
    <w:rsid w:val="000049D4"/>
    <w:rsid w:val="00005271"/>
    <w:rsid w:val="0000546D"/>
    <w:rsid w:val="000078D5"/>
    <w:rsid w:val="0001033D"/>
    <w:rsid w:val="000104C7"/>
    <w:rsid w:val="00010657"/>
    <w:rsid w:val="00011177"/>
    <w:rsid w:val="000111A4"/>
    <w:rsid w:val="00011814"/>
    <w:rsid w:val="00012796"/>
    <w:rsid w:val="00013BFE"/>
    <w:rsid w:val="00014477"/>
    <w:rsid w:val="000147AF"/>
    <w:rsid w:val="0001536D"/>
    <w:rsid w:val="000153A6"/>
    <w:rsid w:val="000154A2"/>
    <w:rsid w:val="00015EB3"/>
    <w:rsid w:val="00016CB9"/>
    <w:rsid w:val="0001710E"/>
    <w:rsid w:val="00017EF5"/>
    <w:rsid w:val="00020F95"/>
    <w:rsid w:val="00021D13"/>
    <w:rsid w:val="00022E5C"/>
    <w:rsid w:val="0002303E"/>
    <w:rsid w:val="00023CF5"/>
    <w:rsid w:val="00024194"/>
    <w:rsid w:val="00024624"/>
    <w:rsid w:val="00025114"/>
    <w:rsid w:val="00025F40"/>
    <w:rsid w:val="00027CAD"/>
    <w:rsid w:val="00027FE0"/>
    <w:rsid w:val="00030D6F"/>
    <w:rsid w:val="00031A40"/>
    <w:rsid w:val="0003279D"/>
    <w:rsid w:val="00032A7B"/>
    <w:rsid w:val="00032C66"/>
    <w:rsid w:val="00033A66"/>
    <w:rsid w:val="00034937"/>
    <w:rsid w:val="00034A78"/>
    <w:rsid w:val="00034E63"/>
    <w:rsid w:val="00035899"/>
    <w:rsid w:val="00035D7D"/>
    <w:rsid w:val="00037333"/>
    <w:rsid w:val="00037522"/>
    <w:rsid w:val="0003791A"/>
    <w:rsid w:val="0003797B"/>
    <w:rsid w:val="0003CABE"/>
    <w:rsid w:val="00040902"/>
    <w:rsid w:val="00041FC8"/>
    <w:rsid w:val="00043151"/>
    <w:rsid w:val="000449ED"/>
    <w:rsid w:val="0004706A"/>
    <w:rsid w:val="00047543"/>
    <w:rsid w:val="000512F7"/>
    <w:rsid w:val="00051323"/>
    <w:rsid w:val="000514F2"/>
    <w:rsid w:val="00053072"/>
    <w:rsid w:val="00053663"/>
    <w:rsid w:val="00053741"/>
    <w:rsid w:val="000537EE"/>
    <w:rsid w:val="0005468A"/>
    <w:rsid w:val="00054F8D"/>
    <w:rsid w:val="00054FD7"/>
    <w:rsid w:val="0005508F"/>
    <w:rsid w:val="00055487"/>
    <w:rsid w:val="00056132"/>
    <w:rsid w:val="0005623F"/>
    <w:rsid w:val="00056CC1"/>
    <w:rsid w:val="00056CF4"/>
    <w:rsid w:val="00056D77"/>
    <w:rsid w:val="00057307"/>
    <w:rsid w:val="000601DB"/>
    <w:rsid w:val="000603F0"/>
    <w:rsid w:val="000605C8"/>
    <w:rsid w:val="00060ED0"/>
    <w:rsid w:val="00061AE1"/>
    <w:rsid w:val="00062171"/>
    <w:rsid w:val="000622C4"/>
    <w:rsid w:val="00062836"/>
    <w:rsid w:val="00062BF2"/>
    <w:rsid w:val="00063A70"/>
    <w:rsid w:val="000643EA"/>
    <w:rsid w:val="000644F8"/>
    <w:rsid w:val="00065020"/>
    <w:rsid w:val="00065184"/>
    <w:rsid w:val="000660BF"/>
    <w:rsid w:val="00066A30"/>
    <w:rsid w:val="00067C20"/>
    <w:rsid w:val="0007022F"/>
    <w:rsid w:val="00070622"/>
    <w:rsid w:val="000708F4"/>
    <w:rsid w:val="00070B32"/>
    <w:rsid w:val="00070E05"/>
    <w:rsid w:val="00072807"/>
    <w:rsid w:val="00072BD9"/>
    <w:rsid w:val="00073563"/>
    <w:rsid w:val="00073B31"/>
    <w:rsid w:val="00073D41"/>
    <w:rsid w:val="00074DFF"/>
    <w:rsid w:val="00074F74"/>
    <w:rsid w:val="0007523D"/>
    <w:rsid w:val="0007529D"/>
    <w:rsid w:val="00075AE5"/>
    <w:rsid w:val="000761D0"/>
    <w:rsid w:val="000769DE"/>
    <w:rsid w:val="00076AD7"/>
    <w:rsid w:val="00076CDF"/>
    <w:rsid w:val="00076E8D"/>
    <w:rsid w:val="00081920"/>
    <w:rsid w:val="00082128"/>
    <w:rsid w:val="000821C3"/>
    <w:rsid w:val="0008237F"/>
    <w:rsid w:val="000830F2"/>
    <w:rsid w:val="00083E8D"/>
    <w:rsid w:val="00085210"/>
    <w:rsid w:val="00085392"/>
    <w:rsid w:val="0008570B"/>
    <w:rsid w:val="000858B5"/>
    <w:rsid w:val="000859AA"/>
    <w:rsid w:val="00085B32"/>
    <w:rsid w:val="00085BC2"/>
    <w:rsid w:val="00086BD6"/>
    <w:rsid w:val="0008772D"/>
    <w:rsid w:val="00087CDC"/>
    <w:rsid w:val="00090D40"/>
    <w:rsid w:val="000911D8"/>
    <w:rsid w:val="000912EC"/>
    <w:rsid w:val="00092145"/>
    <w:rsid w:val="0009284F"/>
    <w:rsid w:val="00092BB9"/>
    <w:rsid w:val="00093835"/>
    <w:rsid w:val="000959FF"/>
    <w:rsid w:val="00096751"/>
    <w:rsid w:val="00096DFD"/>
    <w:rsid w:val="00097056"/>
    <w:rsid w:val="000978E2"/>
    <w:rsid w:val="00097CE6"/>
    <w:rsid w:val="000A044E"/>
    <w:rsid w:val="000A05C4"/>
    <w:rsid w:val="000A082B"/>
    <w:rsid w:val="000A0FDD"/>
    <w:rsid w:val="000A1929"/>
    <w:rsid w:val="000A2910"/>
    <w:rsid w:val="000A2E20"/>
    <w:rsid w:val="000A33BC"/>
    <w:rsid w:val="000A3D07"/>
    <w:rsid w:val="000A5DD2"/>
    <w:rsid w:val="000A5F1F"/>
    <w:rsid w:val="000A64C6"/>
    <w:rsid w:val="000A6D26"/>
    <w:rsid w:val="000A711D"/>
    <w:rsid w:val="000A7601"/>
    <w:rsid w:val="000B12B7"/>
    <w:rsid w:val="000B15BA"/>
    <w:rsid w:val="000B184F"/>
    <w:rsid w:val="000B1BA8"/>
    <w:rsid w:val="000B1EB8"/>
    <w:rsid w:val="000B1FFA"/>
    <w:rsid w:val="000B23D7"/>
    <w:rsid w:val="000B3760"/>
    <w:rsid w:val="000B4673"/>
    <w:rsid w:val="000B4EB1"/>
    <w:rsid w:val="000B699D"/>
    <w:rsid w:val="000B6BB0"/>
    <w:rsid w:val="000C0768"/>
    <w:rsid w:val="000C0BD4"/>
    <w:rsid w:val="000C1002"/>
    <w:rsid w:val="000C1CB1"/>
    <w:rsid w:val="000C4369"/>
    <w:rsid w:val="000C540B"/>
    <w:rsid w:val="000C5702"/>
    <w:rsid w:val="000C5915"/>
    <w:rsid w:val="000C5E2B"/>
    <w:rsid w:val="000C6617"/>
    <w:rsid w:val="000C7119"/>
    <w:rsid w:val="000C74A0"/>
    <w:rsid w:val="000C78C7"/>
    <w:rsid w:val="000D0057"/>
    <w:rsid w:val="000D0690"/>
    <w:rsid w:val="000D110E"/>
    <w:rsid w:val="000D2171"/>
    <w:rsid w:val="000D2C20"/>
    <w:rsid w:val="000D37E6"/>
    <w:rsid w:val="000D533D"/>
    <w:rsid w:val="000D562A"/>
    <w:rsid w:val="000D59C7"/>
    <w:rsid w:val="000D7271"/>
    <w:rsid w:val="000D7524"/>
    <w:rsid w:val="000E050E"/>
    <w:rsid w:val="000E0A93"/>
    <w:rsid w:val="000E195C"/>
    <w:rsid w:val="000E1D2A"/>
    <w:rsid w:val="000E253B"/>
    <w:rsid w:val="000E2900"/>
    <w:rsid w:val="000E2E2A"/>
    <w:rsid w:val="000E32CF"/>
    <w:rsid w:val="000E425A"/>
    <w:rsid w:val="000E4584"/>
    <w:rsid w:val="000E4A85"/>
    <w:rsid w:val="000E601B"/>
    <w:rsid w:val="000E6A7D"/>
    <w:rsid w:val="000E6CEE"/>
    <w:rsid w:val="000E771E"/>
    <w:rsid w:val="000F0206"/>
    <w:rsid w:val="000F08C3"/>
    <w:rsid w:val="000F08E9"/>
    <w:rsid w:val="000F1277"/>
    <w:rsid w:val="000F31DD"/>
    <w:rsid w:val="000F345B"/>
    <w:rsid w:val="000F3BEC"/>
    <w:rsid w:val="000F47C5"/>
    <w:rsid w:val="000F48C8"/>
    <w:rsid w:val="000F5293"/>
    <w:rsid w:val="000F56E9"/>
    <w:rsid w:val="000F5C17"/>
    <w:rsid w:val="000F5D8D"/>
    <w:rsid w:val="000F6726"/>
    <w:rsid w:val="000F72D0"/>
    <w:rsid w:val="000F77D6"/>
    <w:rsid w:val="0010028B"/>
    <w:rsid w:val="001002C6"/>
    <w:rsid w:val="001019D8"/>
    <w:rsid w:val="00101C4B"/>
    <w:rsid w:val="001026B5"/>
    <w:rsid w:val="00102856"/>
    <w:rsid w:val="00104351"/>
    <w:rsid w:val="00104383"/>
    <w:rsid w:val="00104411"/>
    <w:rsid w:val="00104486"/>
    <w:rsid w:val="00104F71"/>
    <w:rsid w:val="001062EF"/>
    <w:rsid w:val="00107B9C"/>
    <w:rsid w:val="00107BD2"/>
    <w:rsid w:val="00107E83"/>
    <w:rsid w:val="001100D3"/>
    <w:rsid w:val="00112D62"/>
    <w:rsid w:val="00112F89"/>
    <w:rsid w:val="0011319B"/>
    <w:rsid w:val="00113679"/>
    <w:rsid w:val="001136E8"/>
    <w:rsid w:val="00113C1A"/>
    <w:rsid w:val="00113D2A"/>
    <w:rsid w:val="00116680"/>
    <w:rsid w:val="001200A7"/>
    <w:rsid w:val="001203A0"/>
    <w:rsid w:val="00120477"/>
    <w:rsid w:val="0012148D"/>
    <w:rsid w:val="00121B17"/>
    <w:rsid w:val="00121BFC"/>
    <w:rsid w:val="001240C5"/>
    <w:rsid w:val="001244E5"/>
    <w:rsid w:val="001247EB"/>
    <w:rsid w:val="0012532E"/>
    <w:rsid w:val="00125629"/>
    <w:rsid w:val="0012636D"/>
    <w:rsid w:val="00126A08"/>
    <w:rsid w:val="00130460"/>
    <w:rsid w:val="00130523"/>
    <w:rsid w:val="00131840"/>
    <w:rsid w:val="001320F3"/>
    <w:rsid w:val="001325E7"/>
    <w:rsid w:val="001330CA"/>
    <w:rsid w:val="0013389B"/>
    <w:rsid w:val="00134663"/>
    <w:rsid w:val="0013474D"/>
    <w:rsid w:val="00135089"/>
    <w:rsid w:val="001363D1"/>
    <w:rsid w:val="0013658F"/>
    <w:rsid w:val="00137575"/>
    <w:rsid w:val="00137828"/>
    <w:rsid w:val="001379A3"/>
    <w:rsid w:val="00137CD9"/>
    <w:rsid w:val="0014002D"/>
    <w:rsid w:val="001400E9"/>
    <w:rsid w:val="00140A82"/>
    <w:rsid w:val="00140DFF"/>
    <w:rsid w:val="001420BF"/>
    <w:rsid w:val="00145E24"/>
    <w:rsid w:val="00146B4B"/>
    <w:rsid w:val="001475DD"/>
    <w:rsid w:val="00147792"/>
    <w:rsid w:val="00147A4D"/>
    <w:rsid w:val="00150378"/>
    <w:rsid w:val="0015174D"/>
    <w:rsid w:val="0015239C"/>
    <w:rsid w:val="001532E4"/>
    <w:rsid w:val="001534A1"/>
    <w:rsid w:val="0015368C"/>
    <w:rsid w:val="00154723"/>
    <w:rsid w:val="001549B5"/>
    <w:rsid w:val="0015554E"/>
    <w:rsid w:val="001556E0"/>
    <w:rsid w:val="001558CD"/>
    <w:rsid w:val="00156199"/>
    <w:rsid w:val="00156A39"/>
    <w:rsid w:val="00156AAE"/>
    <w:rsid w:val="0016000D"/>
    <w:rsid w:val="001603A5"/>
    <w:rsid w:val="001607B8"/>
    <w:rsid w:val="001607C5"/>
    <w:rsid w:val="001607EB"/>
    <w:rsid w:val="001608C2"/>
    <w:rsid w:val="001617A6"/>
    <w:rsid w:val="00161AE9"/>
    <w:rsid w:val="00161C5B"/>
    <w:rsid w:val="001620BA"/>
    <w:rsid w:val="00162B86"/>
    <w:rsid w:val="00163735"/>
    <w:rsid w:val="001644E8"/>
    <w:rsid w:val="001648B2"/>
    <w:rsid w:val="00165731"/>
    <w:rsid w:val="00165925"/>
    <w:rsid w:val="00165939"/>
    <w:rsid w:val="001662F7"/>
    <w:rsid w:val="001670C1"/>
    <w:rsid w:val="001673B6"/>
    <w:rsid w:val="00167CA0"/>
    <w:rsid w:val="001702E6"/>
    <w:rsid w:val="00170793"/>
    <w:rsid w:val="00171724"/>
    <w:rsid w:val="00171831"/>
    <w:rsid w:val="001721E4"/>
    <w:rsid w:val="001724D7"/>
    <w:rsid w:val="00173A3A"/>
    <w:rsid w:val="0017431D"/>
    <w:rsid w:val="001749FB"/>
    <w:rsid w:val="00175886"/>
    <w:rsid w:val="001769E6"/>
    <w:rsid w:val="00177167"/>
    <w:rsid w:val="00180E3F"/>
    <w:rsid w:val="00181433"/>
    <w:rsid w:val="00182407"/>
    <w:rsid w:val="00183159"/>
    <w:rsid w:val="00183E35"/>
    <w:rsid w:val="00185654"/>
    <w:rsid w:val="0018626C"/>
    <w:rsid w:val="001865CB"/>
    <w:rsid w:val="0018687F"/>
    <w:rsid w:val="00187193"/>
    <w:rsid w:val="00187918"/>
    <w:rsid w:val="00187B52"/>
    <w:rsid w:val="00190675"/>
    <w:rsid w:val="00193187"/>
    <w:rsid w:val="00193A84"/>
    <w:rsid w:val="00193B83"/>
    <w:rsid w:val="001943D0"/>
    <w:rsid w:val="00194A79"/>
    <w:rsid w:val="001957A5"/>
    <w:rsid w:val="00195C70"/>
    <w:rsid w:val="00196456"/>
    <w:rsid w:val="00196AAB"/>
    <w:rsid w:val="00196AD6"/>
    <w:rsid w:val="00197537"/>
    <w:rsid w:val="00197E8C"/>
    <w:rsid w:val="001A025E"/>
    <w:rsid w:val="001A0460"/>
    <w:rsid w:val="001A121F"/>
    <w:rsid w:val="001A2035"/>
    <w:rsid w:val="001A35F9"/>
    <w:rsid w:val="001A460D"/>
    <w:rsid w:val="001A4D51"/>
    <w:rsid w:val="001A543A"/>
    <w:rsid w:val="001A5C1C"/>
    <w:rsid w:val="001A77C2"/>
    <w:rsid w:val="001B03DE"/>
    <w:rsid w:val="001B2899"/>
    <w:rsid w:val="001B2E39"/>
    <w:rsid w:val="001B3C53"/>
    <w:rsid w:val="001B4A7A"/>
    <w:rsid w:val="001B56F0"/>
    <w:rsid w:val="001B6738"/>
    <w:rsid w:val="001B6780"/>
    <w:rsid w:val="001B6BE1"/>
    <w:rsid w:val="001B72E0"/>
    <w:rsid w:val="001B7B90"/>
    <w:rsid w:val="001C05A7"/>
    <w:rsid w:val="001C0F23"/>
    <w:rsid w:val="001C1237"/>
    <w:rsid w:val="001C2A56"/>
    <w:rsid w:val="001C3194"/>
    <w:rsid w:val="001C48F2"/>
    <w:rsid w:val="001C4C0D"/>
    <w:rsid w:val="001C67D1"/>
    <w:rsid w:val="001C6FE7"/>
    <w:rsid w:val="001C704F"/>
    <w:rsid w:val="001C7A14"/>
    <w:rsid w:val="001C7BD2"/>
    <w:rsid w:val="001C7CD9"/>
    <w:rsid w:val="001D0EF8"/>
    <w:rsid w:val="001D1586"/>
    <w:rsid w:val="001D1B1B"/>
    <w:rsid w:val="001D21D2"/>
    <w:rsid w:val="001D241E"/>
    <w:rsid w:val="001D260E"/>
    <w:rsid w:val="001D2E8A"/>
    <w:rsid w:val="001D2FD7"/>
    <w:rsid w:val="001D33AC"/>
    <w:rsid w:val="001D3824"/>
    <w:rsid w:val="001D39F4"/>
    <w:rsid w:val="001D5445"/>
    <w:rsid w:val="001D5471"/>
    <w:rsid w:val="001D56A0"/>
    <w:rsid w:val="001D56AB"/>
    <w:rsid w:val="001D6001"/>
    <w:rsid w:val="001D7C85"/>
    <w:rsid w:val="001E02AE"/>
    <w:rsid w:val="001E04DE"/>
    <w:rsid w:val="001E08B8"/>
    <w:rsid w:val="001E0A9E"/>
    <w:rsid w:val="001E18C3"/>
    <w:rsid w:val="001E1F95"/>
    <w:rsid w:val="001E466D"/>
    <w:rsid w:val="001E4B3B"/>
    <w:rsid w:val="001E4CAB"/>
    <w:rsid w:val="001E4F46"/>
    <w:rsid w:val="001E557C"/>
    <w:rsid w:val="001E5FD2"/>
    <w:rsid w:val="001F08B8"/>
    <w:rsid w:val="001F0D3F"/>
    <w:rsid w:val="001F26B6"/>
    <w:rsid w:val="001F286F"/>
    <w:rsid w:val="001F320F"/>
    <w:rsid w:val="001F3CDA"/>
    <w:rsid w:val="001F3D6B"/>
    <w:rsid w:val="001F3E82"/>
    <w:rsid w:val="001F4766"/>
    <w:rsid w:val="001F54C5"/>
    <w:rsid w:val="001F58B4"/>
    <w:rsid w:val="001F6B6B"/>
    <w:rsid w:val="001F6EBE"/>
    <w:rsid w:val="001F72A0"/>
    <w:rsid w:val="001F756A"/>
    <w:rsid w:val="001F77A6"/>
    <w:rsid w:val="001F7843"/>
    <w:rsid w:val="001F7EE6"/>
    <w:rsid w:val="00200BE5"/>
    <w:rsid w:val="002028EA"/>
    <w:rsid w:val="00205120"/>
    <w:rsid w:val="0020696A"/>
    <w:rsid w:val="00206E71"/>
    <w:rsid w:val="00207869"/>
    <w:rsid w:val="0020796C"/>
    <w:rsid w:val="00212CDB"/>
    <w:rsid w:val="002136B9"/>
    <w:rsid w:val="00213DA2"/>
    <w:rsid w:val="00214867"/>
    <w:rsid w:val="00214AA7"/>
    <w:rsid w:val="00214F72"/>
    <w:rsid w:val="002150AB"/>
    <w:rsid w:val="00215625"/>
    <w:rsid w:val="00217364"/>
    <w:rsid w:val="002201B8"/>
    <w:rsid w:val="00220F75"/>
    <w:rsid w:val="0022135E"/>
    <w:rsid w:val="00221BD3"/>
    <w:rsid w:val="002226A3"/>
    <w:rsid w:val="00222A64"/>
    <w:rsid w:val="002236A8"/>
    <w:rsid w:val="00224533"/>
    <w:rsid w:val="0022624C"/>
    <w:rsid w:val="0022772A"/>
    <w:rsid w:val="002277A5"/>
    <w:rsid w:val="0023172F"/>
    <w:rsid w:val="00232BF3"/>
    <w:rsid w:val="00232E12"/>
    <w:rsid w:val="00233CCA"/>
    <w:rsid w:val="00235668"/>
    <w:rsid w:val="0023593E"/>
    <w:rsid w:val="00236D0D"/>
    <w:rsid w:val="00237416"/>
    <w:rsid w:val="0023799C"/>
    <w:rsid w:val="0024059E"/>
    <w:rsid w:val="00240EBE"/>
    <w:rsid w:val="00241064"/>
    <w:rsid w:val="002413F1"/>
    <w:rsid w:val="00241801"/>
    <w:rsid w:val="00242150"/>
    <w:rsid w:val="002423E2"/>
    <w:rsid w:val="00242EE1"/>
    <w:rsid w:val="00243EAC"/>
    <w:rsid w:val="00243F1D"/>
    <w:rsid w:val="00244244"/>
    <w:rsid w:val="00244C58"/>
    <w:rsid w:val="002458E2"/>
    <w:rsid w:val="002463AD"/>
    <w:rsid w:val="00246DF6"/>
    <w:rsid w:val="00246E0E"/>
    <w:rsid w:val="00247782"/>
    <w:rsid w:val="002478D0"/>
    <w:rsid w:val="00247B54"/>
    <w:rsid w:val="002501BD"/>
    <w:rsid w:val="002504DE"/>
    <w:rsid w:val="002506E0"/>
    <w:rsid w:val="00252F24"/>
    <w:rsid w:val="00253519"/>
    <w:rsid w:val="002541A8"/>
    <w:rsid w:val="002547EF"/>
    <w:rsid w:val="0025492B"/>
    <w:rsid w:val="00254A37"/>
    <w:rsid w:val="00254CAD"/>
    <w:rsid w:val="002553CA"/>
    <w:rsid w:val="0025596D"/>
    <w:rsid w:val="002563CF"/>
    <w:rsid w:val="002566BC"/>
    <w:rsid w:val="00256BD0"/>
    <w:rsid w:val="002601E3"/>
    <w:rsid w:val="0026090A"/>
    <w:rsid w:val="00260FE5"/>
    <w:rsid w:val="0026139A"/>
    <w:rsid w:val="00261DFE"/>
    <w:rsid w:val="00262020"/>
    <w:rsid w:val="00262251"/>
    <w:rsid w:val="002622F6"/>
    <w:rsid w:val="00263052"/>
    <w:rsid w:val="00263265"/>
    <w:rsid w:val="00264617"/>
    <w:rsid w:val="00264BBB"/>
    <w:rsid w:val="00265FDF"/>
    <w:rsid w:val="002663B7"/>
    <w:rsid w:val="002719B4"/>
    <w:rsid w:val="00271EA0"/>
    <w:rsid w:val="00273D75"/>
    <w:rsid w:val="00274851"/>
    <w:rsid w:val="00274D61"/>
    <w:rsid w:val="00276B44"/>
    <w:rsid w:val="00277E62"/>
    <w:rsid w:val="0028029D"/>
    <w:rsid w:val="0028049C"/>
    <w:rsid w:val="00281124"/>
    <w:rsid w:val="0028297B"/>
    <w:rsid w:val="00282FB9"/>
    <w:rsid w:val="00283590"/>
    <w:rsid w:val="002841CC"/>
    <w:rsid w:val="0028447E"/>
    <w:rsid w:val="00284676"/>
    <w:rsid w:val="00284D0A"/>
    <w:rsid w:val="00284F01"/>
    <w:rsid w:val="00285012"/>
    <w:rsid w:val="002851F2"/>
    <w:rsid w:val="002867CB"/>
    <w:rsid w:val="0028744A"/>
    <w:rsid w:val="00287B51"/>
    <w:rsid w:val="00287DDB"/>
    <w:rsid w:val="00287E6C"/>
    <w:rsid w:val="00290F71"/>
    <w:rsid w:val="00292A29"/>
    <w:rsid w:val="002931AC"/>
    <w:rsid w:val="00293B46"/>
    <w:rsid w:val="00294754"/>
    <w:rsid w:val="00294F31"/>
    <w:rsid w:val="00295A8C"/>
    <w:rsid w:val="00296763"/>
    <w:rsid w:val="002970B2"/>
    <w:rsid w:val="002972F1"/>
    <w:rsid w:val="00297DE9"/>
    <w:rsid w:val="002A2953"/>
    <w:rsid w:val="002A35A7"/>
    <w:rsid w:val="002A4868"/>
    <w:rsid w:val="002A5348"/>
    <w:rsid w:val="002A5E31"/>
    <w:rsid w:val="002A65B2"/>
    <w:rsid w:val="002A6704"/>
    <w:rsid w:val="002A69DF"/>
    <w:rsid w:val="002A7CD3"/>
    <w:rsid w:val="002A7F6F"/>
    <w:rsid w:val="002B05D6"/>
    <w:rsid w:val="002B0645"/>
    <w:rsid w:val="002B0B25"/>
    <w:rsid w:val="002B0F4A"/>
    <w:rsid w:val="002B10F0"/>
    <w:rsid w:val="002B15E2"/>
    <w:rsid w:val="002B1737"/>
    <w:rsid w:val="002B2154"/>
    <w:rsid w:val="002B22E7"/>
    <w:rsid w:val="002B2F30"/>
    <w:rsid w:val="002B653B"/>
    <w:rsid w:val="002C0668"/>
    <w:rsid w:val="002C16BE"/>
    <w:rsid w:val="002C1FCB"/>
    <w:rsid w:val="002C3AED"/>
    <w:rsid w:val="002C50B9"/>
    <w:rsid w:val="002C5404"/>
    <w:rsid w:val="002C5A6F"/>
    <w:rsid w:val="002C5B6A"/>
    <w:rsid w:val="002C5DB5"/>
    <w:rsid w:val="002C6962"/>
    <w:rsid w:val="002C7216"/>
    <w:rsid w:val="002C75D1"/>
    <w:rsid w:val="002D0777"/>
    <w:rsid w:val="002D0DBA"/>
    <w:rsid w:val="002D29B9"/>
    <w:rsid w:val="002D4DB2"/>
    <w:rsid w:val="002D4E3B"/>
    <w:rsid w:val="002D4F3A"/>
    <w:rsid w:val="002D53D1"/>
    <w:rsid w:val="002D6A30"/>
    <w:rsid w:val="002E03BF"/>
    <w:rsid w:val="002E0D09"/>
    <w:rsid w:val="002E1030"/>
    <w:rsid w:val="002E1619"/>
    <w:rsid w:val="002E2433"/>
    <w:rsid w:val="002E2924"/>
    <w:rsid w:val="002E3586"/>
    <w:rsid w:val="002E358C"/>
    <w:rsid w:val="002E36B0"/>
    <w:rsid w:val="002E5620"/>
    <w:rsid w:val="002E6688"/>
    <w:rsid w:val="002E770C"/>
    <w:rsid w:val="002E7A59"/>
    <w:rsid w:val="002E7DAB"/>
    <w:rsid w:val="002F03CC"/>
    <w:rsid w:val="002F0642"/>
    <w:rsid w:val="002F1CE8"/>
    <w:rsid w:val="002F2070"/>
    <w:rsid w:val="002F2686"/>
    <w:rsid w:val="002F34E2"/>
    <w:rsid w:val="002F3683"/>
    <w:rsid w:val="002F3B51"/>
    <w:rsid w:val="002F4069"/>
    <w:rsid w:val="002F66AD"/>
    <w:rsid w:val="002F6797"/>
    <w:rsid w:val="002F68F0"/>
    <w:rsid w:val="002F7751"/>
    <w:rsid w:val="00300A18"/>
    <w:rsid w:val="003013D9"/>
    <w:rsid w:val="00301CAA"/>
    <w:rsid w:val="00302D53"/>
    <w:rsid w:val="00303448"/>
    <w:rsid w:val="00303757"/>
    <w:rsid w:val="00303895"/>
    <w:rsid w:val="003052B2"/>
    <w:rsid w:val="00306DC3"/>
    <w:rsid w:val="00307EEF"/>
    <w:rsid w:val="00312C63"/>
    <w:rsid w:val="003130C6"/>
    <w:rsid w:val="00313280"/>
    <w:rsid w:val="00313FEA"/>
    <w:rsid w:val="00316064"/>
    <w:rsid w:val="00320302"/>
    <w:rsid w:val="00320DE6"/>
    <w:rsid w:val="00320FD7"/>
    <w:rsid w:val="0032114F"/>
    <w:rsid w:val="0032161E"/>
    <w:rsid w:val="00321BAE"/>
    <w:rsid w:val="0032433B"/>
    <w:rsid w:val="00325516"/>
    <w:rsid w:val="003259C2"/>
    <w:rsid w:val="00326500"/>
    <w:rsid w:val="0032688C"/>
    <w:rsid w:val="00327186"/>
    <w:rsid w:val="00331F70"/>
    <w:rsid w:val="00332278"/>
    <w:rsid w:val="00332563"/>
    <w:rsid w:val="003329C2"/>
    <w:rsid w:val="00333A0F"/>
    <w:rsid w:val="00333DA2"/>
    <w:rsid w:val="00334938"/>
    <w:rsid w:val="003349D0"/>
    <w:rsid w:val="00334EA2"/>
    <w:rsid w:val="00335427"/>
    <w:rsid w:val="0033567B"/>
    <w:rsid w:val="00335796"/>
    <w:rsid w:val="00335994"/>
    <w:rsid w:val="00335DF2"/>
    <w:rsid w:val="003372CA"/>
    <w:rsid w:val="00337A04"/>
    <w:rsid w:val="00337BCF"/>
    <w:rsid w:val="00337BE1"/>
    <w:rsid w:val="003401A9"/>
    <w:rsid w:val="003406DD"/>
    <w:rsid w:val="003406EF"/>
    <w:rsid w:val="00341072"/>
    <w:rsid w:val="003420EA"/>
    <w:rsid w:val="003421C1"/>
    <w:rsid w:val="0034247D"/>
    <w:rsid w:val="003434D2"/>
    <w:rsid w:val="00344291"/>
    <w:rsid w:val="003442B8"/>
    <w:rsid w:val="00346A08"/>
    <w:rsid w:val="00347963"/>
    <w:rsid w:val="00350117"/>
    <w:rsid w:val="0035070C"/>
    <w:rsid w:val="0035258C"/>
    <w:rsid w:val="00353974"/>
    <w:rsid w:val="00354355"/>
    <w:rsid w:val="00354521"/>
    <w:rsid w:val="00356090"/>
    <w:rsid w:val="00356639"/>
    <w:rsid w:val="003569B0"/>
    <w:rsid w:val="00356C50"/>
    <w:rsid w:val="003605B0"/>
    <w:rsid w:val="00360948"/>
    <w:rsid w:val="00360C31"/>
    <w:rsid w:val="00360FB4"/>
    <w:rsid w:val="00363AA2"/>
    <w:rsid w:val="0036405B"/>
    <w:rsid w:val="0036548D"/>
    <w:rsid w:val="00365C53"/>
    <w:rsid w:val="00366059"/>
    <w:rsid w:val="00367A07"/>
    <w:rsid w:val="00370B31"/>
    <w:rsid w:val="00372A2A"/>
    <w:rsid w:val="00373263"/>
    <w:rsid w:val="003735C2"/>
    <w:rsid w:val="003737F0"/>
    <w:rsid w:val="00374025"/>
    <w:rsid w:val="00374087"/>
    <w:rsid w:val="0037464D"/>
    <w:rsid w:val="003750D7"/>
    <w:rsid w:val="00375E78"/>
    <w:rsid w:val="00376D14"/>
    <w:rsid w:val="0037738C"/>
    <w:rsid w:val="00377B7C"/>
    <w:rsid w:val="0038136F"/>
    <w:rsid w:val="00382EFB"/>
    <w:rsid w:val="0038433E"/>
    <w:rsid w:val="0038523B"/>
    <w:rsid w:val="00385C10"/>
    <w:rsid w:val="0038775E"/>
    <w:rsid w:val="003926D7"/>
    <w:rsid w:val="00392A16"/>
    <w:rsid w:val="003937E8"/>
    <w:rsid w:val="00393EFB"/>
    <w:rsid w:val="0039459E"/>
    <w:rsid w:val="00394E7C"/>
    <w:rsid w:val="0039553F"/>
    <w:rsid w:val="00396174"/>
    <w:rsid w:val="00396E40"/>
    <w:rsid w:val="003A0AF5"/>
    <w:rsid w:val="003A0B9A"/>
    <w:rsid w:val="003A103E"/>
    <w:rsid w:val="003A1AF1"/>
    <w:rsid w:val="003A2181"/>
    <w:rsid w:val="003A375F"/>
    <w:rsid w:val="003A3888"/>
    <w:rsid w:val="003A4020"/>
    <w:rsid w:val="003A4958"/>
    <w:rsid w:val="003A5015"/>
    <w:rsid w:val="003A5113"/>
    <w:rsid w:val="003A5C48"/>
    <w:rsid w:val="003A5CC8"/>
    <w:rsid w:val="003A7114"/>
    <w:rsid w:val="003A72E1"/>
    <w:rsid w:val="003A72F1"/>
    <w:rsid w:val="003A75D9"/>
    <w:rsid w:val="003B059B"/>
    <w:rsid w:val="003B2DD2"/>
    <w:rsid w:val="003B359C"/>
    <w:rsid w:val="003B3CD4"/>
    <w:rsid w:val="003B3D02"/>
    <w:rsid w:val="003B4A59"/>
    <w:rsid w:val="003B5258"/>
    <w:rsid w:val="003B5544"/>
    <w:rsid w:val="003B5F30"/>
    <w:rsid w:val="003B6EE7"/>
    <w:rsid w:val="003B7524"/>
    <w:rsid w:val="003C0385"/>
    <w:rsid w:val="003C0619"/>
    <w:rsid w:val="003C0B5C"/>
    <w:rsid w:val="003C0F28"/>
    <w:rsid w:val="003C1A83"/>
    <w:rsid w:val="003C1FB3"/>
    <w:rsid w:val="003C328F"/>
    <w:rsid w:val="003C35CF"/>
    <w:rsid w:val="003C515C"/>
    <w:rsid w:val="003C51FB"/>
    <w:rsid w:val="003C644E"/>
    <w:rsid w:val="003C6A27"/>
    <w:rsid w:val="003C7049"/>
    <w:rsid w:val="003D061F"/>
    <w:rsid w:val="003D1491"/>
    <w:rsid w:val="003D1D8E"/>
    <w:rsid w:val="003D298E"/>
    <w:rsid w:val="003D2FB2"/>
    <w:rsid w:val="003D33A8"/>
    <w:rsid w:val="003D33B3"/>
    <w:rsid w:val="003D4323"/>
    <w:rsid w:val="003D447F"/>
    <w:rsid w:val="003D556A"/>
    <w:rsid w:val="003D5CD8"/>
    <w:rsid w:val="003D65E8"/>
    <w:rsid w:val="003D701C"/>
    <w:rsid w:val="003D7494"/>
    <w:rsid w:val="003D74B0"/>
    <w:rsid w:val="003D7747"/>
    <w:rsid w:val="003E163D"/>
    <w:rsid w:val="003E2574"/>
    <w:rsid w:val="003E27D2"/>
    <w:rsid w:val="003E35E1"/>
    <w:rsid w:val="003E3750"/>
    <w:rsid w:val="003E406D"/>
    <w:rsid w:val="003E48F1"/>
    <w:rsid w:val="003E5BE9"/>
    <w:rsid w:val="003E6543"/>
    <w:rsid w:val="003E6709"/>
    <w:rsid w:val="003E6C5B"/>
    <w:rsid w:val="003E7B0B"/>
    <w:rsid w:val="003E7D5D"/>
    <w:rsid w:val="003F0668"/>
    <w:rsid w:val="003F0AEC"/>
    <w:rsid w:val="003F0D38"/>
    <w:rsid w:val="003F12AD"/>
    <w:rsid w:val="003F1AF5"/>
    <w:rsid w:val="003F29DE"/>
    <w:rsid w:val="003F48C3"/>
    <w:rsid w:val="003F4A45"/>
    <w:rsid w:val="003F4AE9"/>
    <w:rsid w:val="003F7C49"/>
    <w:rsid w:val="00401D90"/>
    <w:rsid w:val="00402BC6"/>
    <w:rsid w:val="00403156"/>
    <w:rsid w:val="004051D4"/>
    <w:rsid w:val="00405409"/>
    <w:rsid w:val="00405555"/>
    <w:rsid w:val="00406B0A"/>
    <w:rsid w:val="00407080"/>
    <w:rsid w:val="0040768C"/>
    <w:rsid w:val="0041029B"/>
    <w:rsid w:val="00410CAE"/>
    <w:rsid w:val="004111EF"/>
    <w:rsid w:val="00411F06"/>
    <w:rsid w:val="0041231F"/>
    <w:rsid w:val="00414C97"/>
    <w:rsid w:val="004152DE"/>
    <w:rsid w:val="00416B00"/>
    <w:rsid w:val="00416B58"/>
    <w:rsid w:val="00416FB0"/>
    <w:rsid w:val="0041721A"/>
    <w:rsid w:val="00417BD2"/>
    <w:rsid w:val="0042094E"/>
    <w:rsid w:val="00420F7D"/>
    <w:rsid w:val="0042136E"/>
    <w:rsid w:val="00421DC9"/>
    <w:rsid w:val="004222F0"/>
    <w:rsid w:val="00422480"/>
    <w:rsid w:val="004226B1"/>
    <w:rsid w:val="00422DA4"/>
    <w:rsid w:val="0042398D"/>
    <w:rsid w:val="0042405F"/>
    <w:rsid w:val="00424218"/>
    <w:rsid w:val="004244CB"/>
    <w:rsid w:val="00425CD6"/>
    <w:rsid w:val="0042655F"/>
    <w:rsid w:val="0042658F"/>
    <w:rsid w:val="004267B6"/>
    <w:rsid w:val="00427633"/>
    <w:rsid w:val="00427743"/>
    <w:rsid w:val="00427BEE"/>
    <w:rsid w:val="004306E8"/>
    <w:rsid w:val="0043073A"/>
    <w:rsid w:val="00430BE3"/>
    <w:rsid w:val="0043120C"/>
    <w:rsid w:val="004318CF"/>
    <w:rsid w:val="00431F70"/>
    <w:rsid w:val="00432861"/>
    <w:rsid w:val="00432DCD"/>
    <w:rsid w:val="004333C7"/>
    <w:rsid w:val="00433BA3"/>
    <w:rsid w:val="00433C23"/>
    <w:rsid w:val="00434346"/>
    <w:rsid w:val="0043685C"/>
    <w:rsid w:val="00436F88"/>
    <w:rsid w:val="00440CCF"/>
    <w:rsid w:val="00442D39"/>
    <w:rsid w:val="0044357A"/>
    <w:rsid w:val="00443619"/>
    <w:rsid w:val="00444F59"/>
    <w:rsid w:val="004456CA"/>
    <w:rsid w:val="004466F3"/>
    <w:rsid w:val="00446A65"/>
    <w:rsid w:val="00446EB7"/>
    <w:rsid w:val="0045010E"/>
    <w:rsid w:val="00450DC1"/>
    <w:rsid w:val="004520DD"/>
    <w:rsid w:val="0045243B"/>
    <w:rsid w:val="004524DA"/>
    <w:rsid w:val="00452FD9"/>
    <w:rsid w:val="00453090"/>
    <w:rsid w:val="00453334"/>
    <w:rsid w:val="00453F9B"/>
    <w:rsid w:val="00454377"/>
    <w:rsid w:val="0045458F"/>
    <w:rsid w:val="004547A8"/>
    <w:rsid w:val="00454AB6"/>
    <w:rsid w:val="00454FEC"/>
    <w:rsid w:val="004550B4"/>
    <w:rsid w:val="004561CC"/>
    <w:rsid w:val="004561EB"/>
    <w:rsid w:val="004566DC"/>
    <w:rsid w:val="00460A89"/>
    <w:rsid w:val="00461082"/>
    <w:rsid w:val="00461672"/>
    <w:rsid w:val="004620ED"/>
    <w:rsid w:val="0046260A"/>
    <w:rsid w:val="0046281D"/>
    <w:rsid w:val="00462A97"/>
    <w:rsid w:val="00462BD5"/>
    <w:rsid w:val="00462CDD"/>
    <w:rsid w:val="004632D7"/>
    <w:rsid w:val="00463E37"/>
    <w:rsid w:val="00463F42"/>
    <w:rsid w:val="00464A5B"/>
    <w:rsid w:val="00466DF3"/>
    <w:rsid w:val="00467B6B"/>
    <w:rsid w:val="00470791"/>
    <w:rsid w:val="004707E4"/>
    <w:rsid w:val="00472303"/>
    <w:rsid w:val="00472A98"/>
    <w:rsid w:val="00473F92"/>
    <w:rsid w:val="00475E01"/>
    <w:rsid w:val="004761B8"/>
    <w:rsid w:val="00476920"/>
    <w:rsid w:val="00476A56"/>
    <w:rsid w:val="00476D0F"/>
    <w:rsid w:val="00477737"/>
    <w:rsid w:val="00482AA4"/>
    <w:rsid w:val="00482CF7"/>
    <w:rsid w:val="00483A6D"/>
    <w:rsid w:val="0048449B"/>
    <w:rsid w:val="00484BCB"/>
    <w:rsid w:val="004855F2"/>
    <w:rsid w:val="004857CA"/>
    <w:rsid w:val="004863A9"/>
    <w:rsid w:val="004871AB"/>
    <w:rsid w:val="004874DF"/>
    <w:rsid w:val="00491B88"/>
    <w:rsid w:val="00491E93"/>
    <w:rsid w:val="004928FA"/>
    <w:rsid w:val="00493E41"/>
    <w:rsid w:val="004959C7"/>
    <w:rsid w:val="00496079"/>
    <w:rsid w:val="004960F7"/>
    <w:rsid w:val="00497071"/>
    <w:rsid w:val="0049763F"/>
    <w:rsid w:val="00497B97"/>
    <w:rsid w:val="004A0402"/>
    <w:rsid w:val="004A0836"/>
    <w:rsid w:val="004A1784"/>
    <w:rsid w:val="004A19DB"/>
    <w:rsid w:val="004A1B58"/>
    <w:rsid w:val="004A1CEF"/>
    <w:rsid w:val="004A1CF0"/>
    <w:rsid w:val="004A2BC0"/>
    <w:rsid w:val="004A2DBB"/>
    <w:rsid w:val="004A31B7"/>
    <w:rsid w:val="004A707A"/>
    <w:rsid w:val="004B05DC"/>
    <w:rsid w:val="004B1A02"/>
    <w:rsid w:val="004B224C"/>
    <w:rsid w:val="004B28D5"/>
    <w:rsid w:val="004B480B"/>
    <w:rsid w:val="004B65BB"/>
    <w:rsid w:val="004B7569"/>
    <w:rsid w:val="004C0621"/>
    <w:rsid w:val="004C1DE3"/>
    <w:rsid w:val="004C1F79"/>
    <w:rsid w:val="004C2FBD"/>
    <w:rsid w:val="004C3A1B"/>
    <w:rsid w:val="004C3FFD"/>
    <w:rsid w:val="004C4A03"/>
    <w:rsid w:val="004C4A43"/>
    <w:rsid w:val="004C4A49"/>
    <w:rsid w:val="004C4B0D"/>
    <w:rsid w:val="004C523A"/>
    <w:rsid w:val="004C5D20"/>
    <w:rsid w:val="004C770E"/>
    <w:rsid w:val="004C7BAF"/>
    <w:rsid w:val="004D0706"/>
    <w:rsid w:val="004D0DED"/>
    <w:rsid w:val="004D0EB8"/>
    <w:rsid w:val="004D128A"/>
    <w:rsid w:val="004D133C"/>
    <w:rsid w:val="004D1524"/>
    <w:rsid w:val="004D1B0F"/>
    <w:rsid w:val="004D1D6E"/>
    <w:rsid w:val="004D3ACB"/>
    <w:rsid w:val="004D48D3"/>
    <w:rsid w:val="004D4FBD"/>
    <w:rsid w:val="004D5CD1"/>
    <w:rsid w:val="004D66E2"/>
    <w:rsid w:val="004E038B"/>
    <w:rsid w:val="004E0A39"/>
    <w:rsid w:val="004E186A"/>
    <w:rsid w:val="004E1D08"/>
    <w:rsid w:val="004E20E3"/>
    <w:rsid w:val="004E2654"/>
    <w:rsid w:val="004E283E"/>
    <w:rsid w:val="004E2A8D"/>
    <w:rsid w:val="004E369B"/>
    <w:rsid w:val="004E3B6A"/>
    <w:rsid w:val="004E3D8B"/>
    <w:rsid w:val="004E4022"/>
    <w:rsid w:val="004E4D29"/>
    <w:rsid w:val="004E5FBF"/>
    <w:rsid w:val="004E76D6"/>
    <w:rsid w:val="004E77E1"/>
    <w:rsid w:val="004F024C"/>
    <w:rsid w:val="004F14C8"/>
    <w:rsid w:val="004F17DF"/>
    <w:rsid w:val="004F1B88"/>
    <w:rsid w:val="004F1CD9"/>
    <w:rsid w:val="004F2A6E"/>
    <w:rsid w:val="004F339A"/>
    <w:rsid w:val="004F4578"/>
    <w:rsid w:val="004F479A"/>
    <w:rsid w:val="004F4B4F"/>
    <w:rsid w:val="004F4F23"/>
    <w:rsid w:val="004F5588"/>
    <w:rsid w:val="004F59BF"/>
    <w:rsid w:val="004F5F94"/>
    <w:rsid w:val="004F6665"/>
    <w:rsid w:val="004F66FA"/>
    <w:rsid w:val="004F7506"/>
    <w:rsid w:val="004F7A5F"/>
    <w:rsid w:val="004F7D4D"/>
    <w:rsid w:val="004F7EA5"/>
    <w:rsid w:val="00500395"/>
    <w:rsid w:val="0050126B"/>
    <w:rsid w:val="005012AF"/>
    <w:rsid w:val="0050183F"/>
    <w:rsid w:val="0050258A"/>
    <w:rsid w:val="00502B5F"/>
    <w:rsid w:val="00504004"/>
    <w:rsid w:val="0050489C"/>
    <w:rsid w:val="005052A6"/>
    <w:rsid w:val="00505771"/>
    <w:rsid w:val="00505832"/>
    <w:rsid w:val="00505D7B"/>
    <w:rsid w:val="00506AE3"/>
    <w:rsid w:val="00506BF7"/>
    <w:rsid w:val="00512539"/>
    <w:rsid w:val="00512869"/>
    <w:rsid w:val="00512969"/>
    <w:rsid w:val="005132E8"/>
    <w:rsid w:val="00513592"/>
    <w:rsid w:val="00513D70"/>
    <w:rsid w:val="00513FE3"/>
    <w:rsid w:val="0051400C"/>
    <w:rsid w:val="005156EB"/>
    <w:rsid w:val="00515919"/>
    <w:rsid w:val="00515B7C"/>
    <w:rsid w:val="00516AFA"/>
    <w:rsid w:val="00516FD1"/>
    <w:rsid w:val="0051769B"/>
    <w:rsid w:val="005201F2"/>
    <w:rsid w:val="0052086A"/>
    <w:rsid w:val="00521C20"/>
    <w:rsid w:val="00522617"/>
    <w:rsid w:val="005237D5"/>
    <w:rsid w:val="00523941"/>
    <w:rsid w:val="00524267"/>
    <w:rsid w:val="005246E1"/>
    <w:rsid w:val="00524B59"/>
    <w:rsid w:val="00524DCE"/>
    <w:rsid w:val="0052573B"/>
    <w:rsid w:val="00525902"/>
    <w:rsid w:val="005264ED"/>
    <w:rsid w:val="00526DDD"/>
    <w:rsid w:val="005275E4"/>
    <w:rsid w:val="00527EAD"/>
    <w:rsid w:val="00527EF2"/>
    <w:rsid w:val="00530888"/>
    <w:rsid w:val="0053166C"/>
    <w:rsid w:val="00531B3F"/>
    <w:rsid w:val="00531D9F"/>
    <w:rsid w:val="00531DFF"/>
    <w:rsid w:val="00531E90"/>
    <w:rsid w:val="00533A69"/>
    <w:rsid w:val="00533F26"/>
    <w:rsid w:val="005342DA"/>
    <w:rsid w:val="0053567B"/>
    <w:rsid w:val="00535815"/>
    <w:rsid w:val="00535A40"/>
    <w:rsid w:val="00535E55"/>
    <w:rsid w:val="00536ABE"/>
    <w:rsid w:val="005401DA"/>
    <w:rsid w:val="0054020E"/>
    <w:rsid w:val="00540688"/>
    <w:rsid w:val="00542268"/>
    <w:rsid w:val="005429DF"/>
    <w:rsid w:val="005437BF"/>
    <w:rsid w:val="005439C4"/>
    <w:rsid w:val="00545D12"/>
    <w:rsid w:val="005464D8"/>
    <w:rsid w:val="00550108"/>
    <w:rsid w:val="00552173"/>
    <w:rsid w:val="005528C8"/>
    <w:rsid w:val="00552BA0"/>
    <w:rsid w:val="00553B9F"/>
    <w:rsid w:val="00553D93"/>
    <w:rsid w:val="00554233"/>
    <w:rsid w:val="00555AF0"/>
    <w:rsid w:val="005561CF"/>
    <w:rsid w:val="0055625E"/>
    <w:rsid w:val="00556C73"/>
    <w:rsid w:val="00557B29"/>
    <w:rsid w:val="0056088E"/>
    <w:rsid w:val="005622CA"/>
    <w:rsid w:val="00562D2D"/>
    <w:rsid w:val="005639A5"/>
    <w:rsid w:val="005657C1"/>
    <w:rsid w:val="00566B99"/>
    <w:rsid w:val="00566D08"/>
    <w:rsid w:val="00566D6E"/>
    <w:rsid w:val="00567B64"/>
    <w:rsid w:val="00572666"/>
    <w:rsid w:val="00572DFC"/>
    <w:rsid w:val="005738CC"/>
    <w:rsid w:val="00573C39"/>
    <w:rsid w:val="0057504D"/>
    <w:rsid w:val="00575495"/>
    <w:rsid w:val="00577F3C"/>
    <w:rsid w:val="005805D6"/>
    <w:rsid w:val="0058129D"/>
    <w:rsid w:val="00581569"/>
    <w:rsid w:val="00581706"/>
    <w:rsid w:val="00581A68"/>
    <w:rsid w:val="00582166"/>
    <w:rsid w:val="00582807"/>
    <w:rsid w:val="00583274"/>
    <w:rsid w:val="00583B67"/>
    <w:rsid w:val="00583BDD"/>
    <w:rsid w:val="00583F3B"/>
    <w:rsid w:val="00584914"/>
    <w:rsid w:val="00584BA3"/>
    <w:rsid w:val="00585870"/>
    <w:rsid w:val="0058606E"/>
    <w:rsid w:val="00586188"/>
    <w:rsid w:val="00587FF0"/>
    <w:rsid w:val="00592861"/>
    <w:rsid w:val="00592B8F"/>
    <w:rsid w:val="00592F28"/>
    <w:rsid w:val="005932D5"/>
    <w:rsid w:val="00593BC0"/>
    <w:rsid w:val="0059407F"/>
    <w:rsid w:val="005944A1"/>
    <w:rsid w:val="00594F8D"/>
    <w:rsid w:val="00595B26"/>
    <w:rsid w:val="005963CD"/>
    <w:rsid w:val="00597D15"/>
    <w:rsid w:val="005A059B"/>
    <w:rsid w:val="005A05DA"/>
    <w:rsid w:val="005A0A56"/>
    <w:rsid w:val="005A0CC0"/>
    <w:rsid w:val="005A206F"/>
    <w:rsid w:val="005A2371"/>
    <w:rsid w:val="005A2F65"/>
    <w:rsid w:val="005A319E"/>
    <w:rsid w:val="005A31D6"/>
    <w:rsid w:val="005A42EA"/>
    <w:rsid w:val="005A4FE5"/>
    <w:rsid w:val="005A526C"/>
    <w:rsid w:val="005A6E16"/>
    <w:rsid w:val="005A6F7C"/>
    <w:rsid w:val="005A7552"/>
    <w:rsid w:val="005A780E"/>
    <w:rsid w:val="005B19DC"/>
    <w:rsid w:val="005B1F70"/>
    <w:rsid w:val="005B234C"/>
    <w:rsid w:val="005B25D5"/>
    <w:rsid w:val="005B2AB3"/>
    <w:rsid w:val="005B318A"/>
    <w:rsid w:val="005B38C3"/>
    <w:rsid w:val="005B3ACB"/>
    <w:rsid w:val="005B4751"/>
    <w:rsid w:val="005B4C9E"/>
    <w:rsid w:val="005B4EA6"/>
    <w:rsid w:val="005B5224"/>
    <w:rsid w:val="005B588B"/>
    <w:rsid w:val="005B59ED"/>
    <w:rsid w:val="005B7C99"/>
    <w:rsid w:val="005C0DC6"/>
    <w:rsid w:val="005C0E85"/>
    <w:rsid w:val="005C24FC"/>
    <w:rsid w:val="005C251F"/>
    <w:rsid w:val="005C2711"/>
    <w:rsid w:val="005C370F"/>
    <w:rsid w:val="005C4CE2"/>
    <w:rsid w:val="005C5839"/>
    <w:rsid w:val="005C5BD1"/>
    <w:rsid w:val="005C6344"/>
    <w:rsid w:val="005C67AA"/>
    <w:rsid w:val="005C7509"/>
    <w:rsid w:val="005D2EDA"/>
    <w:rsid w:val="005D31B2"/>
    <w:rsid w:val="005D3B93"/>
    <w:rsid w:val="005D3CE5"/>
    <w:rsid w:val="005D42B6"/>
    <w:rsid w:val="005D524C"/>
    <w:rsid w:val="005D530B"/>
    <w:rsid w:val="005D6AA6"/>
    <w:rsid w:val="005D75F3"/>
    <w:rsid w:val="005D769A"/>
    <w:rsid w:val="005E0786"/>
    <w:rsid w:val="005E14B6"/>
    <w:rsid w:val="005E15A9"/>
    <w:rsid w:val="005E28A7"/>
    <w:rsid w:val="005E30F9"/>
    <w:rsid w:val="005E39F6"/>
    <w:rsid w:val="005E52C5"/>
    <w:rsid w:val="005E5CEE"/>
    <w:rsid w:val="005E6B70"/>
    <w:rsid w:val="005E769E"/>
    <w:rsid w:val="005F0334"/>
    <w:rsid w:val="005F0B3E"/>
    <w:rsid w:val="005F1B62"/>
    <w:rsid w:val="005F2381"/>
    <w:rsid w:val="005F261E"/>
    <w:rsid w:val="005F3FF9"/>
    <w:rsid w:val="005F4168"/>
    <w:rsid w:val="005F484D"/>
    <w:rsid w:val="005F5901"/>
    <w:rsid w:val="005F6171"/>
    <w:rsid w:val="005F6F14"/>
    <w:rsid w:val="005F6F40"/>
    <w:rsid w:val="005F7F30"/>
    <w:rsid w:val="0060089D"/>
    <w:rsid w:val="00601F3E"/>
    <w:rsid w:val="00603EE7"/>
    <w:rsid w:val="00605E4B"/>
    <w:rsid w:val="00605F08"/>
    <w:rsid w:val="00606CA5"/>
    <w:rsid w:val="006070D1"/>
    <w:rsid w:val="00607601"/>
    <w:rsid w:val="00607F45"/>
    <w:rsid w:val="00610A92"/>
    <w:rsid w:val="00610BB9"/>
    <w:rsid w:val="006110DC"/>
    <w:rsid w:val="00611156"/>
    <w:rsid w:val="006115CF"/>
    <w:rsid w:val="00612102"/>
    <w:rsid w:val="00612189"/>
    <w:rsid w:val="006121D6"/>
    <w:rsid w:val="006124EB"/>
    <w:rsid w:val="006127C6"/>
    <w:rsid w:val="0061430F"/>
    <w:rsid w:val="00614517"/>
    <w:rsid w:val="00614B5E"/>
    <w:rsid w:val="00614FC3"/>
    <w:rsid w:val="00615449"/>
    <w:rsid w:val="00615E78"/>
    <w:rsid w:val="00616141"/>
    <w:rsid w:val="006168FD"/>
    <w:rsid w:val="00616A5B"/>
    <w:rsid w:val="0062136B"/>
    <w:rsid w:val="00621A76"/>
    <w:rsid w:val="006237FD"/>
    <w:rsid w:val="00625032"/>
    <w:rsid w:val="0062606C"/>
    <w:rsid w:val="006270FB"/>
    <w:rsid w:val="006300E8"/>
    <w:rsid w:val="00631120"/>
    <w:rsid w:val="00631551"/>
    <w:rsid w:val="0063179A"/>
    <w:rsid w:val="006321C7"/>
    <w:rsid w:val="006323D3"/>
    <w:rsid w:val="00633026"/>
    <w:rsid w:val="006331D2"/>
    <w:rsid w:val="006335FC"/>
    <w:rsid w:val="0063419B"/>
    <w:rsid w:val="00634D43"/>
    <w:rsid w:val="006356B0"/>
    <w:rsid w:val="006365E9"/>
    <w:rsid w:val="006366F3"/>
    <w:rsid w:val="0063677F"/>
    <w:rsid w:val="00637829"/>
    <w:rsid w:val="00640349"/>
    <w:rsid w:val="0064082D"/>
    <w:rsid w:val="006410C1"/>
    <w:rsid w:val="0064138D"/>
    <w:rsid w:val="006415BA"/>
    <w:rsid w:val="00641F2E"/>
    <w:rsid w:val="006437FA"/>
    <w:rsid w:val="00643B56"/>
    <w:rsid w:val="00643C87"/>
    <w:rsid w:val="00644912"/>
    <w:rsid w:val="00644BFC"/>
    <w:rsid w:val="0064545E"/>
    <w:rsid w:val="006463DF"/>
    <w:rsid w:val="00646D92"/>
    <w:rsid w:val="0064779A"/>
    <w:rsid w:val="00650956"/>
    <w:rsid w:val="00650BB0"/>
    <w:rsid w:val="00651B48"/>
    <w:rsid w:val="00652AD4"/>
    <w:rsid w:val="00653527"/>
    <w:rsid w:val="00653AF9"/>
    <w:rsid w:val="0065451C"/>
    <w:rsid w:val="00654D53"/>
    <w:rsid w:val="00655891"/>
    <w:rsid w:val="00657E7F"/>
    <w:rsid w:val="0065C991"/>
    <w:rsid w:val="00660CBD"/>
    <w:rsid w:val="00662CCE"/>
    <w:rsid w:val="006632E6"/>
    <w:rsid w:val="00664F85"/>
    <w:rsid w:val="0066558A"/>
    <w:rsid w:val="00665A63"/>
    <w:rsid w:val="00666C1C"/>
    <w:rsid w:val="0066747D"/>
    <w:rsid w:val="006705E1"/>
    <w:rsid w:val="00671463"/>
    <w:rsid w:val="00671D10"/>
    <w:rsid w:val="00674205"/>
    <w:rsid w:val="00675176"/>
    <w:rsid w:val="00675DAD"/>
    <w:rsid w:val="00677128"/>
    <w:rsid w:val="00680A6F"/>
    <w:rsid w:val="00680AB6"/>
    <w:rsid w:val="00680EAD"/>
    <w:rsid w:val="00681034"/>
    <w:rsid w:val="00681272"/>
    <w:rsid w:val="0068197A"/>
    <w:rsid w:val="006823EF"/>
    <w:rsid w:val="00682A14"/>
    <w:rsid w:val="00682B21"/>
    <w:rsid w:val="00682B91"/>
    <w:rsid w:val="006836B5"/>
    <w:rsid w:val="00683DEC"/>
    <w:rsid w:val="00683F06"/>
    <w:rsid w:val="0068652A"/>
    <w:rsid w:val="0068670D"/>
    <w:rsid w:val="00687141"/>
    <w:rsid w:val="006875C5"/>
    <w:rsid w:val="00687D5F"/>
    <w:rsid w:val="00690E62"/>
    <w:rsid w:val="0069304B"/>
    <w:rsid w:val="00693681"/>
    <w:rsid w:val="00694667"/>
    <w:rsid w:val="006952F4"/>
    <w:rsid w:val="006956C0"/>
    <w:rsid w:val="0069573C"/>
    <w:rsid w:val="006965AB"/>
    <w:rsid w:val="0069678B"/>
    <w:rsid w:val="00696CBC"/>
    <w:rsid w:val="006A014C"/>
    <w:rsid w:val="006A291B"/>
    <w:rsid w:val="006A2DAB"/>
    <w:rsid w:val="006A30A6"/>
    <w:rsid w:val="006A3AE4"/>
    <w:rsid w:val="006A43FF"/>
    <w:rsid w:val="006A4AAE"/>
    <w:rsid w:val="006A4E3A"/>
    <w:rsid w:val="006A5E17"/>
    <w:rsid w:val="006A5E6F"/>
    <w:rsid w:val="006A65B3"/>
    <w:rsid w:val="006A7146"/>
    <w:rsid w:val="006B0374"/>
    <w:rsid w:val="006B183E"/>
    <w:rsid w:val="006B27A6"/>
    <w:rsid w:val="006B293E"/>
    <w:rsid w:val="006B3155"/>
    <w:rsid w:val="006B3A6A"/>
    <w:rsid w:val="006B4723"/>
    <w:rsid w:val="006B670A"/>
    <w:rsid w:val="006B6DD0"/>
    <w:rsid w:val="006B714F"/>
    <w:rsid w:val="006C12AC"/>
    <w:rsid w:val="006C352C"/>
    <w:rsid w:val="006C379B"/>
    <w:rsid w:val="006C40AC"/>
    <w:rsid w:val="006C42D4"/>
    <w:rsid w:val="006C4698"/>
    <w:rsid w:val="006C4FC5"/>
    <w:rsid w:val="006C57FF"/>
    <w:rsid w:val="006C6C50"/>
    <w:rsid w:val="006C6F12"/>
    <w:rsid w:val="006C6FD7"/>
    <w:rsid w:val="006C7521"/>
    <w:rsid w:val="006C765D"/>
    <w:rsid w:val="006C783A"/>
    <w:rsid w:val="006D0732"/>
    <w:rsid w:val="006D0895"/>
    <w:rsid w:val="006D08D0"/>
    <w:rsid w:val="006D1067"/>
    <w:rsid w:val="006D555A"/>
    <w:rsid w:val="006D5A9B"/>
    <w:rsid w:val="006D671F"/>
    <w:rsid w:val="006D6E73"/>
    <w:rsid w:val="006D7478"/>
    <w:rsid w:val="006D7902"/>
    <w:rsid w:val="006D7C78"/>
    <w:rsid w:val="006E0655"/>
    <w:rsid w:val="006E07A7"/>
    <w:rsid w:val="006E0B8B"/>
    <w:rsid w:val="006E0EC8"/>
    <w:rsid w:val="006E0FE6"/>
    <w:rsid w:val="006E180F"/>
    <w:rsid w:val="006E1BA7"/>
    <w:rsid w:val="006E20CD"/>
    <w:rsid w:val="006E2373"/>
    <w:rsid w:val="006E43A1"/>
    <w:rsid w:val="006E4E67"/>
    <w:rsid w:val="006E6322"/>
    <w:rsid w:val="006E666E"/>
    <w:rsid w:val="006E6F95"/>
    <w:rsid w:val="006F0DE5"/>
    <w:rsid w:val="006F0E41"/>
    <w:rsid w:val="006F3B83"/>
    <w:rsid w:val="006F41CC"/>
    <w:rsid w:val="006F440C"/>
    <w:rsid w:val="006F56FB"/>
    <w:rsid w:val="006F5FC5"/>
    <w:rsid w:val="006F6ED1"/>
    <w:rsid w:val="006F707A"/>
    <w:rsid w:val="006F7C83"/>
    <w:rsid w:val="00700355"/>
    <w:rsid w:val="00701453"/>
    <w:rsid w:val="007017E4"/>
    <w:rsid w:val="0070209E"/>
    <w:rsid w:val="00703E0F"/>
    <w:rsid w:val="00705000"/>
    <w:rsid w:val="00705343"/>
    <w:rsid w:val="0070665A"/>
    <w:rsid w:val="007067F9"/>
    <w:rsid w:val="00706A62"/>
    <w:rsid w:val="007076EF"/>
    <w:rsid w:val="00710B74"/>
    <w:rsid w:val="007113BD"/>
    <w:rsid w:val="00711BBA"/>
    <w:rsid w:val="0071227F"/>
    <w:rsid w:val="0071249F"/>
    <w:rsid w:val="007138E8"/>
    <w:rsid w:val="00713EEA"/>
    <w:rsid w:val="00715225"/>
    <w:rsid w:val="00715962"/>
    <w:rsid w:val="007166A3"/>
    <w:rsid w:val="0071697A"/>
    <w:rsid w:val="00716C92"/>
    <w:rsid w:val="00721446"/>
    <w:rsid w:val="007215B8"/>
    <w:rsid w:val="0072227A"/>
    <w:rsid w:val="00722399"/>
    <w:rsid w:val="007228D3"/>
    <w:rsid w:val="00722A10"/>
    <w:rsid w:val="00723457"/>
    <w:rsid w:val="00723AED"/>
    <w:rsid w:val="00725789"/>
    <w:rsid w:val="0072598F"/>
    <w:rsid w:val="00725B79"/>
    <w:rsid w:val="0072666A"/>
    <w:rsid w:val="00727DBF"/>
    <w:rsid w:val="007301A1"/>
    <w:rsid w:val="00730440"/>
    <w:rsid w:val="00730F01"/>
    <w:rsid w:val="0073170F"/>
    <w:rsid w:val="00731759"/>
    <w:rsid w:val="0073181E"/>
    <w:rsid w:val="00732915"/>
    <w:rsid w:val="00732E35"/>
    <w:rsid w:val="00733733"/>
    <w:rsid w:val="00733BEA"/>
    <w:rsid w:val="00733C9E"/>
    <w:rsid w:val="007342B9"/>
    <w:rsid w:val="007348A0"/>
    <w:rsid w:val="00735785"/>
    <w:rsid w:val="00735C7E"/>
    <w:rsid w:val="007364F5"/>
    <w:rsid w:val="007371F1"/>
    <w:rsid w:val="00737B7D"/>
    <w:rsid w:val="0074052A"/>
    <w:rsid w:val="00740E7E"/>
    <w:rsid w:val="007411B9"/>
    <w:rsid w:val="00741E45"/>
    <w:rsid w:val="00742399"/>
    <w:rsid w:val="007441DF"/>
    <w:rsid w:val="00744C64"/>
    <w:rsid w:val="00744DCE"/>
    <w:rsid w:val="007451FE"/>
    <w:rsid w:val="0074532A"/>
    <w:rsid w:val="00745A64"/>
    <w:rsid w:val="0074702A"/>
    <w:rsid w:val="00747816"/>
    <w:rsid w:val="00747DA0"/>
    <w:rsid w:val="00750FCB"/>
    <w:rsid w:val="007513B0"/>
    <w:rsid w:val="007528E0"/>
    <w:rsid w:val="007541C1"/>
    <w:rsid w:val="00754FFA"/>
    <w:rsid w:val="007552FC"/>
    <w:rsid w:val="00755A6F"/>
    <w:rsid w:val="00760802"/>
    <w:rsid w:val="00761EA0"/>
    <w:rsid w:val="0076226C"/>
    <w:rsid w:val="00762BE2"/>
    <w:rsid w:val="0076318C"/>
    <w:rsid w:val="00763A7E"/>
    <w:rsid w:val="00765676"/>
    <w:rsid w:val="00767074"/>
    <w:rsid w:val="0076738A"/>
    <w:rsid w:val="007676DD"/>
    <w:rsid w:val="00771B13"/>
    <w:rsid w:val="0077224D"/>
    <w:rsid w:val="00774A27"/>
    <w:rsid w:val="00774C91"/>
    <w:rsid w:val="00774CED"/>
    <w:rsid w:val="00775203"/>
    <w:rsid w:val="007764E3"/>
    <w:rsid w:val="0077658A"/>
    <w:rsid w:val="007776A3"/>
    <w:rsid w:val="00780378"/>
    <w:rsid w:val="0078086E"/>
    <w:rsid w:val="00780A9C"/>
    <w:rsid w:val="00781189"/>
    <w:rsid w:val="0078122B"/>
    <w:rsid w:val="00781A69"/>
    <w:rsid w:val="00782638"/>
    <w:rsid w:val="00782B46"/>
    <w:rsid w:val="007834FC"/>
    <w:rsid w:val="00784813"/>
    <w:rsid w:val="00784A9F"/>
    <w:rsid w:val="007857E5"/>
    <w:rsid w:val="00785D79"/>
    <w:rsid w:val="007860CF"/>
    <w:rsid w:val="0078749B"/>
    <w:rsid w:val="00787903"/>
    <w:rsid w:val="00791BE8"/>
    <w:rsid w:val="007921CE"/>
    <w:rsid w:val="007922C6"/>
    <w:rsid w:val="00793402"/>
    <w:rsid w:val="0079350A"/>
    <w:rsid w:val="00795214"/>
    <w:rsid w:val="0079526A"/>
    <w:rsid w:val="007961D9"/>
    <w:rsid w:val="00796672"/>
    <w:rsid w:val="007969C0"/>
    <w:rsid w:val="00796B5A"/>
    <w:rsid w:val="00796C27"/>
    <w:rsid w:val="007A0158"/>
    <w:rsid w:val="007A02C4"/>
    <w:rsid w:val="007A1F6A"/>
    <w:rsid w:val="007A21F4"/>
    <w:rsid w:val="007A252D"/>
    <w:rsid w:val="007A2824"/>
    <w:rsid w:val="007A34D0"/>
    <w:rsid w:val="007A3723"/>
    <w:rsid w:val="007A4BE0"/>
    <w:rsid w:val="007A4C32"/>
    <w:rsid w:val="007A4CDD"/>
    <w:rsid w:val="007A55C6"/>
    <w:rsid w:val="007A5816"/>
    <w:rsid w:val="007A6C00"/>
    <w:rsid w:val="007A770B"/>
    <w:rsid w:val="007A7CFA"/>
    <w:rsid w:val="007B0CCA"/>
    <w:rsid w:val="007B18BA"/>
    <w:rsid w:val="007B3170"/>
    <w:rsid w:val="007B515B"/>
    <w:rsid w:val="007B5808"/>
    <w:rsid w:val="007B6B68"/>
    <w:rsid w:val="007B74B1"/>
    <w:rsid w:val="007C00DF"/>
    <w:rsid w:val="007C0B16"/>
    <w:rsid w:val="007C134C"/>
    <w:rsid w:val="007C1CB9"/>
    <w:rsid w:val="007C236A"/>
    <w:rsid w:val="007C27D8"/>
    <w:rsid w:val="007C2E2A"/>
    <w:rsid w:val="007C48AE"/>
    <w:rsid w:val="007C50EF"/>
    <w:rsid w:val="007C5436"/>
    <w:rsid w:val="007C6885"/>
    <w:rsid w:val="007C6E48"/>
    <w:rsid w:val="007C758E"/>
    <w:rsid w:val="007C771B"/>
    <w:rsid w:val="007D115D"/>
    <w:rsid w:val="007D3A76"/>
    <w:rsid w:val="007D4301"/>
    <w:rsid w:val="007D4780"/>
    <w:rsid w:val="007D487C"/>
    <w:rsid w:val="007D4CA6"/>
    <w:rsid w:val="007D4CCA"/>
    <w:rsid w:val="007D51E1"/>
    <w:rsid w:val="007D5775"/>
    <w:rsid w:val="007D5897"/>
    <w:rsid w:val="007D5B87"/>
    <w:rsid w:val="007D5F21"/>
    <w:rsid w:val="007D6650"/>
    <w:rsid w:val="007D705F"/>
    <w:rsid w:val="007D7C75"/>
    <w:rsid w:val="007E2746"/>
    <w:rsid w:val="007E2D25"/>
    <w:rsid w:val="007E47C7"/>
    <w:rsid w:val="007E4BE3"/>
    <w:rsid w:val="007E52C4"/>
    <w:rsid w:val="007E6126"/>
    <w:rsid w:val="007E6CEF"/>
    <w:rsid w:val="007E6E08"/>
    <w:rsid w:val="007E6F32"/>
    <w:rsid w:val="007F0D41"/>
    <w:rsid w:val="007F0D81"/>
    <w:rsid w:val="007F1193"/>
    <w:rsid w:val="007F137E"/>
    <w:rsid w:val="007F1DBE"/>
    <w:rsid w:val="007F28A7"/>
    <w:rsid w:val="007F2C0E"/>
    <w:rsid w:val="007F3E8E"/>
    <w:rsid w:val="007F4041"/>
    <w:rsid w:val="007F4635"/>
    <w:rsid w:val="007F4934"/>
    <w:rsid w:val="007F4968"/>
    <w:rsid w:val="007F547E"/>
    <w:rsid w:val="007F6780"/>
    <w:rsid w:val="007F68AE"/>
    <w:rsid w:val="007F6B8E"/>
    <w:rsid w:val="007F78FD"/>
    <w:rsid w:val="00802826"/>
    <w:rsid w:val="008028F7"/>
    <w:rsid w:val="00805244"/>
    <w:rsid w:val="00805789"/>
    <w:rsid w:val="00805E1F"/>
    <w:rsid w:val="00806656"/>
    <w:rsid w:val="00806C73"/>
    <w:rsid w:val="00807A94"/>
    <w:rsid w:val="008101A3"/>
    <w:rsid w:val="0081065B"/>
    <w:rsid w:val="00810C8D"/>
    <w:rsid w:val="00811E99"/>
    <w:rsid w:val="00811F3A"/>
    <w:rsid w:val="008128CF"/>
    <w:rsid w:val="00813604"/>
    <w:rsid w:val="00814612"/>
    <w:rsid w:val="00815733"/>
    <w:rsid w:val="00815CAE"/>
    <w:rsid w:val="0081620A"/>
    <w:rsid w:val="00817181"/>
    <w:rsid w:val="00817369"/>
    <w:rsid w:val="00817AB5"/>
    <w:rsid w:val="00817BFE"/>
    <w:rsid w:val="00820025"/>
    <w:rsid w:val="00820994"/>
    <w:rsid w:val="00821641"/>
    <w:rsid w:val="00821DDB"/>
    <w:rsid w:val="00821FC3"/>
    <w:rsid w:val="0082213E"/>
    <w:rsid w:val="00822A31"/>
    <w:rsid w:val="00823416"/>
    <w:rsid w:val="008240F7"/>
    <w:rsid w:val="00824772"/>
    <w:rsid w:val="00826DCC"/>
    <w:rsid w:val="008273AD"/>
    <w:rsid w:val="008316A3"/>
    <w:rsid w:val="00831761"/>
    <w:rsid w:val="00832BCE"/>
    <w:rsid w:val="00832DC4"/>
    <w:rsid w:val="00832DE7"/>
    <w:rsid w:val="00833143"/>
    <w:rsid w:val="00833CE4"/>
    <w:rsid w:val="00834A7E"/>
    <w:rsid w:val="008379E5"/>
    <w:rsid w:val="00840BE4"/>
    <w:rsid w:val="0084210B"/>
    <w:rsid w:val="008436FA"/>
    <w:rsid w:val="00843766"/>
    <w:rsid w:val="00843B2C"/>
    <w:rsid w:val="00844395"/>
    <w:rsid w:val="00844663"/>
    <w:rsid w:val="008471FA"/>
    <w:rsid w:val="0084738D"/>
    <w:rsid w:val="00850AA1"/>
    <w:rsid w:val="00850C1C"/>
    <w:rsid w:val="00850C25"/>
    <w:rsid w:val="008512C4"/>
    <w:rsid w:val="00851A03"/>
    <w:rsid w:val="0085262F"/>
    <w:rsid w:val="00853F86"/>
    <w:rsid w:val="00854A9B"/>
    <w:rsid w:val="008552CD"/>
    <w:rsid w:val="00855B93"/>
    <w:rsid w:val="00855D00"/>
    <w:rsid w:val="00857421"/>
    <w:rsid w:val="00857913"/>
    <w:rsid w:val="00860300"/>
    <w:rsid w:val="0086087D"/>
    <w:rsid w:val="008612D4"/>
    <w:rsid w:val="008615B3"/>
    <w:rsid w:val="00862857"/>
    <w:rsid w:val="00862ED5"/>
    <w:rsid w:val="00863BCA"/>
    <w:rsid w:val="00864AC0"/>
    <w:rsid w:val="00864D2D"/>
    <w:rsid w:val="0086520A"/>
    <w:rsid w:val="008658B3"/>
    <w:rsid w:val="00865EE8"/>
    <w:rsid w:val="008662D5"/>
    <w:rsid w:val="00866D25"/>
    <w:rsid w:val="00867121"/>
    <w:rsid w:val="00867FD9"/>
    <w:rsid w:val="008705C9"/>
    <w:rsid w:val="008707FD"/>
    <w:rsid w:val="00870902"/>
    <w:rsid w:val="00870A5E"/>
    <w:rsid w:val="008711E1"/>
    <w:rsid w:val="00871E1D"/>
    <w:rsid w:val="0087219E"/>
    <w:rsid w:val="00872426"/>
    <w:rsid w:val="00872AEA"/>
    <w:rsid w:val="00872DD6"/>
    <w:rsid w:val="00873790"/>
    <w:rsid w:val="00873B03"/>
    <w:rsid w:val="00873C3E"/>
    <w:rsid w:val="00874203"/>
    <w:rsid w:val="008747F5"/>
    <w:rsid w:val="008748D6"/>
    <w:rsid w:val="00874E8F"/>
    <w:rsid w:val="008763B4"/>
    <w:rsid w:val="00876F29"/>
    <w:rsid w:val="00877699"/>
    <w:rsid w:val="0087784A"/>
    <w:rsid w:val="008802F2"/>
    <w:rsid w:val="00880B44"/>
    <w:rsid w:val="00882EC2"/>
    <w:rsid w:val="008832FD"/>
    <w:rsid w:val="008837B7"/>
    <w:rsid w:val="008843B5"/>
    <w:rsid w:val="00884C47"/>
    <w:rsid w:val="00885317"/>
    <w:rsid w:val="008869FA"/>
    <w:rsid w:val="00887BE3"/>
    <w:rsid w:val="00887D33"/>
    <w:rsid w:val="008901CB"/>
    <w:rsid w:val="008901EB"/>
    <w:rsid w:val="008908D3"/>
    <w:rsid w:val="00891B0A"/>
    <w:rsid w:val="008924E5"/>
    <w:rsid w:val="008924EB"/>
    <w:rsid w:val="00894EC4"/>
    <w:rsid w:val="008958B2"/>
    <w:rsid w:val="008963D7"/>
    <w:rsid w:val="00896E66"/>
    <w:rsid w:val="008973D4"/>
    <w:rsid w:val="008977D5"/>
    <w:rsid w:val="008A04EC"/>
    <w:rsid w:val="008A055E"/>
    <w:rsid w:val="008A1879"/>
    <w:rsid w:val="008A32C2"/>
    <w:rsid w:val="008A361C"/>
    <w:rsid w:val="008A4688"/>
    <w:rsid w:val="008A4B48"/>
    <w:rsid w:val="008A4CF1"/>
    <w:rsid w:val="008A5CE2"/>
    <w:rsid w:val="008A6A90"/>
    <w:rsid w:val="008A733B"/>
    <w:rsid w:val="008A7AF9"/>
    <w:rsid w:val="008B0BE1"/>
    <w:rsid w:val="008B106E"/>
    <w:rsid w:val="008B11B5"/>
    <w:rsid w:val="008B127D"/>
    <w:rsid w:val="008B18E7"/>
    <w:rsid w:val="008B1942"/>
    <w:rsid w:val="008B1ACB"/>
    <w:rsid w:val="008B1E04"/>
    <w:rsid w:val="008B20A2"/>
    <w:rsid w:val="008B310E"/>
    <w:rsid w:val="008B349E"/>
    <w:rsid w:val="008B3B06"/>
    <w:rsid w:val="008B4622"/>
    <w:rsid w:val="008B5692"/>
    <w:rsid w:val="008B6410"/>
    <w:rsid w:val="008B691A"/>
    <w:rsid w:val="008B7392"/>
    <w:rsid w:val="008B748E"/>
    <w:rsid w:val="008C0EBD"/>
    <w:rsid w:val="008C280A"/>
    <w:rsid w:val="008C2E31"/>
    <w:rsid w:val="008C34AC"/>
    <w:rsid w:val="008C34B2"/>
    <w:rsid w:val="008C358C"/>
    <w:rsid w:val="008C3ADF"/>
    <w:rsid w:val="008C4337"/>
    <w:rsid w:val="008C45EB"/>
    <w:rsid w:val="008C46A9"/>
    <w:rsid w:val="008C485B"/>
    <w:rsid w:val="008C6410"/>
    <w:rsid w:val="008C71E6"/>
    <w:rsid w:val="008C7DB2"/>
    <w:rsid w:val="008D0132"/>
    <w:rsid w:val="008D0654"/>
    <w:rsid w:val="008D1501"/>
    <w:rsid w:val="008D1811"/>
    <w:rsid w:val="008D4112"/>
    <w:rsid w:val="008D4FAF"/>
    <w:rsid w:val="008D56BE"/>
    <w:rsid w:val="008D5D50"/>
    <w:rsid w:val="008D5F2C"/>
    <w:rsid w:val="008D6723"/>
    <w:rsid w:val="008D69B6"/>
    <w:rsid w:val="008D6F96"/>
    <w:rsid w:val="008D7A85"/>
    <w:rsid w:val="008E1C20"/>
    <w:rsid w:val="008E22E4"/>
    <w:rsid w:val="008E33EE"/>
    <w:rsid w:val="008E35CA"/>
    <w:rsid w:val="008E4775"/>
    <w:rsid w:val="008E5642"/>
    <w:rsid w:val="008E5ACA"/>
    <w:rsid w:val="008E73D1"/>
    <w:rsid w:val="008F0E0F"/>
    <w:rsid w:val="008F1204"/>
    <w:rsid w:val="008F1446"/>
    <w:rsid w:val="008F3E14"/>
    <w:rsid w:val="008F689C"/>
    <w:rsid w:val="008F7986"/>
    <w:rsid w:val="00900220"/>
    <w:rsid w:val="00900967"/>
    <w:rsid w:val="00902482"/>
    <w:rsid w:val="00902D05"/>
    <w:rsid w:val="009032C5"/>
    <w:rsid w:val="00903A42"/>
    <w:rsid w:val="009045A9"/>
    <w:rsid w:val="009050CB"/>
    <w:rsid w:val="00906373"/>
    <w:rsid w:val="00906A76"/>
    <w:rsid w:val="00907D5C"/>
    <w:rsid w:val="00910DFB"/>
    <w:rsid w:val="00911291"/>
    <w:rsid w:val="00911545"/>
    <w:rsid w:val="00911902"/>
    <w:rsid w:val="00912013"/>
    <w:rsid w:val="0091319A"/>
    <w:rsid w:val="0091326E"/>
    <w:rsid w:val="009135C6"/>
    <w:rsid w:val="00913DE9"/>
    <w:rsid w:val="00914805"/>
    <w:rsid w:val="0091573B"/>
    <w:rsid w:val="00917015"/>
    <w:rsid w:val="00917B58"/>
    <w:rsid w:val="00917CB3"/>
    <w:rsid w:val="00917F71"/>
    <w:rsid w:val="009204DD"/>
    <w:rsid w:val="009209A1"/>
    <w:rsid w:val="00920BA2"/>
    <w:rsid w:val="00921BEB"/>
    <w:rsid w:val="00921DAF"/>
    <w:rsid w:val="00922A86"/>
    <w:rsid w:val="00922B0A"/>
    <w:rsid w:val="00924461"/>
    <w:rsid w:val="009244D3"/>
    <w:rsid w:val="00924E60"/>
    <w:rsid w:val="00925026"/>
    <w:rsid w:val="009252C8"/>
    <w:rsid w:val="009259DA"/>
    <w:rsid w:val="00925FCF"/>
    <w:rsid w:val="00926068"/>
    <w:rsid w:val="00927DF3"/>
    <w:rsid w:val="00930012"/>
    <w:rsid w:val="009313D9"/>
    <w:rsid w:val="009331ED"/>
    <w:rsid w:val="009334A2"/>
    <w:rsid w:val="00935648"/>
    <w:rsid w:val="009356E1"/>
    <w:rsid w:val="00936755"/>
    <w:rsid w:val="00936B2B"/>
    <w:rsid w:val="00937293"/>
    <w:rsid w:val="00937A23"/>
    <w:rsid w:val="00941E03"/>
    <w:rsid w:val="00943495"/>
    <w:rsid w:val="009438AA"/>
    <w:rsid w:val="00944955"/>
    <w:rsid w:val="00944DEC"/>
    <w:rsid w:val="009452DA"/>
    <w:rsid w:val="009453BF"/>
    <w:rsid w:val="00946271"/>
    <w:rsid w:val="00947D21"/>
    <w:rsid w:val="00950101"/>
    <w:rsid w:val="0095066F"/>
    <w:rsid w:val="009513C8"/>
    <w:rsid w:val="00953021"/>
    <w:rsid w:val="00953C0D"/>
    <w:rsid w:val="00953D64"/>
    <w:rsid w:val="00954873"/>
    <w:rsid w:val="00954927"/>
    <w:rsid w:val="00954E9E"/>
    <w:rsid w:val="0095524E"/>
    <w:rsid w:val="009555AE"/>
    <w:rsid w:val="00955643"/>
    <w:rsid w:val="00955D5A"/>
    <w:rsid w:val="0095666A"/>
    <w:rsid w:val="009566A6"/>
    <w:rsid w:val="00957120"/>
    <w:rsid w:val="0095723D"/>
    <w:rsid w:val="00957774"/>
    <w:rsid w:val="00960877"/>
    <w:rsid w:val="009610D4"/>
    <w:rsid w:val="00961D8A"/>
    <w:rsid w:val="00962484"/>
    <w:rsid w:val="00962511"/>
    <w:rsid w:val="009628CD"/>
    <w:rsid w:val="00963178"/>
    <w:rsid w:val="00964955"/>
    <w:rsid w:val="00965037"/>
    <w:rsid w:val="00966154"/>
    <w:rsid w:val="009667BA"/>
    <w:rsid w:val="00966A17"/>
    <w:rsid w:val="009671D5"/>
    <w:rsid w:val="009678A6"/>
    <w:rsid w:val="009703E1"/>
    <w:rsid w:val="00970771"/>
    <w:rsid w:val="00970A2D"/>
    <w:rsid w:val="00971AE9"/>
    <w:rsid w:val="00971DE6"/>
    <w:rsid w:val="00972EB0"/>
    <w:rsid w:val="00973373"/>
    <w:rsid w:val="009741F2"/>
    <w:rsid w:val="009741F6"/>
    <w:rsid w:val="00974803"/>
    <w:rsid w:val="00974CA2"/>
    <w:rsid w:val="00975352"/>
    <w:rsid w:val="00975781"/>
    <w:rsid w:val="0097612D"/>
    <w:rsid w:val="00976784"/>
    <w:rsid w:val="0097684A"/>
    <w:rsid w:val="00976F85"/>
    <w:rsid w:val="009816C8"/>
    <w:rsid w:val="0098180E"/>
    <w:rsid w:val="0098250F"/>
    <w:rsid w:val="00984821"/>
    <w:rsid w:val="00985DC0"/>
    <w:rsid w:val="00987C4A"/>
    <w:rsid w:val="0099096B"/>
    <w:rsid w:val="0099407D"/>
    <w:rsid w:val="00994B97"/>
    <w:rsid w:val="00994C35"/>
    <w:rsid w:val="009969FF"/>
    <w:rsid w:val="00996B28"/>
    <w:rsid w:val="00996E54"/>
    <w:rsid w:val="00997760"/>
    <w:rsid w:val="00997EB3"/>
    <w:rsid w:val="009A11DB"/>
    <w:rsid w:val="009A38CA"/>
    <w:rsid w:val="009A400F"/>
    <w:rsid w:val="009A4066"/>
    <w:rsid w:val="009A4C3B"/>
    <w:rsid w:val="009A60A0"/>
    <w:rsid w:val="009A6C6A"/>
    <w:rsid w:val="009B016E"/>
    <w:rsid w:val="009B01C6"/>
    <w:rsid w:val="009B079D"/>
    <w:rsid w:val="009B15CC"/>
    <w:rsid w:val="009B26F8"/>
    <w:rsid w:val="009B2B71"/>
    <w:rsid w:val="009B2CA7"/>
    <w:rsid w:val="009B320B"/>
    <w:rsid w:val="009B320F"/>
    <w:rsid w:val="009B4982"/>
    <w:rsid w:val="009B5192"/>
    <w:rsid w:val="009B53F0"/>
    <w:rsid w:val="009B5FA9"/>
    <w:rsid w:val="009B6701"/>
    <w:rsid w:val="009C090C"/>
    <w:rsid w:val="009C1249"/>
    <w:rsid w:val="009C180D"/>
    <w:rsid w:val="009C1855"/>
    <w:rsid w:val="009C3737"/>
    <w:rsid w:val="009C4A21"/>
    <w:rsid w:val="009C51F3"/>
    <w:rsid w:val="009C57BD"/>
    <w:rsid w:val="009C67C3"/>
    <w:rsid w:val="009C715E"/>
    <w:rsid w:val="009D0139"/>
    <w:rsid w:val="009D1A92"/>
    <w:rsid w:val="009D1C30"/>
    <w:rsid w:val="009D1CBF"/>
    <w:rsid w:val="009D2F94"/>
    <w:rsid w:val="009D40EA"/>
    <w:rsid w:val="009D4F29"/>
    <w:rsid w:val="009D5FB3"/>
    <w:rsid w:val="009D60BB"/>
    <w:rsid w:val="009D6E84"/>
    <w:rsid w:val="009D73BF"/>
    <w:rsid w:val="009D77A2"/>
    <w:rsid w:val="009D78FA"/>
    <w:rsid w:val="009E11B5"/>
    <w:rsid w:val="009E220D"/>
    <w:rsid w:val="009E3141"/>
    <w:rsid w:val="009E4664"/>
    <w:rsid w:val="009E5251"/>
    <w:rsid w:val="009E635E"/>
    <w:rsid w:val="009E6AB4"/>
    <w:rsid w:val="009E7656"/>
    <w:rsid w:val="009E7EED"/>
    <w:rsid w:val="009F0951"/>
    <w:rsid w:val="009F0DD1"/>
    <w:rsid w:val="009F1899"/>
    <w:rsid w:val="009F2887"/>
    <w:rsid w:val="009F32CA"/>
    <w:rsid w:val="009F3933"/>
    <w:rsid w:val="009F3FE9"/>
    <w:rsid w:val="009F5BAD"/>
    <w:rsid w:val="009F5EBC"/>
    <w:rsid w:val="009F6013"/>
    <w:rsid w:val="009F75E7"/>
    <w:rsid w:val="009F797B"/>
    <w:rsid w:val="009F7CE7"/>
    <w:rsid w:val="00A0196D"/>
    <w:rsid w:val="00A01E5E"/>
    <w:rsid w:val="00A02658"/>
    <w:rsid w:val="00A03219"/>
    <w:rsid w:val="00A03F41"/>
    <w:rsid w:val="00A042C8"/>
    <w:rsid w:val="00A05898"/>
    <w:rsid w:val="00A05C08"/>
    <w:rsid w:val="00A0604B"/>
    <w:rsid w:val="00A06127"/>
    <w:rsid w:val="00A11F33"/>
    <w:rsid w:val="00A12EC4"/>
    <w:rsid w:val="00A13910"/>
    <w:rsid w:val="00A13CAD"/>
    <w:rsid w:val="00A14B0E"/>
    <w:rsid w:val="00A14BF4"/>
    <w:rsid w:val="00A14BFD"/>
    <w:rsid w:val="00A15341"/>
    <w:rsid w:val="00A17F7E"/>
    <w:rsid w:val="00A2276D"/>
    <w:rsid w:val="00A22C25"/>
    <w:rsid w:val="00A23010"/>
    <w:rsid w:val="00A23168"/>
    <w:rsid w:val="00A23D97"/>
    <w:rsid w:val="00A24B44"/>
    <w:rsid w:val="00A25681"/>
    <w:rsid w:val="00A25781"/>
    <w:rsid w:val="00A259AC"/>
    <w:rsid w:val="00A25F18"/>
    <w:rsid w:val="00A2623C"/>
    <w:rsid w:val="00A27740"/>
    <w:rsid w:val="00A27A52"/>
    <w:rsid w:val="00A304D9"/>
    <w:rsid w:val="00A3135A"/>
    <w:rsid w:val="00A317D0"/>
    <w:rsid w:val="00A31D68"/>
    <w:rsid w:val="00A31EBC"/>
    <w:rsid w:val="00A3260F"/>
    <w:rsid w:val="00A33133"/>
    <w:rsid w:val="00A3420D"/>
    <w:rsid w:val="00A34E9F"/>
    <w:rsid w:val="00A363AE"/>
    <w:rsid w:val="00A37178"/>
    <w:rsid w:val="00A40005"/>
    <w:rsid w:val="00A40655"/>
    <w:rsid w:val="00A40A3B"/>
    <w:rsid w:val="00A4131E"/>
    <w:rsid w:val="00A420A0"/>
    <w:rsid w:val="00A42295"/>
    <w:rsid w:val="00A42C03"/>
    <w:rsid w:val="00A43F37"/>
    <w:rsid w:val="00A43FD9"/>
    <w:rsid w:val="00A4417C"/>
    <w:rsid w:val="00A454C4"/>
    <w:rsid w:val="00A457C2"/>
    <w:rsid w:val="00A45D1F"/>
    <w:rsid w:val="00A460E3"/>
    <w:rsid w:val="00A46331"/>
    <w:rsid w:val="00A465B8"/>
    <w:rsid w:val="00A46875"/>
    <w:rsid w:val="00A470E4"/>
    <w:rsid w:val="00A47B53"/>
    <w:rsid w:val="00A47FFD"/>
    <w:rsid w:val="00A50252"/>
    <w:rsid w:val="00A507D5"/>
    <w:rsid w:val="00A50E18"/>
    <w:rsid w:val="00A51CB6"/>
    <w:rsid w:val="00A51FB7"/>
    <w:rsid w:val="00A5245E"/>
    <w:rsid w:val="00A528FC"/>
    <w:rsid w:val="00A52CBB"/>
    <w:rsid w:val="00A55181"/>
    <w:rsid w:val="00A5563D"/>
    <w:rsid w:val="00A5666E"/>
    <w:rsid w:val="00A6045E"/>
    <w:rsid w:val="00A605AC"/>
    <w:rsid w:val="00A60E5B"/>
    <w:rsid w:val="00A60F61"/>
    <w:rsid w:val="00A612E2"/>
    <w:rsid w:val="00A61D8A"/>
    <w:rsid w:val="00A61F0A"/>
    <w:rsid w:val="00A61F8C"/>
    <w:rsid w:val="00A622B9"/>
    <w:rsid w:val="00A63C6A"/>
    <w:rsid w:val="00A641ED"/>
    <w:rsid w:val="00A721DA"/>
    <w:rsid w:val="00A725DD"/>
    <w:rsid w:val="00A72E7D"/>
    <w:rsid w:val="00A7342D"/>
    <w:rsid w:val="00A73611"/>
    <w:rsid w:val="00A741F2"/>
    <w:rsid w:val="00A74AE8"/>
    <w:rsid w:val="00A751D7"/>
    <w:rsid w:val="00A75AC7"/>
    <w:rsid w:val="00A75FB8"/>
    <w:rsid w:val="00A7660C"/>
    <w:rsid w:val="00A76772"/>
    <w:rsid w:val="00A77628"/>
    <w:rsid w:val="00A779F2"/>
    <w:rsid w:val="00A80678"/>
    <w:rsid w:val="00A82B7C"/>
    <w:rsid w:val="00A8342A"/>
    <w:rsid w:val="00A836FF"/>
    <w:rsid w:val="00A83A1F"/>
    <w:rsid w:val="00A84123"/>
    <w:rsid w:val="00A8465B"/>
    <w:rsid w:val="00A84DE1"/>
    <w:rsid w:val="00A85438"/>
    <w:rsid w:val="00A85C96"/>
    <w:rsid w:val="00A86853"/>
    <w:rsid w:val="00A86928"/>
    <w:rsid w:val="00A8706F"/>
    <w:rsid w:val="00A87B47"/>
    <w:rsid w:val="00A909F7"/>
    <w:rsid w:val="00A90AE9"/>
    <w:rsid w:val="00A92499"/>
    <w:rsid w:val="00A925D0"/>
    <w:rsid w:val="00A92D37"/>
    <w:rsid w:val="00A93521"/>
    <w:rsid w:val="00A937B9"/>
    <w:rsid w:val="00A93C6A"/>
    <w:rsid w:val="00A94374"/>
    <w:rsid w:val="00A9461D"/>
    <w:rsid w:val="00A970F6"/>
    <w:rsid w:val="00A973A2"/>
    <w:rsid w:val="00A9748E"/>
    <w:rsid w:val="00AA061E"/>
    <w:rsid w:val="00AA0B86"/>
    <w:rsid w:val="00AA1AE7"/>
    <w:rsid w:val="00AA20CF"/>
    <w:rsid w:val="00AA247A"/>
    <w:rsid w:val="00AA28B9"/>
    <w:rsid w:val="00AA2FC8"/>
    <w:rsid w:val="00AA321F"/>
    <w:rsid w:val="00AA4C04"/>
    <w:rsid w:val="00AA53F1"/>
    <w:rsid w:val="00AA5516"/>
    <w:rsid w:val="00AA60E5"/>
    <w:rsid w:val="00AA60F1"/>
    <w:rsid w:val="00AA69E8"/>
    <w:rsid w:val="00AA7070"/>
    <w:rsid w:val="00AA707E"/>
    <w:rsid w:val="00AA7092"/>
    <w:rsid w:val="00AA7778"/>
    <w:rsid w:val="00AA7C3F"/>
    <w:rsid w:val="00AB0B63"/>
    <w:rsid w:val="00AB0BF4"/>
    <w:rsid w:val="00AB19DB"/>
    <w:rsid w:val="00AB3953"/>
    <w:rsid w:val="00AB39DA"/>
    <w:rsid w:val="00AB3CC4"/>
    <w:rsid w:val="00AB3DAB"/>
    <w:rsid w:val="00AB3E65"/>
    <w:rsid w:val="00AB497A"/>
    <w:rsid w:val="00AB579A"/>
    <w:rsid w:val="00AB6106"/>
    <w:rsid w:val="00AB62BE"/>
    <w:rsid w:val="00AB665B"/>
    <w:rsid w:val="00AB737D"/>
    <w:rsid w:val="00AB7AF7"/>
    <w:rsid w:val="00AC09FB"/>
    <w:rsid w:val="00AC2567"/>
    <w:rsid w:val="00AC2D4B"/>
    <w:rsid w:val="00AC3411"/>
    <w:rsid w:val="00AC35B7"/>
    <w:rsid w:val="00AC4372"/>
    <w:rsid w:val="00AC5016"/>
    <w:rsid w:val="00AC5021"/>
    <w:rsid w:val="00AC5499"/>
    <w:rsid w:val="00AC5633"/>
    <w:rsid w:val="00AC7633"/>
    <w:rsid w:val="00AC7E9F"/>
    <w:rsid w:val="00AD03F0"/>
    <w:rsid w:val="00AD0694"/>
    <w:rsid w:val="00AD1799"/>
    <w:rsid w:val="00AD263A"/>
    <w:rsid w:val="00AD2AA9"/>
    <w:rsid w:val="00AD361F"/>
    <w:rsid w:val="00AD363B"/>
    <w:rsid w:val="00AD37AA"/>
    <w:rsid w:val="00AD3884"/>
    <w:rsid w:val="00AD5294"/>
    <w:rsid w:val="00AD6066"/>
    <w:rsid w:val="00AD6B93"/>
    <w:rsid w:val="00AD7419"/>
    <w:rsid w:val="00AD760B"/>
    <w:rsid w:val="00AE05F1"/>
    <w:rsid w:val="00AE10EE"/>
    <w:rsid w:val="00AE154A"/>
    <w:rsid w:val="00AE20F9"/>
    <w:rsid w:val="00AE2DBF"/>
    <w:rsid w:val="00AE3914"/>
    <w:rsid w:val="00AE399F"/>
    <w:rsid w:val="00AE3EAF"/>
    <w:rsid w:val="00AE47E9"/>
    <w:rsid w:val="00AE5AE4"/>
    <w:rsid w:val="00AE659D"/>
    <w:rsid w:val="00AE6B8D"/>
    <w:rsid w:val="00AE7154"/>
    <w:rsid w:val="00AF0510"/>
    <w:rsid w:val="00AF0572"/>
    <w:rsid w:val="00AF0CB0"/>
    <w:rsid w:val="00AF1B33"/>
    <w:rsid w:val="00AF2776"/>
    <w:rsid w:val="00AF2781"/>
    <w:rsid w:val="00AF2EA3"/>
    <w:rsid w:val="00AF3B85"/>
    <w:rsid w:val="00AF5881"/>
    <w:rsid w:val="00AF6F1B"/>
    <w:rsid w:val="00B00026"/>
    <w:rsid w:val="00B00389"/>
    <w:rsid w:val="00B00D14"/>
    <w:rsid w:val="00B01746"/>
    <w:rsid w:val="00B0187E"/>
    <w:rsid w:val="00B01925"/>
    <w:rsid w:val="00B01BC8"/>
    <w:rsid w:val="00B025FB"/>
    <w:rsid w:val="00B026E7"/>
    <w:rsid w:val="00B0280F"/>
    <w:rsid w:val="00B03457"/>
    <w:rsid w:val="00B041E3"/>
    <w:rsid w:val="00B04285"/>
    <w:rsid w:val="00B05094"/>
    <w:rsid w:val="00B050B6"/>
    <w:rsid w:val="00B05E9E"/>
    <w:rsid w:val="00B064AA"/>
    <w:rsid w:val="00B06B43"/>
    <w:rsid w:val="00B07334"/>
    <w:rsid w:val="00B077BE"/>
    <w:rsid w:val="00B0790A"/>
    <w:rsid w:val="00B104CF"/>
    <w:rsid w:val="00B1080B"/>
    <w:rsid w:val="00B11F03"/>
    <w:rsid w:val="00B12653"/>
    <w:rsid w:val="00B13982"/>
    <w:rsid w:val="00B142A2"/>
    <w:rsid w:val="00B15494"/>
    <w:rsid w:val="00B15F06"/>
    <w:rsid w:val="00B1768F"/>
    <w:rsid w:val="00B204E1"/>
    <w:rsid w:val="00B20A70"/>
    <w:rsid w:val="00B21702"/>
    <w:rsid w:val="00B219E9"/>
    <w:rsid w:val="00B21F28"/>
    <w:rsid w:val="00B2212D"/>
    <w:rsid w:val="00B22257"/>
    <w:rsid w:val="00B23AAD"/>
    <w:rsid w:val="00B2406E"/>
    <w:rsid w:val="00B24148"/>
    <w:rsid w:val="00B25773"/>
    <w:rsid w:val="00B25DBE"/>
    <w:rsid w:val="00B260BA"/>
    <w:rsid w:val="00B26443"/>
    <w:rsid w:val="00B2651E"/>
    <w:rsid w:val="00B269BD"/>
    <w:rsid w:val="00B27D4F"/>
    <w:rsid w:val="00B3160E"/>
    <w:rsid w:val="00B336C9"/>
    <w:rsid w:val="00B343F0"/>
    <w:rsid w:val="00B34562"/>
    <w:rsid w:val="00B349E6"/>
    <w:rsid w:val="00B3505F"/>
    <w:rsid w:val="00B350AF"/>
    <w:rsid w:val="00B350CA"/>
    <w:rsid w:val="00B35DAE"/>
    <w:rsid w:val="00B364CA"/>
    <w:rsid w:val="00B36ABD"/>
    <w:rsid w:val="00B37410"/>
    <w:rsid w:val="00B3769D"/>
    <w:rsid w:val="00B376F7"/>
    <w:rsid w:val="00B37C81"/>
    <w:rsid w:val="00B405FD"/>
    <w:rsid w:val="00B408B6"/>
    <w:rsid w:val="00B40966"/>
    <w:rsid w:val="00B41AE5"/>
    <w:rsid w:val="00B42311"/>
    <w:rsid w:val="00B424BF"/>
    <w:rsid w:val="00B43C37"/>
    <w:rsid w:val="00B447DE"/>
    <w:rsid w:val="00B453A3"/>
    <w:rsid w:val="00B45D28"/>
    <w:rsid w:val="00B47006"/>
    <w:rsid w:val="00B47009"/>
    <w:rsid w:val="00B47BDC"/>
    <w:rsid w:val="00B47C1E"/>
    <w:rsid w:val="00B47E84"/>
    <w:rsid w:val="00B501E8"/>
    <w:rsid w:val="00B50325"/>
    <w:rsid w:val="00B50EB9"/>
    <w:rsid w:val="00B514AC"/>
    <w:rsid w:val="00B51CBB"/>
    <w:rsid w:val="00B528F0"/>
    <w:rsid w:val="00B53E3B"/>
    <w:rsid w:val="00B54083"/>
    <w:rsid w:val="00B54086"/>
    <w:rsid w:val="00B546E3"/>
    <w:rsid w:val="00B54986"/>
    <w:rsid w:val="00B54A44"/>
    <w:rsid w:val="00B569C6"/>
    <w:rsid w:val="00B56F47"/>
    <w:rsid w:val="00B57774"/>
    <w:rsid w:val="00B57BDE"/>
    <w:rsid w:val="00B6089B"/>
    <w:rsid w:val="00B60B38"/>
    <w:rsid w:val="00B61AB3"/>
    <w:rsid w:val="00B62EE4"/>
    <w:rsid w:val="00B63BFD"/>
    <w:rsid w:val="00B64F03"/>
    <w:rsid w:val="00B65B8F"/>
    <w:rsid w:val="00B66EF2"/>
    <w:rsid w:val="00B703A7"/>
    <w:rsid w:val="00B70CB9"/>
    <w:rsid w:val="00B71349"/>
    <w:rsid w:val="00B71AE5"/>
    <w:rsid w:val="00B72B5A"/>
    <w:rsid w:val="00B73295"/>
    <w:rsid w:val="00B7410D"/>
    <w:rsid w:val="00B74E9C"/>
    <w:rsid w:val="00B752E4"/>
    <w:rsid w:val="00B77549"/>
    <w:rsid w:val="00B77A7A"/>
    <w:rsid w:val="00B77FFB"/>
    <w:rsid w:val="00B80CD7"/>
    <w:rsid w:val="00B81E8A"/>
    <w:rsid w:val="00B83CA7"/>
    <w:rsid w:val="00B83F24"/>
    <w:rsid w:val="00B84738"/>
    <w:rsid w:val="00B86676"/>
    <w:rsid w:val="00B867D7"/>
    <w:rsid w:val="00B87C7F"/>
    <w:rsid w:val="00B9157E"/>
    <w:rsid w:val="00B91ED5"/>
    <w:rsid w:val="00B920F8"/>
    <w:rsid w:val="00B929A0"/>
    <w:rsid w:val="00B944CB"/>
    <w:rsid w:val="00B953CD"/>
    <w:rsid w:val="00B95781"/>
    <w:rsid w:val="00BA116D"/>
    <w:rsid w:val="00BA1E4E"/>
    <w:rsid w:val="00BA2DA5"/>
    <w:rsid w:val="00BA3105"/>
    <w:rsid w:val="00BA4E4F"/>
    <w:rsid w:val="00BA551F"/>
    <w:rsid w:val="00BA5BB3"/>
    <w:rsid w:val="00BA5C49"/>
    <w:rsid w:val="00BA6095"/>
    <w:rsid w:val="00BA62B7"/>
    <w:rsid w:val="00BA7AB4"/>
    <w:rsid w:val="00BB006C"/>
    <w:rsid w:val="00BB09A5"/>
    <w:rsid w:val="00BB0C30"/>
    <w:rsid w:val="00BB2806"/>
    <w:rsid w:val="00BB363C"/>
    <w:rsid w:val="00BB4EFF"/>
    <w:rsid w:val="00BB4F50"/>
    <w:rsid w:val="00BB6328"/>
    <w:rsid w:val="00BB6B42"/>
    <w:rsid w:val="00BC01AB"/>
    <w:rsid w:val="00BC05A7"/>
    <w:rsid w:val="00BC0D35"/>
    <w:rsid w:val="00BC1351"/>
    <w:rsid w:val="00BC148A"/>
    <w:rsid w:val="00BC15D1"/>
    <w:rsid w:val="00BC1C46"/>
    <w:rsid w:val="00BC1C58"/>
    <w:rsid w:val="00BC272C"/>
    <w:rsid w:val="00BC29E7"/>
    <w:rsid w:val="00BC3ACA"/>
    <w:rsid w:val="00BC51E1"/>
    <w:rsid w:val="00BC5D77"/>
    <w:rsid w:val="00BC609E"/>
    <w:rsid w:val="00BC6C31"/>
    <w:rsid w:val="00BC7642"/>
    <w:rsid w:val="00BC7CBC"/>
    <w:rsid w:val="00BD0DE9"/>
    <w:rsid w:val="00BD19DB"/>
    <w:rsid w:val="00BD1F61"/>
    <w:rsid w:val="00BD1FE6"/>
    <w:rsid w:val="00BD2055"/>
    <w:rsid w:val="00BD3B1D"/>
    <w:rsid w:val="00BD4191"/>
    <w:rsid w:val="00BD478C"/>
    <w:rsid w:val="00BD4B63"/>
    <w:rsid w:val="00BD540A"/>
    <w:rsid w:val="00BD5B86"/>
    <w:rsid w:val="00BD612A"/>
    <w:rsid w:val="00BD7138"/>
    <w:rsid w:val="00BD7583"/>
    <w:rsid w:val="00BD7671"/>
    <w:rsid w:val="00BE0D12"/>
    <w:rsid w:val="00BE3958"/>
    <w:rsid w:val="00BE4147"/>
    <w:rsid w:val="00BE4844"/>
    <w:rsid w:val="00BE5EE3"/>
    <w:rsid w:val="00BE626E"/>
    <w:rsid w:val="00BE6E82"/>
    <w:rsid w:val="00BF0106"/>
    <w:rsid w:val="00BF0403"/>
    <w:rsid w:val="00BF1098"/>
    <w:rsid w:val="00BF179E"/>
    <w:rsid w:val="00BF196B"/>
    <w:rsid w:val="00BF1BD2"/>
    <w:rsid w:val="00BF298B"/>
    <w:rsid w:val="00BF2ABF"/>
    <w:rsid w:val="00BF371E"/>
    <w:rsid w:val="00BF3C4B"/>
    <w:rsid w:val="00BF3DA8"/>
    <w:rsid w:val="00BF546F"/>
    <w:rsid w:val="00BF67A8"/>
    <w:rsid w:val="00BF6883"/>
    <w:rsid w:val="00BF7798"/>
    <w:rsid w:val="00BF7C93"/>
    <w:rsid w:val="00BF7E30"/>
    <w:rsid w:val="00BF7EAA"/>
    <w:rsid w:val="00C014EC"/>
    <w:rsid w:val="00C019A9"/>
    <w:rsid w:val="00C022F3"/>
    <w:rsid w:val="00C02724"/>
    <w:rsid w:val="00C02791"/>
    <w:rsid w:val="00C02884"/>
    <w:rsid w:val="00C02F9D"/>
    <w:rsid w:val="00C0305E"/>
    <w:rsid w:val="00C03A48"/>
    <w:rsid w:val="00C04596"/>
    <w:rsid w:val="00C048A2"/>
    <w:rsid w:val="00C04D41"/>
    <w:rsid w:val="00C05180"/>
    <w:rsid w:val="00C0540D"/>
    <w:rsid w:val="00C059A8"/>
    <w:rsid w:val="00C05D98"/>
    <w:rsid w:val="00C06535"/>
    <w:rsid w:val="00C06BB9"/>
    <w:rsid w:val="00C06F5B"/>
    <w:rsid w:val="00C07264"/>
    <w:rsid w:val="00C0740B"/>
    <w:rsid w:val="00C0745D"/>
    <w:rsid w:val="00C1069E"/>
    <w:rsid w:val="00C1091B"/>
    <w:rsid w:val="00C11603"/>
    <w:rsid w:val="00C13777"/>
    <w:rsid w:val="00C1491B"/>
    <w:rsid w:val="00C14F17"/>
    <w:rsid w:val="00C14FA2"/>
    <w:rsid w:val="00C17741"/>
    <w:rsid w:val="00C17B5B"/>
    <w:rsid w:val="00C209B5"/>
    <w:rsid w:val="00C21401"/>
    <w:rsid w:val="00C21E94"/>
    <w:rsid w:val="00C22321"/>
    <w:rsid w:val="00C22437"/>
    <w:rsid w:val="00C23919"/>
    <w:rsid w:val="00C23FDD"/>
    <w:rsid w:val="00C2415A"/>
    <w:rsid w:val="00C24E34"/>
    <w:rsid w:val="00C2782D"/>
    <w:rsid w:val="00C30988"/>
    <w:rsid w:val="00C30992"/>
    <w:rsid w:val="00C311DD"/>
    <w:rsid w:val="00C3156F"/>
    <w:rsid w:val="00C31A69"/>
    <w:rsid w:val="00C31B04"/>
    <w:rsid w:val="00C33562"/>
    <w:rsid w:val="00C339D4"/>
    <w:rsid w:val="00C33CAD"/>
    <w:rsid w:val="00C34487"/>
    <w:rsid w:val="00C35006"/>
    <w:rsid w:val="00C354F1"/>
    <w:rsid w:val="00C356E9"/>
    <w:rsid w:val="00C35CE3"/>
    <w:rsid w:val="00C40975"/>
    <w:rsid w:val="00C41198"/>
    <w:rsid w:val="00C43372"/>
    <w:rsid w:val="00C4370D"/>
    <w:rsid w:val="00C4489C"/>
    <w:rsid w:val="00C45416"/>
    <w:rsid w:val="00C4725A"/>
    <w:rsid w:val="00C47A10"/>
    <w:rsid w:val="00C50EA6"/>
    <w:rsid w:val="00C51106"/>
    <w:rsid w:val="00C5122E"/>
    <w:rsid w:val="00C512C1"/>
    <w:rsid w:val="00C54D63"/>
    <w:rsid w:val="00C5536B"/>
    <w:rsid w:val="00C5760E"/>
    <w:rsid w:val="00C57E79"/>
    <w:rsid w:val="00C6058B"/>
    <w:rsid w:val="00C60E31"/>
    <w:rsid w:val="00C625F3"/>
    <w:rsid w:val="00C63535"/>
    <w:rsid w:val="00C6484E"/>
    <w:rsid w:val="00C65A4B"/>
    <w:rsid w:val="00C6739E"/>
    <w:rsid w:val="00C67BD5"/>
    <w:rsid w:val="00C7275C"/>
    <w:rsid w:val="00C72B54"/>
    <w:rsid w:val="00C73794"/>
    <w:rsid w:val="00C741CB"/>
    <w:rsid w:val="00C75564"/>
    <w:rsid w:val="00C7760F"/>
    <w:rsid w:val="00C776A6"/>
    <w:rsid w:val="00C7794A"/>
    <w:rsid w:val="00C80921"/>
    <w:rsid w:val="00C80D67"/>
    <w:rsid w:val="00C80EA1"/>
    <w:rsid w:val="00C813EC"/>
    <w:rsid w:val="00C81752"/>
    <w:rsid w:val="00C81B5F"/>
    <w:rsid w:val="00C82452"/>
    <w:rsid w:val="00C82E1B"/>
    <w:rsid w:val="00C83694"/>
    <w:rsid w:val="00C83C2B"/>
    <w:rsid w:val="00C84456"/>
    <w:rsid w:val="00C84D7F"/>
    <w:rsid w:val="00C84DED"/>
    <w:rsid w:val="00C85107"/>
    <w:rsid w:val="00C86ACC"/>
    <w:rsid w:val="00C876BB"/>
    <w:rsid w:val="00C87DFA"/>
    <w:rsid w:val="00C91647"/>
    <w:rsid w:val="00C9192E"/>
    <w:rsid w:val="00C9230C"/>
    <w:rsid w:val="00C9263D"/>
    <w:rsid w:val="00C927BF"/>
    <w:rsid w:val="00C962D8"/>
    <w:rsid w:val="00C96658"/>
    <w:rsid w:val="00C96C51"/>
    <w:rsid w:val="00C9722F"/>
    <w:rsid w:val="00C97379"/>
    <w:rsid w:val="00C9795E"/>
    <w:rsid w:val="00C97F1D"/>
    <w:rsid w:val="00CA001E"/>
    <w:rsid w:val="00CA1623"/>
    <w:rsid w:val="00CA17A6"/>
    <w:rsid w:val="00CA2794"/>
    <w:rsid w:val="00CA2FD3"/>
    <w:rsid w:val="00CA30DE"/>
    <w:rsid w:val="00CA3138"/>
    <w:rsid w:val="00CA434B"/>
    <w:rsid w:val="00CA5BBD"/>
    <w:rsid w:val="00CA5FC1"/>
    <w:rsid w:val="00CA67D6"/>
    <w:rsid w:val="00CA7432"/>
    <w:rsid w:val="00CB041E"/>
    <w:rsid w:val="00CB0F32"/>
    <w:rsid w:val="00CB1076"/>
    <w:rsid w:val="00CB1812"/>
    <w:rsid w:val="00CB1B74"/>
    <w:rsid w:val="00CB1ED2"/>
    <w:rsid w:val="00CB282D"/>
    <w:rsid w:val="00CB2A75"/>
    <w:rsid w:val="00CB3835"/>
    <w:rsid w:val="00CB3AC1"/>
    <w:rsid w:val="00CB4D91"/>
    <w:rsid w:val="00CB538D"/>
    <w:rsid w:val="00CB659B"/>
    <w:rsid w:val="00CB696F"/>
    <w:rsid w:val="00CB6FCC"/>
    <w:rsid w:val="00CB715F"/>
    <w:rsid w:val="00CB72BA"/>
    <w:rsid w:val="00CB73A8"/>
    <w:rsid w:val="00CC010F"/>
    <w:rsid w:val="00CC176F"/>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3AEB"/>
    <w:rsid w:val="00CD3DE1"/>
    <w:rsid w:val="00CD5DD4"/>
    <w:rsid w:val="00CD5FD6"/>
    <w:rsid w:val="00CD6F75"/>
    <w:rsid w:val="00CD74EC"/>
    <w:rsid w:val="00CD74F1"/>
    <w:rsid w:val="00CD75CA"/>
    <w:rsid w:val="00CD7A89"/>
    <w:rsid w:val="00CE0944"/>
    <w:rsid w:val="00CE0C30"/>
    <w:rsid w:val="00CE29DF"/>
    <w:rsid w:val="00CE2B73"/>
    <w:rsid w:val="00CE2EA4"/>
    <w:rsid w:val="00CE3634"/>
    <w:rsid w:val="00CE58EA"/>
    <w:rsid w:val="00CE5ADF"/>
    <w:rsid w:val="00CE5B22"/>
    <w:rsid w:val="00CE603D"/>
    <w:rsid w:val="00CF06D0"/>
    <w:rsid w:val="00CF12BD"/>
    <w:rsid w:val="00CF1704"/>
    <w:rsid w:val="00CF17D3"/>
    <w:rsid w:val="00CF1FA4"/>
    <w:rsid w:val="00CF36A4"/>
    <w:rsid w:val="00CF40A7"/>
    <w:rsid w:val="00CF535A"/>
    <w:rsid w:val="00CF55D9"/>
    <w:rsid w:val="00CF5AAC"/>
    <w:rsid w:val="00D008B3"/>
    <w:rsid w:val="00D01951"/>
    <w:rsid w:val="00D01CDF"/>
    <w:rsid w:val="00D02A58"/>
    <w:rsid w:val="00D041DB"/>
    <w:rsid w:val="00D04D52"/>
    <w:rsid w:val="00D05995"/>
    <w:rsid w:val="00D05B27"/>
    <w:rsid w:val="00D05FAC"/>
    <w:rsid w:val="00D0732F"/>
    <w:rsid w:val="00D075E8"/>
    <w:rsid w:val="00D101E4"/>
    <w:rsid w:val="00D1086D"/>
    <w:rsid w:val="00D11EDA"/>
    <w:rsid w:val="00D131D0"/>
    <w:rsid w:val="00D133A0"/>
    <w:rsid w:val="00D147BB"/>
    <w:rsid w:val="00D14E5C"/>
    <w:rsid w:val="00D15D53"/>
    <w:rsid w:val="00D16019"/>
    <w:rsid w:val="00D16271"/>
    <w:rsid w:val="00D16C7D"/>
    <w:rsid w:val="00D16E1F"/>
    <w:rsid w:val="00D16E84"/>
    <w:rsid w:val="00D1796C"/>
    <w:rsid w:val="00D202AF"/>
    <w:rsid w:val="00D206F6"/>
    <w:rsid w:val="00D20F9D"/>
    <w:rsid w:val="00D21063"/>
    <w:rsid w:val="00D2155B"/>
    <w:rsid w:val="00D21798"/>
    <w:rsid w:val="00D22400"/>
    <w:rsid w:val="00D2262A"/>
    <w:rsid w:val="00D23293"/>
    <w:rsid w:val="00D24300"/>
    <w:rsid w:val="00D24536"/>
    <w:rsid w:val="00D2601D"/>
    <w:rsid w:val="00D26B1B"/>
    <w:rsid w:val="00D26E0D"/>
    <w:rsid w:val="00D276B7"/>
    <w:rsid w:val="00D30C4F"/>
    <w:rsid w:val="00D30FD6"/>
    <w:rsid w:val="00D31230"/>
    <w:rsid w:val="00D33C02"/>
    <w:rsid w:val="00D33D2E"/>
    <w:rsid w:val="00D343A1"/>
    <w:rsid w:val="00D34DFC"/>
    <w:rsid w:val="00D36E3A"/>
    <w:rsid w:val="00D374C5"/>
    <w:rsid w:val="00D37FC6"/>
    <w:rsid w:val="00D4115F"/>
    <w:rsid w:val="00D4144B"/>
    <w:rsid w:val="00D43AB3"/>
    <w:rsid w:val="00D44955"/>
    <w:rsid w:val="00D4533A"/>
    <w:rsid w:val="00D45599"/>
    <w:rsid w:val="00D46126"/>
    <w:rsid w:val="00D4619D"/>
    <w:rsid w:val="00D464E1"/>
    <w:rsid w:val="00D474F6"/>
    <w:rsid w:val="00D47E1B"/>
    <w:rsid w:val="00D50D99"/>
    <w:rsid w:val="00D5233F"/>
    <w:rsid w:val="00D5246A"/>
    <w:rsid w:val="00D52DBD"/>
    <w:rsid w:val="00D530B7"/>
    <w:rsid w:val="00D534DE"/>
    <w:rsid w:val="00D56232"/>
    <w:rsid w:val="00D5668B"/>
    <w:rsid w:val="00D56D95"/>
    <w:rsid w:val="00D57800"/>
    <w:rsid w:val="00D617D3"/>
    <w:rsid w:val="00D6354D"/>
    <w:rsid w:val="00D644D8"/>
    <w:rsid w:val="00D667C1"/>
    <w:rsid w:val="00D66930"/>
    <w:rsid w:val="00D70AEB"/>
    <w:rsid w:val="00D722DB"/>
    <w:rsid w:val="00D7341A"/>
    <w:rsid w:val="00D744A8"/>
    <w:rsid w:val="00D759DF"/>
    <w:rsid w:val="00D75C38"/>
    <w:rsid w:val="00D75C53"/>
    <w:rsid w:val="00D7617E"/>
    <w:rsid w:val="00D762B1"/>
    <w:rsid w:val="00D76C1E"/>
    <w:rsid w:val="00D77943"/>
    <w:rsid w:val="00D807F6"/>
    <w:rsid w:val="00D82B88"/>
    <w:rsid w:val="00D836F6"/>
    <w:rsid w:val="00D8432B"/>
    <w:rsid w:val="00D84E6A"/>
    <w:rsid w:val="00D84E93"/>
    <w:rsid w:val="00D84F33"/>
    <w:rsid w:val="00D857D9"/>
    <w:rsid w:val="00D85DAD"/>
    <w:rsid w:val="00D875BE"/>
    <w:rsid w:val="00D90C1A"/>
    <w:rsid w:val="00D9123D"/>
    <w:rsid w:val="00D91E41"/>
    <w:rsid w:val="00D9216A"/>
    <w:rsid w:val="00D9279E"/>
    <w:rsid w:val="00D9357E"/>
    <w:rsid w:val="00D93B08"/>
    <w:rsid w:val="00D96349"/>
    <w:rsid w:val="00D97496"/>
    <w:rsid w:val="00D97744"/>
    <w:rsid w:val="00DA1A40"/>
    <w:rsid w:val="00DA1E40"/>
    <w:rsid w:val="00DA222D"/>
    <w:rsid w:val="00DA2818"/>
    <w:rsid w:val="00DA2E33"/>
    <w:rsid w:val="00DA32F4"/>
    <w:rsid w:val="00DA3C8B"/>
    <w:rsid w:val="00DA5123"/>
    <w:rsid w:val="00DA5900"/>
    <w:rsid w:val="00DA5E74"/>
    <w:rsid w:val="00DA7B89"/>
    <w:rsid w:val="00DB119B"/>
    <w:rsid w:val="00DB1EB6"/>
    <w:rsid w:val="00DB221D"/>
    <w:rsid w:val="00DB27E5"/>
    <w:rsid w:val="00DB36EE"/>
    <w:rsid w:val="00DB377B"/>
    <w:rsid w:val="00DB394D"/>
    <w:rsid w:val="00DB3EDA"/>
    <w:rsid w:val="00DB7CDA"/>
    <w:rsid w:val="00DC088E"/>
    <w:rsid w:val="00DC0B98"/>
    <w:rsid w:val="00DC1978"/>
    <w:rsid w:val="00DC2467"/>
    <w:rsid w:val="00DC2B85"/>
    <w:rsid w:val="00DC36C6"/>
    <w:rsid w:val="00DC4F89"/>
    <w:rsid w:val="00DC6E35"/>
    <w:rsid w:val="00DC7A73"/>
    <w:rsid w:val="00DC7EC2"/>
    <w:rsid w:val="00DD0EFC"/>
    <w:rsid w:val="00DD1335"/>
    <w:rsid w:val="00DD16B0"/>
    <w:rsid w:val="00DD18A9"/>
    <w:rsid w:val="00DD1B56"/>
    <w:rsid w:val="00DD21A7"/>
    <w:rsid w:val="00DD22AD"/>
    <w:rsid w:val="00DD2B22"/>
    <w:rsid w:val="00DD308D"/>
    <w:rsid w:val="00DD39C7"/>
    <w:rsid w:val="00DD3B3B"/>
    <w:rsid w:val="00DD4180"/>
    <w:rsid w:val="00DD5411"/>
    <w:rsid w:val="00DD6080"/>
    <w:rsid w:val="00DD60B9"/>
    <w:rsid w:val="00DD64E2"/>
    <w:rsid w:val="00DD68C0"/>
    <w:rsid w:val="00DD6A21"/>
    <w:rsid w:val="00DD759B"/>
    <w:rsid w:val="00DE0220"/>
    <w:rsid w:val="00DE0888"/>
    <w:rsid w:val="00DE0C1A"/>
    <w:rsid w:val="00DE1A4B"/>
    <w:rsid w:val="00DE21B1"/>
    <w:rsid w:val="00DE38E1"/>
    <w:rsid w:val="00DE4245"/>
    <w:rsid w:val="00DE4748"/>
    <w:rsid w:val="00DE5405"/>
    <w:rsid w:val="00DE6BF1"/>
    <w:rsid w:val="00DE7736"/>
    <w:rsid w:val="00DF049F"/>
    <w:rsid w:val="00DF1527"/>
    <w:rsid w:val="00DF41D5"/>
    <w:rsid w:val="00DF423A"/>
    <w:rsid w:val="00DF48BF"/>
    <w:rsid w:val="00DF50E3"/>
    <w:rsid w:val="00DF5DD2"/>
    <w:rsid w:val="00DF6ADE"/>
    <w:rsid w:val="00DF6E70"/>
    <w:rsid w:val="00DF728F"/>
    <w:rsid w:val="00DF7420"/>
    <w:rsid w:val="00DF74EE"/>
    <w:rsid w:val="00DF7891"/>
    <w:rsid w:val="00DF7D6C"/>
    <w:rsid w:val="00E00B18"/>
    <w:rsid w:val="00E0115C"/>
    <w:rsid w:val="00E01581"/>
    <w:rsid w:val="00E01A83"/>
    <w:rsid w:val="00E01CA2"/>
    <w:rsid w:val="00E029FB"/>
    <w:rsid w:val="00E02E30"/>
    <w:rsid w:val="00E02FE7"/>
    <w:rsid w:val="00E035CA"/>
    <w:rsid w:val="00E0378F"/>
    <w:rsid w:val="00E03A69"/>
    <w:rsid w:val="00E04099"/>
    <w:rsid w:val="00E045B4"/>
    <w:rsid w:val="00E04AF4"/>
    <w:rsid w:val="00E0600B"/>
    <w:rsid w:val="00E06F19"/>
    <w:rsid w:val="00E076D7"/>
    <w:rsid w:val="00E079C8"/>
    <w:rsid w:val="00E07DAA"/>
    <w:rsid w:val="00E105B4"/>
    <w:rsid w:val="00E10AB1"/>
    <w:rsid w:val="00E114E5"/>
    <w:rsid w:val="00E11618"/>
    <w:rsid w:val="00E11FF6"/>
    <w:rsid w:val="00E12BFA"/>
    <w:rsid w:val="00E12EB4"/>
    <w:rsid w:val="00E138E7"/>
    <w:rsid w:val="00E1435E"/>
    <w:rsid w:val="00E151F2"/>
    <w:rsid w:val="00E15BC1"/>
    <w:rsid w:val="00E16BE3"/>
    <w:rsid w:val="00E16D74"/>
    <w:rsid w:val="00E16FE8"/>
    <w:rsid w:val="00E200D6"/>
    <w:rsid w:val="00E204A1"/>
    <w:rsid w:val="00E20632"/>
    <w:rsid w:val="00E2074D"/>
    <w:rsid w:val="00E20BC9"/>
    <w:rsid w:val="00E20D1D"/>
    <w:rsid w:val="00E20FB9"/>
    <w:rsid w:val="00E210D4"/>
    <w:rsid w:val="00E21E7E"/>
    <w:rsid w:val="00E22D9E"/>
    <w:rsid w:val="00E23C7C"/>
    <w:rsid w:val="00E24D1D"/>
    <w:rsid w:val="00E25DAB"/>
    <w:rsid w:val="00E25F54"/>
    <w:rsid w:val="00E2676B"/>
    <w:rsid w:val="00E267FA"/>
    <w:rsid w:val="00E26806"/>
    <w:rsid w:val="00E26B2B"/>
    <w:rsid w:val="00E27CBB"/>
    <w:rsid w:val="00E30731"/>
    <w:rsid w:val="00E30BAD"/>
    <w:rsid w:val="00E30C67"/>
    <w:rsid w:val="00E317DF"/>
    <w:rsid w:val="00E31DEB"/>
    <w:rsid w:val="00E3214C"/>
    <w:rsid w:val="00E323D6"/>
    <w:rsid w:val="00E33513"/>
    <w:rsid w:val="00E33597"/>
    <w:rsid w:val="00E33650"/>
    <w:rsid w:val="00E33AB8"/>
    <w:rsid w:val="00E34A38"/>
    <w:rsid w:val="00E359DC"/>
    <w:rsid w:val="00E372B8"/>
    <w:rsid w:val="00E37805"/>
    <w:rsid w:val="00E37F5A"/>
    <w:rsid w:val="00E41115"/>
    <w:rsid w:val="00E4116B"/>
    <w:rsid w:val="00E41579"/>
    <w:rsid w:val="00E417EB"/>
    <w:rsid w:val="00E41CA5"/>
    <w:rsid w:val="00E42AA0"/>
    <w:rsid w:val="00E42BA4"/>
    <w:rsid w:val="00E43068"/>
    <w:rsid w:val="00E430FD"/>
    <w:rsid w:val="00E43835"/>
    <w:rsid w:val="00E4454F"/>
    <w:rsid w:val="00E463A1"/>
    <w:rsid w:val="00E47C39"/>
    <w:rsid w:val="00E47F16"/>
    <w:rsid w:val="00E50DDB"/>
    <w:rsid w:val="00E519A5"/>
    <w:rsid w:val="00E51E96"/>
    <w:rsid w:val="00E528B2"/>
    <w:rsid w:val="00E5318C"/>
    <w:rsid w:val="00E533A0"/>
    <w:rsid w:val="00E53407"/>
    <w:rsid w:val="00E54438"/>
    <w:rsid w:val="00E54C3E"/>
    <w:rsid w:val="00E55892"/>
    <w:rsid w:val="00E57034"/>
    <w:rsid w:val="00E6041B"/>
    <w:rsid w:val="00E60B1B"/>
    <w:rsid w:val="00E61583"/>
    <w:rsid w:val="00E61B44"/>
    <w:rsid w:val="00E61F5B"/>
    <w:rsid w:val="00E623DA"/>
    <w:rsid w:val="00E629D9"/>
    <w:rsid w:val="00E63447"/>
    <w:rsid w:val="00E6395E"/>
    <w:rsid w:val="00E640AC"/>
    <w:rsid w:val="00E65C6D"/>
    <w:rsid w:val="00E6629E"/>
    <w:rsid w:val="00E66557"/>
    <w:rsid w:val="00E66590"/>
    <w:rsid w:val="00E6671C"/>
    <w:rsid w:val="00E66AED"/>
    <w:rsid w:val="00E70346"/>
    <w:rsid w:val="00E706F8"/>
    <w:rsid w:val="00E70E81"/>
    <w:rsid w:val="00E717FA"/>
    <w:rsid w:val="00E72148"/>
    <w:rsid w:val="00E7372E"/>
    <w:rsid w:val="00E737F1"/>
    <w:rsid w:val="00E73AB0"/>
    <w:rsid w:val="00E73B08"/>
    <w:rsid w:val="00E73D32"/>
    <w:rsid w:val="00E7430F"/>
    <w:rsid w:val="00E74A4B"/>
    <w:rsid w:val="00E74ED3"/>
    <w:rsid w:val="00E756FF"/>
    <w:rsid w:val="00E76795"/>
    <w:rsid w:val="00E76A68"/>
    <w:rsid w:val="00E76BEE"/>
    <w:rsid w:val="00E82388"/>
    <w:rsid w:val="00E82A6F"/>
    <w:rsid w:val="00E82D66"/>
    <w:rsid w:val="00E833CF"/>
    <w:rsid w:val="00E83773"/>
    <w:rsid w:val="00E84949"/>
    <w:rsid w:val="00E8656C"/>
    <w:rsid w:val="00E8691A"/>
    <w:rsid w:val="00E86AFB"/>
    <w:rsid w:val="00E87385"/>
    <w:rsid w:val="00E9063D"/>
    <w:rsid w:val="00E906AE"/>
    <w:rsid w:val="00E911C6"/>
    <w:rsid w:val="00E940B1"/>
    <w:rsid w:val="00E94B50"/>
    <w:rsid w:val="00E94F06"/>
    <w:rsid w:val="00E95275"/>
    <w:rsid w:val="00E959F7"/>
    <w:rsid w:val="00E968D2"/>
    <w:rsid w:val="00E96C22"/>
    <w:rsid w:val="00E9759D"/>
    <w:rsid w:val="00EA027B"/>
    <w:rsid w:val="00EA1475"/>
    <w:rsid w:val="00EA1F5B"/>
    <w:rsid w:val="00EA2D80"/>
    <w:rsid w:val="00EA3B16"/>
    <w:rsid w:val="00EA3C9B"/>
    <w:rsid w:val="00EA3E58"/>
    <w:rsid w:val="00EA4AF5"/>
    <w:rsid w:val="00EA4B96"/>
    <w:rsid w:val="00EA4D71"/>
    <w:rsid w:val="00EA653E"/>
    <w:rsid w:val="00EA710F"/>
    <w:rsid w:val="00EA7DFD"/>
    <w:rsid w:val="00EB051B"/>
    <w:rsid w:val="00EB05A6"/>
    <w:rsid w:val="00EB0ADB"/>
    <w:rsid w:val="00EB1007"/>
    <w:rsid w:val="00EB1603"/>
    <w:rsid w:val="00EB278F"/>
    <w:rsid w:val="00EB2D32"/>
    <w:rsid w:val="00EB3636"/>
    <w:rsid w:val="00EB3844"/>
    <w:rsid w:val="00EB4776"/>
    <w:rsid w:val="00EB5434"/>
    <w:rsid w:val="00EB5A89"/>
    <w:rsid w:val="00EB67B9"/>
    <w:rsid w:val="00EC0267"/>
    <w:rsid w:val="00EC0C88"/>
    <w:rsid w:val="00EC1000"/>
    <w:rsid w:val="00EC1C46"/>
    <w:rsid w:val="00EC26D3"/>
    <w:rsid w:val="00EC2D6E"/>
    <w:rsid w:val="00EC32E4"/>
    <w:rsid w:val="00EC36C3"/>
    <w:rsid w:val="00EC393A"/>
    <w:rsid w:val="00EC4244"/>
    <w:rsid w:val="00EC42BA"/>
    <w:rsid w:val="00EC484D"/>
    <w:rsid w:val="00EC4AC4"/>
    <w:rsid w:val="00EC4D1C"/>
    <w:rsid w:val="00EC510A"/>
    <w:rsid w:val="00EC6958"/>
    <w:rsid w:val="00EC7919"/>
    <w:rsid w:val="00EC7D01"/>
    <w:rsid w:val="00ED0EAB"/>
    <w:rsid w:val="00ED16FE"/>
    <w:rsid w:val="00ED184F"/>
    <w:rsid w:val="00ED1C86"/>
    <w:rsid w:val="00ED1D27"/>
    <w:rsid w:val="00ED23CA"/>
    <w:rsid w:val="00ED3465"/>
    <w:rsid w:val="00ED35C9"/>
    <w:rsid w:val="00ED462E"/>
    <w:rsid w:val="00ED48EA"/>
    <w:rsid w:val="00ED53B3"/>
    <w:rsid w:val="00ED54E1"/>
    <w:rsid w:val="00ED5B78"/>
    <w:rsid w:val="00ED7096"/>
    <w:rsid w:val="00EE030C"/>
    <w:rsid w:val="00EE03F7"/>
    <w:rsid w:val="00EE0B1B"/>
    <w:rsid w:val="00EE21C9"/>
    <w:rsid w:val="00EE222C"/>
    <w:rsid w:val="00EE4401"/>
    <w:rsid w:val="00EE4446"/>
    <w:rsid w:val="00EE4BEE"/>
    <w:rsid w:val="00EE5CB8"/>
    <w:rsid w:val="00EE7192"/>
    <w:rsid w:val="00EE7382"/>
    <w:rsid w:val="00EE7D30"/>
    <w:rsid w:val="00EF0709"/>
    <w:rsid w:val="00EF12C0"/>
    <w:rsid w:val="00EF288D"/>
    <w:rsid w:val="00EF4965"/>
    <w:rsid w:val="00EF5434"/>
    <w:rsid w:val="00EF6331"/>
    <w:rsid w:val="00EF6DA3"/>
    <w:rsid w:val="00F00694"/>
    <w:rsid w:val="00F01AA0"/>
    <w:rsid w:val="00F0202C"/>
    <w:rsid w:val="00F030B7"/>
    <w:rsid w:val="00F03E7D"/>
    <w:rsid w:val="00F0457A"/>
    <w:rsid w:val="00F0534D"/>
    <w:rsid w:val="00F055BA"/>
    <w:rsid w:val="00F05FEB"/>
    <w:rsid w:val="00F06B4D"/>
    <w:rsid w:val="00F0733D"/>
    <w:rsid w:val="00F1044F"/>
    <w:rsid w:val="00F10ACB"/>
    <w:rsid w:val="00F10E1A"/>
    <w:rsid w:val="00F11B41"/>
    <w:rsid w:val="00F11EAA"/>
    <w:rsid w:val="00F126D1"/>
    <w:rsid w:val="00F12C14"/>
    <w:rsid w:val="00F144B0"/>
    <w:rsid w:val="00F1475E"/>
    <w:rsid w:val="00F1486F"/>
    <w:rsid w:val="00F149C0"/>
    <w:rsid w:val="00F15631"/>
    <w:rsid w:val="00F168B1"/>
    <w:rsid w:val="00F17E96"/>
    <w:rsid w:val="00F2026D"/>
    <w:rsid w:val="00F2056C"/>
    <w:rsid w:val="00F217C4"/>
    <w:rsid w:val="00F21FE4"/>
    <w:rsid w:val="00F2209B"/>
    <w:rsid w:val="00F259E9"/>
    <w:rsid w:val="00F25F34"/>
    <w:rsid w:val="00F26B98"/>
    <w:rsid w:val="00F26BF6"/>
    <w:rsid w:val="00F27468"/>
    <w:rsid w:val="00F275C5"/>
    <w:rsid w:val="00F27CD9"/>
    <w:rsid w:val="00F27F44"/>
    <w:rsid w:val="00F30179"/>
    <w:rsid w:val="00F309DC"/>
    <w:rsid w:val="00F3143F"/>
    <w:rsid w:val="00F32D50"/>
    <w:rsid w:val="00F33F2D"/>
    <w:rsid w:val="00F347DE"/>
    <w:rsid w:val="00F35679"/>
    <w:rsid w:val="00F37759"/>
    <w:rsid w:val="00F377B4"/>
    <w:rsid w:val="00F4037D"/>
    <w:rsid w:val="00F403F6"/>
    <w:rsid w:val="00F407A7"/>
    <w:rsid w:val="00F408F0"/>
    <w:rsid w:val="00F40B22"/>
    <w:rsid w:val="00F42714"/>
    <w:rsid w:val="00F42C5F"/>
    <w:rsid w:val="00F4339D"/>
    <w:rsid w:val="00F44071"/>
    <w:rsid w:val="00F447F8"/>
    <w:rsid w:val="00F44D6C"/>
    <w:rsid w:val="00F4534E"/>
    <w:rsid w:val="00F45C7D"/>
    <w:rsid w:val="00F46B7B"/>
    <w:rsid w:val="00F47710"/>
    <w:rsid w:val="00F51F55"/>
    <w:rsid w:val="00F527DB"/>
    <w:rsid w:val="00F54AE4"/>
    <w:rsid w:val="00F54B7D"/>
    <w:rsid w:val="00F57F83"/>
    <w:rsid w:val="00F60276"/>
    <w:rsid w:val="00F606B0"/>
    <w:rsid w:val="00F608B7"/>
    <w:rsid w:val="00F610D4"/>
    <w:rsid w:val="00F61906"/>
    <w:rsid w:val="00F62998"/>
    <w:rsid w:val="00F63226"/>
    <w:rsid w:val="00F63810"/>
    <w:rsid w:val="00F63F18"/>
    <w:rsid w:val="00F642AF"/>
    <w:rsid w:val="00F64C09"/>
    <w:rsid w:val="00F652BE"/>
    <w:rsid w:val="00F662F1"/>
    <w:rsid w:val="00F662FB"/>
    <w:rsid w:val="00F70763"/>
    <w:rsid w:val="00F70D1A"/>
    <w:rsid w:val="00F7133D"/>
    <w:rsid w:val="00F715DA"/>
    <w:rsid w:val="00F71A25"/>
    <w:rsid w:val="00F72C24"/>
    <w:rsid w:val="00F735B2"/>
    <w:rsid w:val="00F736B2"/>
    <w:rsid w:val="00F73CE1"/>
    <w:rsid w:val="00F73EE4"/>
    <w:rsid w:val="00F73FC0"/>
    <w:rsid w:val="00F752FD"/>
    <w:rsid w:val="00F7585C"/>
    <w:rsid w:val="00F75C01"/>
    <w:rsid w:val="00F76DDD"/>
    <w:rsid w:val="00F77556"/>
    <w:rsid w:val="00F77DCB"/>
    <w:rsid w:val="00F8051D"/>
    <w:rsid w:val="00F80EF0"/>
    <w:rsid w:val="00F81DF0"/>
    <w:rsid w:val="00F827A6"/>
    <w:rsid w:val="00F83D16"/>
    <w:rsid w:val="00F84224"/>
    <w:rsid w:val="00F84BCD"/>
    <w:rsid w:val="00F85E3A"/>
    <w:rsid w:val="00F85E48"/>
    <w:rsid w:val="00F862AF"/>
    <w:rsid w:val="00F87A70"/>
    <w:rsid w:val="00F87EAB"/>
    <w:rsid w:val="00F90295"/>
    <w:rsid w:val="00F9173F"/>
    <w:rsid w:val="00F92649"/>
    <w:rsid w:val="00F9270C"/>
    <w:rsid w:val="00F931F9"/>
    <w:rsid w:val="00F93EE2"/>
    <w:rsid w:val="00F945BA"/>
    <w:rsid w:val="00F94764"/>
    <w:rsid w:val="00F95907"/>
    <w:rsid w:val="00F96491"/>
    <w:rsid w:val="00F96842"/>
    <w:rsid w:val="00FA1E6E"/>
    <w:rsid w:val="00FA236D"/>
    <w:rsid w:val="00FA3686"/>
    <w:rsid w:val="00FA4498"/>
    <w:rsid w:val="00FA4E79"/>
    <w:rsid w:val="00FA5FE9"/>
    <w:rsid w:val="00FA66BA"/>
    <w:rsid w:val="00FA7006"/>
    <w:rsid w:val="00FA7211"/>
    <w:rsid w:val="00FA75C1"/>
    <w:rsid w:val="00FB0F09"/>
    <w:rsid w:val="00FB26A1"/>
    <w:rsid w:val="00FB3889"/>
    <w:rsid w:val="00FB3946"/>
    <w:rsid w:val="00FB48E1"/>
    <w:rsid w:val="00FB5119"/>
    <w:rsid w:val="00FB5670"/>
    <w:rsid w:val="00FB5774"/>
    <w:rsid w:val="00FB586F"/>
    <w:rsid w:val="00FB5BE0"/>
    <w:rsid w:val="00FB602C"/>
    <w:rsid w:val="00FB6381"/>
    <w:rsid w:val="00FB6472"/>
    <w:rsid w:val="00FB64D7"/>
    <w:rsid w:val="00FB6774"/>
    <w:rsid w:val="00FB7D57"/>
    <w:rsid w:val="00FC2319"/>
    <w:rsid w:val="00FC24CF"/>
    <w:rsid w:val="00FC24DD"/>
    <w:rsid w:val="00FC271C"/>
    <w:rsid w:val="00FC2EF8"/>
    <w:rsid w:val="00FC393A"/>
    <w:rsid w:val="00FC3971"/>
    <w:rsid w:val="00FC45BD"/>
    <w:rsid w:val="00FC4DB0"/>
    <w:rsid w:val="00FC51A2"/>
    <w:rsid w:val="00FC5B45"/>
    <w:rsid w:val="00FC67FA"/>
    <w:rsid w:val="00FC73DE"/>
    <w:rsid w:val="00FC7453"/>
    <w:rsid w:val="00FD0613"/>
    <w:rsid w:val="00FD08C1"/>
    <w:rsid w:val="00FD0926"/>
    <w:rsid w:val="00FD0C56"/>
    <w:rsid w:val="00FD1BE8"/>
    <w:rsid w:val="00FD4502"/>
    <w:rsid w:val="00FD5C6C"/>
    <w:rsid w:val="00FD5E2A"/>
    <w:rsid w:val="00FD5EC8"/>
    <w:rsid w:val="00FE031F"/>
    <w:rsid w:val="00FE0716"/>
    <w:rsid w:val="00FE0B00"/>
    <w:rsid w:val="00FE123C"/>
    <w:rsid w:val="00FE149D"/>
    <w:rsid w:val="00FE1DFE"/>
    <w:rsid w:val="00FE3CA7"/>
    <w:rsid w:val="00FE4D31"/>
    <w:rsid w:val="00FE5446"/>
    <w:rsid w:val="00FE54E7"/>
    <w:rsid w:val="00FE59C5"/>
    <w:rsid w:val="00FE6ACC"/>
    <w:rsid w:val="00FE7736"/>
    <w:rsid w:val="00FE7DF7"/>
    <w:rsid w:val="00FF0787"/>
    <w:rsid w:val="00FF0BAA"/>
    <w:rsid w:val="00FF19B3"/>
    <w:rsid w:val="00FF1CEB"/>
    <w:rsid w:val="00FF28FD"/>
    <w:rsid w:val="00FF30DF"/>
    <w:rsid w:val="00FF4653"/>
    <w:rsid w:val="00FF7FE6"/>
    <w:rsid w:val="016580DC"/>
    <w:rsid w:val="01900537"/>
    <w:rsid w:val="01E90CDC"/>
    <w:rsid w:val="01F97016"/>
    <w:rsid w:val="026D5972"/>
    <w:rsid w:val="028B6E1F"/>
    <w:rsid w:val="028D655B"/>
    <w:rsid w:val="03433E98"/>
    <w:rsid w:val="03A0F979"/>
    <w:rsid w:val="03F3FBFA"/>
    <w:rsid w:val="03FD1709"/>
    <w:rsid w:val="04EFFF16"/>
    <w:rsid w:val="053C0C10"/>
    <w:rsid w:val="053F7B3A"/>
    <w:rsid w:val="06D2CEAD"/>
    <w:rsid w:val="06F112D6"/>
    <w:rsid w:val="06F2659D"/>
    <w:rsid w:val="0704F55A"/>
    <w:rsid w:val="07561DDC"/>
    <w:rsid w:val="07736CC7"/>
    <w:rsid w:val="082F1DBF"/>
    <w:rsid w:val="08BD2EFB"/>
    <w:rsid w:val="091BBD85"/>
    <w:rsid w:val="093A6BF5"/>
    <w:rsid w:val="098D0E33"/>
    <w:rsid w:val="09C019FA"/>
    <w:rsid w:val="09C19231"/>
    <w:rsid w:val="0A03D360"/>
    <w:rsid w:val="0A2A36FE"/>
    <w:rsid w:val="0A430DDD"/>
    <w:rsid w:val="0A5BD10B"/>
    <w:rsid w:val="0B6429DE"/>
    <w:rsid w:val="0B94749D"/>
    <w:rsid w:val="0BD8956C"/>
    <w:rsid w:val="0BDA8931"/>
    <w:rsid w:val="0C3489E8"/>
    <w:rsid w:val="0DC67229"/>
    <w:rsid w:val="0DFCE5FE"/>
    <w:rsid w:val="0E02BB28"/>
    <w:rsid w:val="0E03AB8F"/>
    <w:rsid w:val="0F743091"/>
    <w:rsid w:val="10267E4B"/>
    <w:rsid w:val="1066FC8C"/>
    <w:rsid w:val="11379681"/>
    <w:rsid w:val="11B0474A"/>
    <w:rsid w:val="11DE44F6"/>
    <w:rsid w:val="1201E23A"/>
    <w:rsid w:val="12238620"/>
    <w:rsid w:val="132E9A9F"/>
    <w:rsid w:val="136FA07C"/>
    <w:rsid w:val="1376B9E1"/>
    <w:rsid w:val="13B90081"/>
    <w:rsid w:val="13CC8D4C"/>
    <w:rsid w:val="146CE162"/>
    <w:rsid w:val="14C2944B"/>
    <w:rsid w:val="15077AB6"/>
    <w:rsid w:val="159F2A58"/>
    <w:rsid w:val="15B354A3"/>
    <w:rsid w:val="15D86790"/>
    <w:rsid w:val="15DD8D0C"/>
    <w:rsid w:val="15E1C396"/>
    <w:rsid w:val="16529DF1"/>
    <w:rsid w:val="168A8B80"/>
    <w:rsid w:val="17034ADB"/>
    <w:rsid w:val="170C8ABD"/>
    <w:rsid w:val="17866610"/>
    <w:rsid w:val="17AF7227"/>
    <w:rsid w:val="191250FC"/>
    <w:rsid w:val="19670B2A"/>
    <w:rsid w:val="19B99037"/>
    <w:rsid w:val="1A724FCF"/>
    <w:rsid w:val="1AB4A2D2"/>
    <w:rsid w:val="1AD9A437"/>
    <w:rsid w:val="1B25EABC"/>
    <w:rsid w:val="1B796CDE"/>
    <w:rsid w:val="1B85AF4D"/>
    <w:rsid w:val="1C4BBE66"/>
    <w:rsid w:val="1C9A0A0C"/>
    <w:rsid w:val="1CBAFE43"/>
    <w:rsid w:val="1D829127"/>
    <w:rsid w:val="1D927237"/>
    <w:rsid w:val="1DF3FF05"/>
    <w:rsid w:val="1E1E7BED"/>
    <w:rsid w:val="1E88E991"/>
    <w:rsid w:val="1EBD354C"/>
    <w:rsid w:val="1FCC56E9"/>
    <w:rsid w:val="201B8AC5"/>
    <w:rsid w:val="20777002"/>
    <w:rsid w:val="20B8F10C"/>
    <w:rsid w:val="20C70AD2"/>
    <w:rsid w:val="21A15C7D"/>
    <w:rsid w:val="21D05127"/>
    <w:rsid w:val="22BA6F4B"/>
    <w:rsid w:val="22BC4A7A"/>
    <w:rsid w:val="22BE2EA7"/>
    <w:rsid w:val="22D73470"/>
    <w:rsid w:val="22F33935"/>
    <w:rsid w:val="23922E01"/>
    <w:rsid w:val="23E455DF"/>
    <w:rsid w:val="24110A1D"/>
    <w:rsid w:val="244D54E6"/>
    <w:rsid w:val="249AC10E"/>
    <w:rsid w:val="255CDEC8"/>
    <w:rsid w:val="258049EB"/>
    <w:rsid w:val="25C3C47F"/>
    <w:rsid w:val="25E15A5B"/>
    <w:rsid w:val="269D0E09"/>
    <w:rsid w:val="26C87478"/>
    <w:rsid w:val="27363C54"/>
    <w:rsid w:val="276F4C93"/>
    <w:rsid w:val="27D3884A"/>
    <w:rsid w:val="27D556E8"/>
    <w:rsid w:val="27E74BD4"/>
    <w:rsid w:val="2842CF39"/>
    <w:rsid w:val="28704CAB"/>
    <w:rsid w:val="28B0125F"/>
    <w:rsid w:val="29B8F926"/>
    <w:rsid w:val="29C9370F"/>
    <w:rsid w:val="2A44D2C8"/>
    <w:rsid w:val="2AA88E3E"/>
    <w:rsid w:val="2AB0424B"/>
    <w:rsid w:val="2B15A9C8"/>
    <w:rsid w:val="2B3E64B7"/>
    <w:rsid w:val="2B758CED"/>
    <w:rsid w:val="2B81216C"/>
    <w:rsid w:val="2B8CAA74"/>
    <w:rsid w:val="2BF0A072"/>
    <w:rsid w:val="2BF74328"/>
    <w:rsid w:val="2C013B63"/>
    <w:rsid w:val="2C1AE133"/>
    <w:rsid w:val="2C4628CD"/>
    <w:rsid w:val="2CDC0E4B"/>
    <w:rsid w:val="2D229D5A"/>
    <w:rsid w:val="2DA0242F"/>
    <w:rsid w:val="2E790CFC"/>
    <w:rsid w:val="2EBAE506"/>
    <w:rsid w:val="2EF997B6"/>
    <w:rsid w:val="2F3BAC83"/>
    <w:rsid w:val="2FBE8169"/>
    <w:rsid w:val="2FDC8937"/>
    <w:rsid w:val="31019302"/>
    <w:rsid w:val="317AA14F"/>
    <w:rsid w:val="31A66376"/>
    <w:rsid w:val="3224FF4C"/>
    <w:rsid w:val="32B15746"/>
    <w:rsid w:val="33078171"/>
    <w:rsid w:val="342E3FC1"/>
    <w:rsid w:val="3457A4C7"/>
    <w:rsid w:val="34E0B1A6"/>
    <w:rsid w:val="35A2817D"/>
    <w:rsid w:val="35B9E0F5"/>
    <w:rsid w:val="35E4F26B"/>
    <w:rsid w:val="361E6400"/>
    <w:rsid w:val="3631C8B5"/>
    <w:rsid w:val="366028C5"/>
    <w:rsid w:val="3713BDFD"/>
    <w:rsid w:val="371C3003"/>
    <w:rsid w:val="376AE148"/>
    <w:rsid w:val="37F3D263"/>
    <w:rsid w:val="3848363A"/>
    <w:rsid w:val="38568276"/>
    <w:rsid w:val="3859D0C8"/>
    <w:rsid w:val="39795926"/>
    <w:rsid w:val="3A87FE0C"/>
    <w:rsid w:val="3AC0C7A2"/>
    <w:rsid w:val="3B2ABD1E"/>
    <w:rsid w:val="3B325A70"/>
    <w:rsid w:val="3B4BAF24"/>
    <w:rsid w:val="3B7D0854"/>
    <w:rsid w:val="3B9701EE"/>
    <w:rsid w:val="3BF9DC7A"/>
    <w:rsid w:val="3BFD9B1F"/>
    <w:rsid w:val="3C31DEDD"/>
    <w:rsid w:val="3C33FA18"/>
    <w:rsid w:val="3C79829D"/>
    <w:rsid w:val="3D0F26A1"/>
    <w:rsid w:val="3D5A1DBA"/>
    <w:rsid w:val="3D6BDED9"/>
    <w:rsid w:val="3E6B130B"/>
    <w:rsid w:val="3E70341D"/>
    <w:rsid w:val="3FA7C3F4"/>
    <w:rsid w:val="3FB35B91"/>
    <w:rsid w:val="3FB6DE4C"/>
    <w:rsid w:val="4054CBC3"/>
    <w:rsid w:val="405D9E5F"/>
    <w:rsid w:val="418C2E39"/>
    <w:rsid w:val="41E2DCDD"/>
    <w:rsid w:val="41F8CE00"/>
    <w:rsid w:val="4287F34B"/>
    <w:rsid w:val="43285C6E"/>
    <w:rsid w:val="434A0F19"/>
    <w:rsid w:val="4393A954"/>
    <w:rsid w:val="4413D5F5"/>
    <w:rsid w:val="44D1B5D4"/>
    <w:rsid w:val="44DCB9B1"/>
    <w:rsid w:val="45BACE18"/>
    <w:rsid w:val="45D17EB5"/>
    <w:rsid w:val="45E1682E"/>
    <w:rsid w:val="45EEF266"/>
    <w:rsid w:val="4614B28F"/>
    <w:rsid w:val="471A64B7"/>
    <w:rsid w:val="47683D84"/>
    <w:rsid w:val="478728B3"/>
    <w:rsid w:val="48547D4D"/>
    <w:rsid w:val="48C1FC7A"/>
    <w:rsid w:val="490D5B0D"/>
    <w:rsid w:val="49447FB2"/>
    <w:rsid w:val="495F7677"/>
    <w:rsid w:val="49C8B879"/>
    <w:rsid w:val="4A14CA4C"/>
    <w:rsid w:val="4A89713F"/>
    <w:rsid w:val="4AA07FD3"/>
    <w:rsid w:val="4AE6564A"/>
    <w:rsid w:val="4B357EB0"/>
    <w:rsid w:val="4B5B5CC7"/>
    <w:rsid w:val="4B953C5E"/>
    <w:rsid w:val="4BE46CF0"/>
    <w:rsid w:val="4C007886"/>
    <w:rsid w:val="4C10DC5A"/>
    <w:rsid w:val="4DA194C2"/>
    <w:rsid w:val="4DDA41E8"/>
    <w:rsid w:val="4E4BDA42"/>
    <w:rsid w:val="4E75E685"/>
    <w:rsid w:val="4E79D959"/>
    <w:rsid w:val="4E945282"/>
    <w:rsid w:val="4EE5B3E2"/>
    <w:rsid w:val="4F4B2E2B"/>
    <w:rsid w:val="4FA1E04F"/>
    <w:rsid w:val="4FB71CE7"/>
    <w:rsid w:val="4FD66C4F"/>
    <w:rsid w:val="504A3103"/>
    <w:rsid w:val="50D290D5"/>
    <w:rsid w:val="5165E33A"/>
    <w:rsid w:val="519D758B"/>
    <w:rsid w:val="51ABD383"/>
    <w:rsid w:val="530E928A"/>
    <w:rsid w:val="53E54928"/>
    <w:rsid w:val="53F01A85"/>
    <w:rsid w:val="54103399"/>
    <w:rsid w:val="54CC08AA"/>
    <w:rsid w:val="54D31F48"/>
    <w:rsid w:val="5531C53B"/>
    <w:rsid w:val="5540A698"/>
    <w:rsid w:val="560F2FA6"/>
    <w:rsid w:val="564E1D6A"/>
    <w:rsid w:val="567040D1"/>
    <w:rsid w:val="57838FDC"/>
    <w:rsid w:val="578B09C0"/>
    <w:rsid w:val="57CE9074"/>
    <w:rsid w:val="580ADFA8"/>
    <w:rsid w:val="582C98B6"/>
    <w:rsid w:val="586825AF"/>
    <w:rsid w:val="586DBEB9"/>
    <w:rsid w:val="587372C5"/>
    <w:rsid w:val="58F886C8"/>
    <w:rsid w:val="5959290B"/>
    <w:rsid w:val="5A562EC5"/>
    <w:rsid w:val="5A7BDB6C"/>
    <w:rsid w:val="5B36CE71"/>
    <w:rsid w:val="5BB61878"/>
    <w:rsid w:val="5D2C6BC5"/>
    <w:rsid w:val="5D62BAC4"/>
    <w:rsid w:val="5DA7B5CB"/>
    <w:rsid w:val="5DEAE2DB"/>
    <w:rsid w:val="5F585903"/>
    <w:rsid w:val="5FA86E9A"/>
    <w:rsid w:val="5FE8CB0A"/>
    <w:rsid w:val="600660F4"/>
    <w:rsid w:val="604DC71B"/>
    <w:rsid w:val="60D743D8"/>
    <w:rsid w:val="60E94E03"/>
    <w:rsid w:val="628F4FBB"/>
    <w:rsid w:val="62BA154B"/>
    <w:rsid w:val="62C12A68"/>
    <w:rsid w:val="631F0552"/>
    <w:rsid w:val="637C4AC3"/>
    <w:rsid w:val="6457CE48"/>
    <w:rsid w:val="64C45A4C"/>
    <w:rsid w:val="64DE2AB0"/>
    <w:rsid w:val="65322241"/>
    <w:rsid w:val="65C65F8F"/>
    <w:rsid w:val="6608B376"/>
    <w:rsid w:val="6625B3E4"/>
    <w:rsid w:val="66C6E854"/>
    <w:rsid w:val="673E6F8E"/>
    <w:rsid w:val="6796B106"/>
    <w:rsid w:val="6854F90D"/>
    <w:rsid w:val="689A416D"/>
    <w:rsid w:val="68BDE0EB"/>
    <w:rsid w:val="68F88096"/>
    <w:rsid w:val="693E9F55"/>
    <w:rsid w:val="6955A530"/>
    <w:rsid w:val="69E158F2"/>
    <w:rsid w:val="6A0F94D1"/>
    <w:rsid w:val="6B9F2E53"/>
    <w:rsid w:val="6BACA4E3"/>
    <w:rsid w:val="6BE8457D"/>
    <w:rsid w:val="6CDC9868"/>
    <w:rsid w:val="6DFF0756"/>
    <w:rsid w:val="6E66AC49"/>
    <w:rsid w:val="6ED2065A"/>
    <w:rsid w:val="6F39CB3B"/>
    <w:rsid w:val="6F6D6C02"/>
    <w:rsid w:val="6FED7BF8"/>
    <w:rsid w:val="710A2EC7"/>
    <w:rsid w:val="717592B2"/>
    <w:rsid w:val="7192FF12"/>
    <w:rsid w:val="71BA043D"/>
    <w:rsid w:val="71C047DD"/>
    <w:rsid w:val="72197ED2"/>
    <w:rsid w:val="723D5FE8"/>
    <w:rsid w:val="72E234F2"/>
    <w:rsid w:val="72FED3DE"/>
    <w:rsid w:val="732B178F"/>
    <w:rsid w:val="735B9555"/>
    <w:rsid w:val="7384F275"/>
    <w:rsid w:val="7471BCD9"/>
    <w:rsid w:val="74FA5643"/>
    <w:rsid w:val="750096A2"/>
    <w:rsid w:val="75945BF1"/>
    <w:rsid w:val="76057D86"/>
    <w:rsid w:val="7642BC44"/>
    <w:rsid w:val="76BC3F8B"/>
    <w:rsid w:val="773F687E"/>
    <w:rsid w:val="77B16472"/>
    <w:rsid w:val="77B7FA6B"/>
    <w:rsid w:val="77E6739F"/>
    <w:rsid w:val="7A19A083"/>
    <w:rsid w:val="7A3DE59D"/>
    <w:rsid w:val="7AA5F039"/>
    <w:rsid w:val="7AD089F1"/>
    <w:rsid w:val="7B303D82"/>
    <w:rsid w:val="7B6D4A1C"/>
    <w:rsid w:val="7BD4060D"/>
    <w:rsid w:val="7C8C5739"/>
    <w:rsid w:val="7C8C7CCA"/>
    <w:rsid w:val="7CE5F370"/>
    <w:rsid w:val="7D01CBB2"/>
    <w:rsid w:val="7D4EDA44"/>
    <w:rsid w:val="7D4FE22F"/>
    <w:rsid w:val="7D562BC5"/>
    <w:rsid w:val="7D7EA4D6"/>
    <w:rsid w:val="7DC74F30"/>
    <w:rsid w:val="7EF85659"/>
    <w:rsid w:val="7F6B2BCE"/>
    <w:rsid w:val="7FEBC025"/>
    <w:rsid w:val="7FEDCF9F"/>
    <w:rsid w:val="7FFBEB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8"/>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8"/>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8"/>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8"/>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9"/>
      </w:numPr>
      <w:spacing w:before="200"/>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6"/>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7"/>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rsid w:val="006F41CC"/>
  </w:style>
  <w:style w:type="character" w:customStyle="1" w:styleId="TextocomentarioCar">
    <w:name w:val="Texto comentario Car"/>
    <w:basedOn w:val="Fuentedeprrafopredeter"/>
    <w:link w:val="Textocomentario"/>
    <w:uiPriority w:val="99"/>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Aptos Display" w:hAnsi="Aptos Display"/>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Revisin">
    <w:name w:val="Revision"/>
    <w:hidden/>
    <w:uiPriority w:val="99"/>
    <w:semiHidden/>
    <w:rsid w:val="00A60F61"/>
    <w:pPr>
      <w:spacing w:before="0" w:after="0"/>
      <w:jc w:val="left"/>
    </w:pPr>
  </w:style>
  <w:style w:type="paragraph" w:styleId="NormalWeb">
    <w:name w:val="Normal (Web)"/>
    <w:basedOn w:val="Normal"/>
    <w:uiPriority w:val="99"/>
    <w:semiHidden/>
    <w:unhideWhenUsed/>
    <w:rsid w:val="008E33EE"/>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ui-provider">
    <w:name w:val="ui-provider"/>
    <w:basedOn w:val="Fuentedeprrafopredeter"/>
    <w:rsid w:val="00DC36C6"/>
  </w:style>
  <w:style w:type="character" w:customStyle="1" w:styleId="cf01">
    <w:name w:val="cf01"/>
    <w:basedOn w:val="Fuentedeprrafopredeter"/>
    <w:rsid w:val="00F27468"/>
    <w:rPr>
      <w:rFonts w:ascii="Segoe UI" w:hAnsi="Segoe UI" w:cs="Segoe UI" w:hint="default"/>
      <w:color w:val="4E4E4E"/>
      <w:sz w:val="18"/>
      <w:szCs w:val="18"/>
    </w:rPr>
  </w:style>
  <w:style w:type="table" w:customStyle="1" w:styleId="Estilo1">
    <w:name w:val="Estilo1"/>
    <w:basedOn w:val="Cuadrculamedia3-nfasis1"/>
    <w:uiPriority w:val="99"/>
    <w:qFormat/>
    <w:rsid w:val="00525902"/>
    <w:pPr>
      <w:jc w:val="left"/>
    </w:pPr>
    <w:rPr>
      <w:rFonts w:asciiTheme="minorHAnsi" w:hAnsiTheme="minorHAnsi"/>
      <w:color w:val="auto"/>
      <w:lang w:val="en-US" w:eastAsia="ja-JP"/>
    </w:rPr>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tblPr/>
      <w:tcPr>
        <w:shd w:val="clear" w:color="auto" w:fill="D9D9D9" w:themeFill="background1" w:themeFillShade="D9"/>
      </w:tcPr>
    </w:tblStylePr>
  </w:style>
  <w:style w:type="table" w:styleId="Cuadrculamedia3-nfasis1">
    <w:name w:val="Medium Grid 3 Accent 1"/>
    <w:basedOn w:val="Tablanormal"/>
    <w:uiPriority w:val="69"/>
    <w:semiHidden/>
    <w:unhideWhenUsed/>
    <w:rsid w:val="0052590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79">
      <w:bodyDiv w:val="1"/>
      <w:marLeft w:val="0"/>
      <w:marRight w:val="0"/>
      <w:marTop w:val="0"/>
      <w:marBottom w:val="0"/>
      <w:divBdr>
        <w:top w:val="none" w:sz="0" w:space="0" w:color="auto"/>
        <w:left w:val="none" w:sz="0" w:space="0" w:color="auto"/>
        <w:bottom w:val="none" w:sz="0" w:space="0" w:color="auto"/>
        <w:right w:val="none" w:sz="0" w:space="0" w:color="auto"/>
      </w:divBdr>
    </w:div>
    <w:div w:id="55009538">
      <w:bodyDiv w:val="1"/>
      <w:marLeft w:val="0"/>
      <w:marRight w:val="0"/>
      <w:marTop w:val="0"/>
      <w:marBottom w:val="0"/>
      <w:divBdr>
        <w:top w:val="none" w:sz="0" w:space="0" w:color="auto"/>
        <w:left w:val="none" w:sz="0" w:space="0" w:color="auto"/>
        <w:bottom w:val="none" w:sz="0" w:space="0" w:color="auto"/>
        <w:right w:val="none" w:sz="0" w:space="0" w:color="auto"/>
      </w:divBdr>
    </w:div>
    <w:div w:id="62141115">
      <w:bodyDiv w:val="1"/>
      <w:marLeft w:val="0"/>
      <w:marRight w:val="0"/>
      <w:marTop w:val="0"/>
      <w:marBottom w:val="0"/>
      <w:divBdr>
        <w:top w:val="none" w:sz="0" w:space="0" w:color="auto"/>
        <w:left w:val="none" w:sz="0" w:space="0" w:color="auto"/>
        <w:bottom w:val="none" w:sz="0" w:space="0" w:color="auto"/>
        <w:right w:val="none" w:sz="0" w:space="0" w:color="auto"/>
      </w:divBdr>
    </w:div>
    <w:div w:id="376898598">
      <w:bodyDiv w:val="1"/>
      <w:marLeft w:val="0"/>
      <w:marRight w:val="0"/>
      <w:marTop w:val="0"/>
      <w:marBottom w:val="0"/>
      <w:divBdr>
        <w:top w:val="none" w:sz="0" w:space="0" w:color="auto"/>
        <w:left w:val="none" w:sz="0" w:space="0" w:color="auto"/>
        <w:bottom w:val="none" w:sz="0" w:space="0" w:color="auto"/>
        <w:right w:val="none" w:sz="0" w:space="0" w:color="auto"/>
      </w:divBdr>
      <w:divsChild>
        <w:div w:id="268439327">
          <w:marLeft w:val="0"/>
          <w:marRight w:val="0"/>
          <w:marTop w:val="0"/>
          <w:marBottom w:val="0"/>
          <w:divBdr>
            <w:top w:val="none" w:sz="0" w:space="0" w:color="auto"/>
            <w:left w:val="none" w:sz="0" w:space="0" w:color="auto"/>
            <w:bottom w:val="none" w:sz="0" w:space="0" w:color="auto"/>
            <w:right w:val="none" w:sz="0" w:space="0" w:color="auto"/>
          </w:divBdr>
          <w:divsChild>
            <w:div w:id="1192301953">
              <w:marLeft w:val="0"/>
              <w:marRight w:val="0"/>
              <w:marTop w:val="0"/>
              <w:marBottom w:val="0"/>
              <w:divBdr>
                <w:top w:val="none" w:sz="0" w:space="0" w:color="auto"/>
                <w:left w:val="none" w:sz="0" w:space="0" w:color="auto"/>
                <w:bottom w:val="none" w:sz="0" w:space="0" w:color="auto"/>
                <w:right w:val="none" w:sz="0" w:space="0" w:color="auto"/>
              </w:divBdr>
              <w:divsChild>
                <w:div w:id="1073893890">
                  <w:marLeft w:val="0"/>
                  <w:marRight w:val="0"/>
                  <w:marTop w:val="0"/>
                  <w:marBottom w:val="0"/>
                  <w:divBdr>
                    <w:top w:val="none" w:sz="0" w:space="0" w:color="auto"/>
                    <w:left w:val="none" w:sz="0" w:space="0" w:color="auto"/>
                    <w:bottom w:val="none" w:sz="0" w:space="0" w:color="auto"/>
                    <w:right w:val="none" w:sz="0" w:space="0" w:color="auto"/>
                  </w:divBdr>
                  <w:divsChild>
                    <w:div w:id="1459713934">
                      <w:marLeft w:val="0"/>
                      <w:marRight w:val="0"/>
                      <w:marTop w:val="0"/>
                      <w:marBottom w:val="0"/>
                      <w:divBdr>
                        <w:top w:val="none" w:sz="0" w:space="0" w:color="auto"/>
                        <w:left w:val="none" w:sz="0" w:space="0" w:color="auto"/>
                        <w:bottom w:val="none" w:sz="0" w:space="0" w:color="auto"/>
                        <w:right w:val="none" w:sz="0" w:space="0" w:color="auto"/>
                      </w:divBdr>
                      <w:divsChild>
                        <w:div w:id="754667825">
                          <w:marLeft w:val="0"/>
                          <w:marRight w:val="0"/>
                          <w:marTop w:val="0"/>
                          <w:marBottom w:val="0"/>
                          <w:divBdr>
                            <w:top w:val="none" w:sz="0" w:space="0" w:color="auto"/>
                            <w:left w:val="none" w:sz="0" w:space="0" w:color="auto"/>
                            <w:bottom w:val="none" w:sz="0" w:space="0" w:color="auto"/>
                            <w:right w:val="none" w:sz="0" w:space="0" w:color="auto"/>
                          </w:divBdr>
                          <w:divsChild>
                            <w:div w:id="1068728233">
                              <w:marLeft w:val="0"/>
                              <w:marRight w:val="0"/>
                              <w:marTop w:val="0"/>
                              <w:marBottom w:val="0"/>
                              <w:divBdr>
                                <w:top w:val="none" w:sz="0" w:space="0" w:color="auto"/>
                                <w:left w:val="none" w:sz="0" w:space="0" w:color="auto"/>
                                <w:bottom w:val="none" w:sz="0" w:space="0" w:color="auto"/>
                                <w:right w:val="none" w:sz="0" w:space="0" w:color="auto"/>
                              </w:divBdr>
                              <w:divsChild>
                                <w:div w:id="889153835">
                                  <w:marLeft w:val="0"/>
                                  <w:marRight w:val="0"/>
                                  <w:marTop w:val="0"/>
                                  <w:marBottom w:val="0"/>
                                  <w:divBdr>
                                    <w:top w:val="none" w:sz="0" w:space="0" w:color="auto"/>
                                    <w:left w:val="none" w:sz="0" w:space="0" w:color="auto"/>
                                    <w:bottom w:val="none" w:sz="0" w:space="0" w:color="auto"/>
                                    <w:right w:val="none" w:sz="0" w:space="0" w:color="auto"/>
                                  </w:divBdr>
                                  <w:divsChild>
                                    <w:div w:id="1921913602">
                                      <w:marLeft w:val="0"/>
                                      <w:marRight w:val="0"/>
                                      <w:marTop w:val="0"/>
                                      <w:marBottom w:val="0"/>
                                      <w:divBdr>
                                        <w:top w:val="none" w:sz="0" w:space="0" w:color="auto"/>
                                        <w:left w:val="none" w:sz="0" w:space="0" w:color="auto"/>
                                        <w:bottom w:val="none" w:sz="0" w:space="0" w:color="auto"/>
                                        <w:right w:val="none" w:sz="0" w:space="0" w:color="auto"/>
                                      </w:divBdr>
                                      <w:divsChild>
                                        <w:div w:id="2013138584">
                                          <w:marLeft w:val="0"/>
                                          <w:marRight w:val="0"/>
                                          <w:marTop w:val="0"/>
                                          <w:marBottom w:val="0"/>
                                          <w:divBdr>
                                            <w:top w:val="none" w:sz="0" w:space="0" w:color="auto"/>
                                            <w:left w:val="none" w:sz="0" w:space="0" w:color="auto"/>
                                            <w:bottom w:val="none" w:sz="0" w:space="0" w:color="auto"/>
                                            <w:right w:val="none" w:sz="0" w:space="0" w:color="auto"/>
                                          </w:divBdr>
                                          <w:divsChild>
                                            <w:div w:id="637346414">
                                              <w:marLeft w:val="0"/>
                                              <w:marRight w:val="0"/>
                                              <w:marTop w:val="0"/>
                                              <w:marBottom w:val="0"/>
                                              <w:divBdr>
                                                <w:top w:val="none" w:sz="0" w:space="0" w:color="auto"/>
                                                <w:left w:val="none" w:sz="0" w:space="0" w:color="auto"/>
                                                <w:bottom w:val="none" w:sz="0" w:space="0" w:color="auto"/>
                                                <w:right w:val="none" w:sz="0" w:space="0" w:color="auto"/>
                                              </w:divBdr>
                                              <w:divsChild>
                                                <w:div w:id="94373979">
                                                  <w:marLeft w:val="0"/>
                                                  <w:marRight w:val="0"/>
                                                  <w:marTop w:val="0"/>
                                                  <w:marBottom w:val="0"/>
                                                  <w:divBdr>
                                                    <w:top w:val="none" w:sz="0" w:space="0" w:color="auto"/>
                                                    <w:left w:val="none" w:sz="0" w:space="0" w:color="auto"/>
                                                    <w:bottom w:val="none" w:sz="0" w:space="0" w:color="auto"/>
                                                    <w:right w:val="none" w:sz="0" w:space="0" w:color="auto"/>
                                                  </w:divBdr>
                                                  <w:divsChild>
                                                    <w:div w:id="1431925858">
                                                      <w:marLeft w:val="0"/>
                                                      <w:marRight w:val="0"/>
                                                      <w:marTop w:val="0"/>
                                                      <w:marBottom w:val="0"/>
                                                      <w:divBdr>
                                                        <w:top w:val="none" w:sz="0" w:space="0" w:color="auto"/>
                                                        <w:left w:val="none" w:sz="0" w:space="0" w:color="auto"/>
                                                        <w:bottom w:val="none" w:sz="0" w:space="0" w:color="auto"/>
                                                        <w:right w:val="none" w:sz="0" w:space="0" w:color="auto"/>
                                                      </w:divBdr>
                                                      <w:divsChild>
                                                        <w:div w:id="1117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954">
                                              <w:marLeft w:val="0"/>
                                              <w:marRight w:val="0"/>
                                              <w:marTop w:val="0"/>
                                              <w:marBottom w:val="0"/>
                                              <w:divBdr>
                                                <w:top w:val="none" w:sz="0" w:space="0" w:color="auto"/>
                                                <w:left w:val="none" w:sz="0" w:space="0" w:color="auto"/>
                                                <w:bottom w:val="none" w:sz="0" w:space="0" w:color="auto"/>
                                                <w:right w:val="none" w:sz="0" w:space="0" w:color="auto"/>
                                              </w:divBdr>
                                              <w:divsChild>
                                                <w:div w:id="1080521275">
                                                  <w:marLeft w:val="0"/>
                                                  <w:marRight w:val="0"/>
                                                  <w:marTop w:val="0"/>
                                                  <w:marBottom w:val="0"/>
                                                  <w:divBdr>
                                                    <w:top w:val="none" w:sz="0" w:space="0" w:color="auto"/>
                                                    <w:left w:val="none" w:sz="0" w:space="0" w:color="auto"/>
                                                    <w:bottom w:val="none" w:sz="0" w:space="0" w:color="auto"/>
                                                    <w:right w:val="none" w:sz="0" w:space="0" w:color="auto"/>
                                                  </w:divBdr>
                                                  <w:divsChild>
                                                    <w:div w:id="697699634">
                                                      <w:marLeft w:val="0"/>
                                                      <w:marRight w:val="0"/>
                                                      <w:marTop w:val="0"/>
                                                      <w:marBottom w:val="0"/>
                                                      <w:divBdr>
                                                        <w:top w:val="none" w:sz="0" w:space="0" w:color="auto"/>
                                                        <w:left w:val="none" w:sz="0" w:space="0" w:color="auto"/>
                                                        <w:bottom w:val="none" w:sz="0" w:space="0" w:color="auto"/>
                                                        <w:right w:val="none" w:sz="0" w:space="0" w:color="auto"/>
                                                      </w:divBdr>
                                                      <w:divsChild>
                                                        <w:div w:id="17306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369317">
      <w:bodyDiv w:val="1"/>
      <w:marLeft w:val="0"/>
      <w:marRight w:val="0"/>
      <w:marTop w:val="0"/>
      <w:marBottom w:val="0"/>
      <w:divBdr>
        <w:top w:val="none" w:sz="0" w:space="0" w:color="auto"/>
        <w:left w:val="none" w:sz="0" w:space="0" w:color="auto"/>
        <w:bottom w:val="none" w:sz="0" w:space="0" w:color="auto"/>
        <w:right w:val="none" w:sz="0" w:space="0" w:color="auto"/>
      </w:divBdr>
    </w:div>
    <w:div w:id="496042787">
      <w:bodyDiv w:val="1"/>
      <w:marLeft w:val="0"/>
      <w:marRight w:val="0"/>
      <w:marTop w:val="0"/>
      <w:marBottom w:val="0"/>
      <w:divBdr>
        <w:top w:val="none" w:sz="0" w:space="0" w:color="auto"/>
        <w:left w:val="none" w:sz="0" w:space="0" w:color="auto"/>
        <w:bottom w:val="none" w:sz="0" w:space="0" w:color="auto"/>
        <w:right w:val="none" w:sz="0" w:space="0" w:color="auto"/>
      </w:divBdr>
    </w:div>
    <w:div w:id="576525282">
      <w:bodyDiv w:val="1"/>
      <w:marLeft w:val="0"/>
      <w:marRight w:val="0"/>
      <w:marTop w:val="0"/>
      <w:marBottom w:val="0"/>
      <w:divBdr>
        <w:top w:val="none" w:sz="0" w:space="0" w:color="auto"/>
        <w:left w:val="none" w:sz="0" w:space="0" w:color="auto"/>
        <w:bottom w:val="none" w:sz="0" w:space="0" w:color="auto"/>
        <w:right w:val="none" w:sz="0" w:space="0" w:color="auto"/>
      </w:divBdr>
    </w:div>
    <w:div w:id="581718463">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2301852">
      <w:bodyDiv w:val="1"/>
      <w:marLeft w:val="0"/>
      <w:marRight w:val="0"/>
      <w:marTop w:val="0"/>
      <w:marBottom w:val="0"/>
      <w:divBdr>
        <w:top w:val="none" w:sz="0" w:space="0" w:color="auto"/>
        <w:left w:val="none" w:sz="0" w:space="0" w:color="auto"/>
        <w:bottom w:val="none" w:sz="0" w:space="0" w:color="auto"/>
        <w:right w:val="none" w:sz="0" w:space="0" w:color="auto"/>
      </w:divBdr>
    </w:div>
    <w:div w:id="915431980">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1949400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33405392">
      <w:bodyDiv w:val="1"/>
      <w:marLeft w:val="0"/>
      <w:marRight w:val="0"/>
      <w:marTop w:val="0"/>
      <w:marBottom w:val="0"/>
      <w:divBdr>
        <w:top w:val="none" w:sz="0" w:space="0" w:color="auto"/>
        <w:left w:val="none" w:sz="0" w:space="0" w:color="auto"/>
        <w:bottom w:val="none" w:sz="0" w:space="0" w:color="auto"/>
        <w:right w:val="none" w:sz="0" w:space="0" w:color="auto"/>
      </w:divBdr>
    </w:div>
    <w:div w:id="1362440899">
      <w:bodyDiv w:val="1"/>
      <w:marLeft w:val="0"/>
      <w:marRight w:val="0"/>
      <w:marTop w:val="0"/>
      <w:marBottom w:val="0"/>
      <w:divBdr>
        <w:top w:val="none" w:sz="0" w:space="0" w:color="auto"/>
        <w:left w:val="none" w:sz="0" w:space="0" w:color="auto"/>
        <w:bottom w:val="none" w:sz="0" w:space="0" w:color="auto"/>
        <w:right w:val="none" w:sz="0" w:space="0" w:color="auto"/>
      </w:divBdr>
    </w:div>
    <w:div w:id="1363552339">
      <w:bodyDiv w:val="1"/>
      <w:marLeft w:val="0"/>
      <w:marRight w:val="0"/>
      <w:marTop w:val="0"/>
      <w:marBottom w:val="0"/>
      <w:divBdr>
        <w:top w:val="none" w:sz="0" w:space="0" w:color="auto"/>
        <w:left w:val="none" w:sz="0" w:space="0" w:color="auto"/>
        <w:bottom w:val="none" w:sz="0" w:space="0" w:color="auto"/>
        <w:right w:val="none" w:sz="0" w:space="0" w:color="auto"/>
      </w:divBdr>
    </w:div>
    <w:div w:id="1364743208">
      <w:bodyDiv w:val="1"/>
      <w:marLeft w:val="0"/>
      <w:marRight w:val="0"/>
      <w:marTop w:val="0"/>
      <w:marBottom w:val="0"/>
      <w:divBdr>
        <w:top w:val="none" w:sz="0" w:space="0" w:color="auto"/>
        <w:left w:val="none" w:sz="0" w:space="0" w:color="auto"/>
        <w:bottom w:val="none" w:sz="0" w:space="0" w:color="auto"/>
        <w:right w:val="none" w:sz="0" w:space="0" w:color="auto"/>
      </w:divBdr>
    </w:div>
    <w:div w:id="1368948220">
      <w:bodyDiv w:val="1"/>
      <w:marLeft w:val="0"/>
      <w:marRight w:val="0"/>
      <w:marTop w:val="0"/>
      <w:marBottom w:val="0"/>
      <w:divBdr>
        <w:top w:val="none" w:sz="0" w:space="0" w:color="auto"/>
        <w:left w:val="none" w:sz="0" w:space="0" w:color="auto"/>
        <w:bottom w:val="none" w:sz="0" w:space="0" w:color="auto"/>
        <w:right w:val="none" w:sz="0" w:space="0" w:color="auto"/>
      </w:divBdr>
      <w:divsChild>
        <w:div w:id="563761970">
          <w:marLeft w:val="0"/>
          <w:marRight w:val="0"/>
          <w:marTop w:val="0"/>
          <w:marBottom w:val="0"/>
          <w:divBdr>
            <w:top w:val="none" w:sz="0" w:space="0" w:color="auto"/>
            <w:left w:val="none" w:sz="0" w:space="0" w:color="auto"/>
            <w:bottom w:val="none" w:sz="0" w:space="0" w:color="auto"/>
            <w:right w:val="none" w:sz="0" w:space="0" w:color="auto"/>
          </w:divBdr>
          <w:divsChild>
            <w:div w:id="1361777813">
              <w:marLeft w:val="0"/>
              <w:marRight w:val="0"/>
              <w:marTop w:val="0"/>
              <w:marBottom w:val="0"/>
              <w:divBdr>
                <w:top w:val="none" w:sz="0" w:space="0" w:color="auto"/>
                <w:left w:val="none" w:sz="0" w:space="0" w:color="auto"/>
                <w:bottom w:val="none" w:sz="0" w:space="0" w:color="auto"/>
                <w:right w:val="none" w:sz="0" w:space="0" w:color="auto"/>
              </w:divBdr>
              <w:divsChild>
                <w:div w:id="369183775">
                  <w:marLeft w:val="0"/>
                  <w:marRight w:val="0"/>
                  <w:marTop w:val="0"/>
                  <w:marBottom w:val="0"/>
                  <w:divBdr>
                    <w:top w:val="none" w:sz="0" w:space="0" w:color="auto"/>
                    <w:left w:val="none" w:sz="0" w:space="0" w:color="auto"/>
                    <w:bottom w:val="none" w:sz="0" w:space="0" w:color="auto"/>
                    <w:right w:val="none" w:sz="0" w:space="0" w:color="auto"/>
                  </w:divBdr>
                  <w:divsChild>
                    <w:div w:id="86660569">
                      <w:marLeft w:val="0"/>
                      <w:marRight w:val="0"/>
                      <w:marTop w:val="0"/>
                      <w:marBottom w:val="0"/>
                      <w:divBdr>
                        <w:top w:val="none" w:sz="0" w:space="0" w:color="auto"/>
                        <w:left w:val="none" w:sz="0" w:space="0" w:color="auto"/>
                        <w:bottom w:val="none" w:sz="0" w:space="0" w:color="auto"/>
                        <w:right w:val="none" w:sz="0" w:space="0" w:color="auto"/>
                      </w:divBdr>
                      <w:divsChild>
                        <w:div w:id="447357701">
                          <w:marLeft w:val="0"/>
                          <w:marRight w:val="0"/>
                          <w:marTop w:val="0"/>
                          <w:marBottom w:val="0"/>
                          <w:divBdr>
                            <w:top w:val="none" w:sz="0" w:space="0" w:color="auto"/>
                            <w:left w:val="none" w:sz="0" w:space="0" w:color="auto"/>
                            <w:bottom w:val="none" w:sz="0" w:space="0" w:color="auto"/>
                            <w:right w:val="none" w:sz="0" w:space="0" w:color="auto"/>
                          </w:divBdr>
                          <w:divsChild>
                            <w:div w:id="73482165">
                              <w:marLeft w:val="0"/>
                              <w:marRight w:val="0"/>
                              <w:marTop w:val="0"/>
                              <w:marBottom w:val="0"/>
                              <w:divBdr>
                                <w:top w:val="none" w:sz="0" w:space="0" w:color="auto"/>
                                <w:left w:val="none" w:sz="0" w:space="0" w:color="auto"/>
                                <w:bottom w:val="none" w:sz="0" w:space="0" w:color="auto"/>
                                <w:right w:val="none" w:sz="0" w:space="0" w:color="auto"/>
                              </w:divBdr>
                              <w:divsChild>
                                <w:div w:id="574630051">
                                  <w:marLeft w:val="0"/>
                                  <w:marRight w:val="0"/>
                                  <w:marTop w:val="0"/>
                                  <w:marBottom w:val="0"/>
                                  <w:divBdr>
                                    <w:top w:val="none" w:sz="0" w:space="0" w:color="auto"/>
                                    <w:left w:val="none" w:sz="0" w:space="0" w:color="auto"/>
                                    <w:bottom w:val="none" w:sz="0" w:space="0" w:color="auto"/>
                                    <w:right w:val="none" w:sz="0" w:space="0" w:color="auto"/>
                                  </w:divBdr>
                                  <w:divsChild>
                                    <w:div w:id="446657802">
                                      <w:marLeft w:val="0"/>
                                      <w:marRight w:val="0"/>
                                      <w:marTop w:val="0"/>
                                      <w:marBottom w:val="0"/>
                                      <w:divBdr>
                                        <w:top w:val="none" w:sz="0" w:space="0" w:color="auto"/>
                                        <w:left w:val="none" w:sz="0" w:space="0" w:color="auto"/>
                                        <w:bottom w:val="none" w:sz="0" w:space="0" w:color="auto"/>
                                        <w:right w:val="none" w:sz="0" w:space="0" w:color="auto"/>
                                      </w:divBdr>
                                      <w:divsChild>
                                        <w:div w:id="1978140736">
                                          <w:marLeft w:val="0"/>
                                          <w:marRight w:val="0"/>
                                          <w:marTop w:val="0"/>
                                          <w:marBottom w:val="0"/>
                                          <w:divBdr>
                                            <w:top w:val="none" w:sz="0" w:space="0" w:color="auto"/>
                                            <w:left w:val="none" w:sz="0" w:space="0" w:color="auto"/>
                                            <w:bottom w:val="none" w:sz="0" w:space="0" w:color="auto"/>
                                            <w:right w:val="none" w:sz="0" w:space="0" w:color="auto"/>
                                          </w:divBdr>
                                          <w:divsChild>
                                            <w:div w:id="522592473">
                                              <w:marLeft w:val="0"/>
                                              <w:marRight w:val="0"/>
                                              <w:marTop w:val="0"/>
                                              <w:marBottom w:val="0"/>
                                              <w:divBdr>
                                                <w:top w:val="none" w:sz="0" w:space="0" w:color="auto"/>
                                                <w:left w:val="none" w:sz="0" w:space="0" w:color="auto"/>
                                                <w:bottom w:val="none" w:sz="0" w:space="0" w:color="auto"/>
                                                <w:right w:val="none" w:sz="0" w:space="0" w:color="auto"/>
                                              </w:divBdr>
                                              <w:divsChild>
                                                <w:div w:id="1514800696">
                                                  <w:marLeft w:val="0"/>
                                                  <w:marRight w:val="0"/>
                                                  <w:marTop w:val="0"/>
                                                  <w:marBottom w:val="0"/>
                                                  <w:divBdr>
                                                    <w:top w:val="none" w:sz="0" w:space="0" w:color="auto"/>
                                                    <w:left w:val="none" w:sz="0" w:space="0" w:color="auto"/>
                                                    <w:bottom w:val="none" w:sz="0" w:space="0" w:color="auto"/>
                                                    <w:right w:val="none" w:sz="0" w:space="0" w:color="auto"/>
                                                  </w:divBdr>
                                                  <w:divsChild>
                                                    <w:div w:id="839394656">
                                                      <w:marLeft w:val="0"/>
                                                      <w:marRight w:val="0"/>
                                                      <w:marTop w:val="0"/>
                                                      <w:marBottom w:val="0"/>
                                                      <w:divBdr>
                                                        <w:top w:val="none" w:sz="0" w:space="0" w:color="auto"/>
                                                        <w:left w:val="none" w:sz="0" w:space="0" w:color="auto"/>
                                                        <w:bottom w:val="none" w:sz="0" w:space="0" w:color="auto"/>
                                                        <w:right w:val="none" w:sz="0" w:space="0" w:color="auto"/>
                                                      </w:divBdr>
                                                      <w:divsChild>
                                                        <w:div w:id="174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324">
                                              <w:marLeft w:val="0"/>
                                              <w:marRight w:val="0"/>
                                              <w:marTop w:val="0"/>
                                              <w:marBottom w:val="0"/>
                                              <w:divBdr>
                                                <w:top w:val="none" w:sz="0" w:space="0" w:color="auto"/>
                                                <w:left w:val="none" w:sz="0" w:space="0" w:color="auto"/>
                                                <w:bottom w:val="none" w:sz="0" w:space="0" w:color="auto"/>
                                                <w:right w:val="none" w:sz="0" w:space="0" w:color="auto"/>
                                              </w:divBdr>
                                              <w:divsChild>
                                                <w:div w:id="1826161622">
                                                  <w:marLeft w:val="0"/>
                                                  <w:marRight w:val="0"/>
                                                  <w:marTop w:val="0"/>
                                                  <w:marBottom w:val="0"/>
                                                  <w:divBdr>
                                                    <w:top w:val="none" w:sz="0" w:space="0" w:color="auto"/>
                                                    <w:left w:val="none" w:sz="0" w:space="0" w:color="auto"/>
                                                    <w:bottom w:val="none" w:sz="0" w:space="0" w:color="auto"/>
                                                    <w:right w:val="none" w:sz="0" w:space="0" w:color="auto"/>
                                                  </w:divBdr>
                                                  <w:divsChild>
                                                    <w:div w:id="2028478085">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06410">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93005645">
      <w:bodyDiv w:val="1"/>
      <w:marLeft w:val="0"/>
      <w:marRight w:val="0"/>
      <w:marTop w:val="0"/>
      <w:marBottom w:val="0"/>
      <w:divBdr>
        <w:top w:val="none" w:sz="0" w:space="0" w:color="auto"/>
        <w:left w:val="none" w:sz="0" w:space="0" w:color="auto"/>
        <w:bottom w:val="none" w:sz="0" w:space="0" w:color="auto"/>
        <w:right w:val="none" w:sz="0" w:space="0" w:color="auto"/>
      </w:divBdr>
      <w:divsChild>
        <w:div w:id="72898409">
          <w:marLeft w:val="0"/>
          <w:marRight w:val="0"/>
          <w:marTop w:val="0"/>
          <w:marBottom w:val="0"/>
          <w:divBdr>
            <w:top w:val="none" w:sz="0" w:space="0" w:color="auto"/>
            <w:left w:val="none" w:sz="0" w:space="0" w:color="auto"/>
            <w:bottom w:val="none" w:sz="0" w:space="0" w:color="auto"/>
            <w:right w:val="none" w:sz="0" w:space="0" w:color="auto"/>
          </w:divBdr>
          <w:divsChild>
            <w:div w:id="386271569">
              <w:marLeft w:val="0"/>
              <w:marRight w:val="0"/>
              <w:marTop w:val="0"/>
              <w:marBottom w:val="0"/>
              <w:divBdr>
                <w:top w:val="none" w:sz="0" w:space="0" w:color="auto"/>
                <w:left w:val="none" w:sz="0" w:space="0" w:color="auto"/>
                <w:bottom w:val="none" w:sz="0" w:space="0" w:color="auto"/>
                <w:right w:val="none" w:sz="0" w:space="0" w:color="auto"/>
              </w:divBdr>
            </w:div>
            <w:div w:id="1524704484">
              <w:marLeft w:val="0"/>
              <w:marRight w:val="0"/>
              <w:marTop w:val="0"/>
              <w:marBottom w:val="0"/>
              <w:divBdr>
                <w:top w:val="none" w:sz="0" w:space="0" w:color="auto"/>
                <w:left w:val="none" w:sz="0" w:space="0" w:color="auto"/>
                <w:bottom w:val="none" w:sz="0" w:space="0" w:color="auto"/>
                <w:right w:val="none" w:sz="0" w:space="0" w:color="auto"/>
              </w:divBdr>
            </w:div>
            <w:div w:id="1598319651">
              <w:marLeft w:val="0"/>
              <w:marRight w:val="0"/>
              <w:marTop w:val="0"/>
              <w:marBottom w:val="0"/>
              <w:divBdr>
                <w:top w:val="none" w:sz="0" w:space="0" w:color="auto"/>
                <w:left w:val="none" w:sz="0" w:space="0" w:color="auto"/>
                <w:bottom w:val="none" w:sz="0" w:space="0" w:color="auto"/>
                <w:right w:val="none" w:sz="0" w:space="0" w:color="auto"/>
              </w:divBdr>
            </w:div>
          </w:divsChild>
        </w:div>
        <w:div w:id="123936128">
          <w:marLeft w:val="0"/>
          <w:marRight w:val="0"/>
          <w:marTop w:val="0"/>
          <w:marBottom w:val="0"/>
          <w:divBdr>
            <w:top w:val="none" w:sz="0" w:space="0" w:color="auto"/>
            <w:left w:val="none" w:sz="0" w:space="0" w:color="auto"/>
            <w:bottom w:val="none" w:sz="0" w:space="0" w:color="auto"/>
            <w:right w:val="none" w:sz="0" w:space="0" w:color="auto"/>
          </w:divBdr>
        </w:div>
        <w:div w:id="134494517">
          <w:marLeft w:val="0"/>
          <w:marRight w:val="0"/>
          <w:marTop w:val="0"/>
          <w:marBottom w:val="0"/>
          <w:divBdr>
            <w:top w:val="none" w:sz="0" w:space="0" w:color="auto"/>
            <w:left w:val="none" w:sz="0" w:space="0" w:color="auto"/>
            <w:bottom w:val="none" w:sz="0" w:space="0" w:color="auto"/>
            <w:right w:val="none" w:sz="0" w:space="0" w:color="auto"/>
          </w:divBdr>
          <w:divsChild>
            <w:div w:id="1358577709">
              <w:marLeft w:val="-75"/>
              <w:marRight w:val="0"/>
              <w:marTop w:val="30"/>
              <w:marBottom w:val="30"/>
              <w:divBdr>
                <w:top w:val="none" w:sz="0" w:space="0" w:color="auto"/>
                <w:left w:val="none" w:sz="0" w:space="0" w:color="auto"/>
                <w:bottom w:val="none" w:sz="0" w:space="0" w:color="auto"/>
                <w:right w:val="none" w:sz="0" w:space="0" w:color="auto"/>
              </w:divBdr>
              <w:divsChild>
                <w:div w:id="77602352">
                  <w:marLeft w:val="0"/>
                  <w:marRight w:val="0"/>
                  <w:marTop w:val="0"/>
                  <w:marBottom w:val="0"/>
                  <w:divBdr>
                    <w:top w:val="none" w:sz="0" w:space="0" w:color="auto"/>
                    <w:left w:val="none" w:sz="0" w:space="0" w:color="auto"/>
                    <w:bottom w:val="none" w:sz="0" w:space="0" w:color="auto"/>
                    <w:right w:val="none" w:sz="0" w:space="0" w:color="auto"/>
                  </w:divBdr>
                  <w:divsChild>
                    <w:div w:id="747271833">
                      <w:marLeft w:val="0"/>
                      <w:marRight w:val="0"/>
                      <w:marTop w:val="0"/>
                      <w:marBottom w:val="0"/>
                      <w:divBdr>
                        <w:top w:val="none" w:sz="0" w:space="0" w:color="auto"/>
                        <w:left w:val="none" w:sz="0" w:space="0" w:color="auto"/>
                        <w:bottom w:val="none" w:sz="0" w:space="0" w:color="auto"/>
                        <w:right w:val="none" w:sz="0" w:space="0" w:color="auto"/>
                      </w:divBdr>
                    </w:div>
                  </w:divsChild>
                </w:div>
                <w:div w:id="270746270">
                  <w:marLeft w:val="0"/>
                  <w:marRight w:val="0"/>
                  <w:marTop w:val="0"/>
                  <w:marBottom w:val="0"/>
                  <w:divBdr>
                    <w:top w:val="none" w:sz="0" w:space="0" w:color="auto"/>
                    <w:left w:val="none" w:sz="0" w:space="0" w:color="auto"/>
                    <w:bottom w:val="none" w:sz="0" w:space="0" w:color="auto"/>
                    <w:right w:val="none" w:sz="0" w:space="0" w:color="auto"/>
                  </w:divBdr>
                  <w:divsChild>
                    <w:div w:id="1831023787">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0"/>
                  <w:marTop w:val="0"/>
                  <w:marBottom w:val="0"/>
                  <w:divBdr>
                    <w:top w:val="none" w:sz="0" w:space="0" w:color="auto"/>
                    <w:left w:val="none" w:sz="0" w:space="0" w:color="auto"/>
                    <w:bottom w:val="none" w:sz="0" w:space="0" w:color="auto"/>
                    <w:right w:val="none" w:sz="0" w:space="0" w:color="auto"/>
                  </w:divBdr>
                  <w:divsChild>
                    <w:div w:id="1204244640">
                      <w:marLeft w:val="0"/>
                      <w:marRight w:val="0"/>
                      <w:marTop w:val="0"/>
                      <w:marBottom w:val="0"/>
                      <w:divBdr>
                        <w:top w:val="none" w:sz="0" w:space="0" w:color="auto"/>
                        <w:left w:val="none" w:sz="0" w:space="0" w:color="auto"/>
                        <w:bottom w:val="none" w:sz="0" w:space="0" w:color="auto"/>
                        <w:right w:val="none" w:sz="0" w:space="0" w:color="auto"/>
                      </w:divBdr>
                    </w:div>
                  </w:divsChild>
                </w:div>
                <w:div w:id="929196677">
                  <w:marLeft w:val="0"/>
                  <w:marRight w:val="0"/>
                  <w:marTop w:val="0"/>
                  <w:marBottom w:val="0"/>
                  <w:divBdr>
                    <w:top w:val="none" w:sz="0" w:space="0" w:color="auto"/>
                    <w:left w:val="none" w:sz="0" w:space="0" w:color="auto"/>
                    <w:bottom w:val="none" w:sz="0" w:space="0" w:color="auto"/>
                    <w:right w:val="none" w:sz="0" w:space="0" w:color="auto"/>
                  </w:divBdr>
                  <w:divsChild>
                    <w:div w:id="1952545959">
                      <w:marLeft w:val="0"/>
                      <w:marRight w:val="0"/>
                      <w:marTop w:val="0"/>
                      <w:marBottom w:val="0"/>
                      <w:divBdr>
                        <w:top w:val="none" w:sz="0" w:space="0" w:color="auto"/>
                        <w:left w:val="none" w:sz="0" w:space="0" w:color="auto"/>
                        <w:bottom w:val="none" w:sz="0" w:space="0" w:color="auto"/>
                        <w:right w:val="none" w:sz="0" w:space="0" w:color="auto"/>
                      </w:divBdr>
                    </w:div>
                  </w:divsChild>
                </w:div>
                <w:div w:id="968321295">
                  <w:marLeft w:val="0"/>
                  <w:marRight w:val="0"/>
                  <w:marTop w:val="0"/>
                  <w:marBottom w:val="0"/>
                  <w:divBdr>
                    <w:top w:val="none" w:sz="0" w:space="0" w:color="auto"/>
                    <w:left w:val="none" w:sz="0" w:space="0" w:color="auto"/>
                    <w:bottom w:val="none" w:sz="0" w:space="0" w:color="auto"/>
                    <w:right w:val="none" w:sz="0" w:space="0" w:color="auto"/>
                  </w:divBdr>
                  <w:divsChild>
                    <w:div w:id="670567239">
                      <w:marLeft w:val="0"/>
                      <w:marRight w:val="0"/>
                      <w:marTop w:val="0"/>
                      <w:marBottom w:val="0"/>
                      <w:divBdr>
                        <w:top w:val="none" w:sz="0" w:space="0" w:color="auto"/>
                        <w:left w:val="none" w:sz="0" w:space="0" w:color="auto"/>
                        <w:bottom w:val="none" w:sz="0" w:space="0" w:color="auto"/>
                        <w:right w:val="none" w:sz="0" w:space="0" w:color="auto"/>
                      </w:divBdr>
                    </w:div>
                    <w:div w:id="744257529">
                      <w:marLeft w:val="0"/>
                      <w:marRight w:val="0"/>
                      <w:marTop w:val="0"/>
                      <w:marBottom w:val="0"/>
                      <w:divBdr>
                        <w:top w:val="none" w:sz="0" w:space="0" w:color="auto"/>
                        <w:left w:val="none" w:sz="0" w:space="0" w:color="auto"/>
                        <w:bottom w:val="none" w:sz="0" w:space="0" w:color="auto"/>
                        <w:right w:val="none" w:sz="0" w:space="0" w:color="auto"/>
                      </w:divBdr>
                    </w:div>
                    <w:div w:id="955521417">
                      <w:marLeft w:val="0"/>
                      <w:marRight w:val="0"/>
                      <w:marTop w:val="0"/>
                      <w:marBottom w:val="0"/>
                      <w:divBdr>
                        <w:top w:val="none" w:sz="0" w:space="0" w:color="auto"/>
                        <w:left w:val="none" w:sz="0" w:space="0" w:color="auto"/>
                        <w:bottom w:val="none" w:sz="0" w:space="0" w:color="auto"/>
                        <w:right w:val="none" w:sz="0" w:space="0" w:color="auto"/>
                      </w:divBdr>
                    </w:div>
                  </w:divsChild>
                </w:div>
                <w:div w:id="1093819185">
                  <w:marLeft w:val="0"/>
                  <w:marRight w:val="0"/>
                  <w:marTop w:val="0"/>
                  <w:marBottom w:val="0"/>
                  <w:divBdr>
                    <w:top w:val="none" w:sz="0" w:space="0" w:color="auto"/>
                    <w:left w:val="none" w:sz="0" w:space="0" w:color="auto"/>
                    <w:bottom w:val="none" w:sz="0" w:space="0" w:color="auto"/>
                    <w:right w:val="none" w:sz="0" w:space="0" w:color="auto"/>
                  </w:divBdr>
                  <w:divsChild>
                    <w:div w:id="1538857504">
                      <w:marLeft w:val="0"/>
                      <w:marRight w:val="0"/>
                      <w:marTop w:val="0"/>
                      <w:marBottom w:val="0"/>
                      <w:divBdr>
                        <w:top w:val="none" w:sz="0" w:space="0" w:color="auto"/>
                        <w:left w:val="none" w:sz="0" w:space="0" w:color="auto"/>
                        <w:bottom w:val="none" w:sz="0" w:space="0" w:color="auto"/>
                        <w:right w:val="none" w:sz="0" w:space="0" w:color="auto"/>
                      </w:divBdr>
                    </w:div>
                  </w:divsChild>
                </w:div>
                <w:div w:id="1126966327">
                  <w:marLeft w:val="0"/>
                  <w:marRight w:val="0"/>
                  <w:marTop w:val="0"/>
                  <w:marBottom w:val="0"/>
                  <w:divBdr>
                    <w:top w:val="none" w:sz="0" w:space="0" w:color="auto"/>
                    <w:left w:val="none" w:sz="0" w:space="0" w:color="auto"/>
                    <w:bottom w:val="none" w:sz="0" w:space="0" w:color="auto"/>
                    <w:right w:val="none" w:sz="0" w:space="0" w:color="auto"/>
                  </w:divBdr>
                  <w:divsChild>
                    <w:div w:id="1756825198">
                      <w:marLeft w:val="0"/>
                      <w:marRight w:val="0"/>
                      <w:marTop w:val="0"/>
                      <w:marBottom w:val="0"/>
                      <w:divBdr>
                        <w:top w:val="none" w:sz="0" w:space="0" w:color="auto"/>
                        <w:left w:val="none" w:sz="0" w:space="0" w:color="auto"/>
                        <w:bottom w:val="none" w:sz="0" w:space="0" w:color="auto"/>
                        <w:right w:val="none" w:sz="0" w:space="0" w:color="auto"/>
                      </w:divBdr>
                    </w:div>
                  </w:divsChild>
                </w:div>
                <w:div w:id="1129978015">
                  <w:marLeft w:val="0"/>
                  <w:marRight w:val="0"/>
                  <w:marTop w:val="0"/>
                  <w:marBottom w:val="0"/>
                  <w:divBdr>
                    <w:top w:val="none" w:sz="0" w:space="0" w:color="auto"/>
                    <w:left w:val="none" w:sz="0" w:space="0" w:color="auto"/>
                    <w:bottom w:val="none" w:sz="0" w:space="0" w:color="auto"/>
                    <w:right w:val="none" w:sz="0" w:space="0" w:color="auto"/>
                  </w:divBdr>
                  <w:divsChild>
                    <w:div w:id="380597975">
                      <w:marLeft w:val="0"/>
                      <w:marRight w:val="0"/>
                      <w:marTop w:val="0"/>
                      <w:marBottom w:val="0"/>
                      <w:divBdr>
                        <w:top w:val="none" w:sz="0" w:space="0" w:color="auto"/>
                        <w:left w:val="none" w:sz="0" w:space="0" w:color="auto"/>
                        <w:bottom w:val="none" w:sz="0" w:space="0" w:color="auto"/>
                        <w:right w:val="none" w:sz="0" w:space="0" w:color="auto"/>
                      </w:divBdr>
                    </w:div>
                  </w:divsChild>
                </w:div>
                <w:div w:id="1219897134">
                  <w:marLeft w:val="0"/>
                  <w:marRight w:val="0"/>
                  <w:marTop w:val="0"/>
                  <w:marBottom w:val="0"/>
                  <w:divBdr>
                    <w:top w:val="none" w:sz="0" w:space="0" w:color="auto"/>
                    <w:left w:val="none" w:sz="0" w:space="0" w:color="auto"/>
                    <w:bottom w:val="none" w:sz="0" w:space="0" w:color="auto"/>
                    <w:right w:val="none" w:sz="0" w:space="0" w:color="auto"/>
                  </w:divBdr>
                  <w:divsChild>
                    <w:div w:id="249967254">
                      <w:marLeft w:val="0"/>
                      <w:marRight w:val="0"/>
                      <w:marTop w:val="0"/>
                      <w:marBottom w:val="0"/>
                      <w:divBdr>
                        <w:top w:val="none" w:sz="0" w:space="0" w:color="auto"/>
                        <w:left w:val="none" w:sz="0" w:space="0" w:color="auto"/>
                        <w:bottom w:val="none" w:sz="0" w:space="0" w:color="auto"/>
                        <w:right w:val="none" w:sz="0" w:space="0" w:color="auto"/>
                      </w:divBdr>
                    </w:div>
                  </w:divsChild>
                </w:div>
                <w:div w:id="1233395699">
                  <w:marLeft w:val="0"/>
                  <w:marRight w:val="0"/>
                  <w:marTop w:val="0"/>
                  <w:marBottom w:val="0"/>
                  <w:divBdr>
                    <w:top w:val="none" w:sz="0" w:space="0" w:color="auto"/>
                    <w:left w:val="none" w:sz="0" w:space="0" w:color="auto"/>
                    <w:bottom w:val="none" w:sz="0" w:space="0" w:color="auto"/>
                    <w:right w:val="none" w:sz="0" w:space="0" w:color="auto"/>
                  </w:divBdr>
                  <w:divsChild>
                    <w:div w:id="1340504424">
                      <w:marLeft w:val="0"/>
                      <w:marRight w:val="0"/>
                      <w:marTop w:val="0"/>
                      <w:marBottom w:val="0"/>
                      <w:divBdr>
                        <w:top w:val="none" w:sz="0" w:space="0" w:color="auto"/>
                        <w:left w:val="none" w:sz="0" w:space="0" w:color="auto"/>
                        <w:bottom w:val="none" w:sz="0" w:space="0" w:color="auto"/>
                        <w:right w:val="none" w:sz="0" w:space="0" w:color="auto"/>
                      </w:divBdr>
                    </w:div>
                  </w:divsChild>
                </w:div>
                <w:div w:id="1366910038">
                  <w:marLeft w:val="0"/>
                  <w:marRight w:val="0"/>
                  <w:marTop w:val="0"/>
                  <w:marBottom w:val="0"/>
                  <w:divBdr>
                    <w:top w:val="none" w:sz="0" w:space="0" w:color="auto"/>
                    <w:left w:val="none" w:sz="0" w:space="0" w:color="auto"/>
                    <w:bottom w:val="none" w:sz="0" w:space="0" w:color="auto"/>
                    <w:right w:val="none" w:sz="0" w:space="0" w:color="auto"/>
                  </w:divBdr>
                  <w:divsChild>
                    <w:div w:id="453908857">
                      <w:marLeft w:val="0"/>
                      <w:marRight w:val="0"/>
                      <w:marTop w:val="0"/>
                      <w:marBottom w:val="0"/>
                      <w:divBdr>
                        <w:top w:val="none" w:sz="0" w:space="0" w:color="auto"/>
                        <w:left w:val="none" w:sz="0" w:space="0" w:color="auto"/>
                        <w:bottom w:val="none" w:sz="0" w:space="0" w:color="auto"/>
                        <w:right w:val="none" w:sz="0" w:space="0" w:color="auto"/>
                      </w:divBdr>
                    </w:div>
                  </w:divsChild>
                </w:div>
                <w:div w:id="1600872059">
                  <w:marLeft w:val="0"/>
                  <w:marRight w:val="0"/>
                  <w:marTop w:val="0"/>
                  <w:marBottom w:val="0"/>
                  <w:divBdr>
                    <w:top w:val="none" w:sz="0" w:space="0" w:color="auto"/>
                    <w:left w:val="none" w:sz="0" w:space="0" w:color="auto"/>
                    <w:bottom w:val="none" w:sz="0" w:space="0" w:color="auto"/>
                    <w:right w:val="none" w:sz="0" w:space="0" w:color="auto"/>
                  </w:divBdr>
                  <w:divsChild>
                    <w:div w:id="638733630">
                      <w:marLeft w:val="0"/>
                      <w:marRight w:val="0"/>
                      <w:marTop w:val="0"/>
                      <w:marBottom w:val="0"/>
                      <w:divBdr>
                        <w:top w:val="none" w:sz="0" w:space="0" w:color="auto"/>
                        <w:left w:val="none" w:sz="0" w:space="0" w:color="auto"/>
                        <w:bottom w:val="none" w:sz="0" w:space="0" w:color="auto"/>
                        <w:right w:val="none" w:sz="0" w:space="0" w:color="auto"/>
                      </w:divBdr>
                    </w:div>
                    <w:div w:id="1296373913">
                      <w:marLeft w:val="0"/>
                      <w:marRight w:val="0"/>
                      <w:marTop w:val="0"/>
                      <w:marBottom w:val="0"/>
                      <w:divBdr>
                        <w:top w:val="none" w:sz="0" w:space="0" w:color="auto"/>
                        <w:left w:val="none" w:sz="0" w:space="0" w:color="auto"/>
                        <w:bottom w:val="none" w:sz="0" w:space="0" w:color="auto"/>
                        <w:right w:val="none" w:sz="0" w:space="0" w:color="auto"/>
                      </w:divBdr>
                    </w:div>
                  </w:divsChild>
                </w:div>
                <w:div w:id="1627076284">
                  <w:marLeft w:val="0"/>
                  <w:marRight w:val="0"/>
                  <w:marTop w:val="0"/>
                  <w:marBottom w:val="0"/>
                  <w:divBdr>
                    <w:top w:val="none" w:sz="0" w:space="0" w:color="auto"/>
                    <w:left w:val="none" w:sz="0" w:space="0" w:color="auto"/>
                    <w:bottom w:val="none" w:sz="0" w:space="0" w:color="auto"/>
                    <w:right w:val="none" w:sz="0" w:space="0" w:color="auto"/>
                  </w:divBdr>
                  <w:divsChild>
                    <w:div w:id="323779772">
                      <w:marLeft w:val="0"/>
                      <w:marRight w:val="0"/>
                      <w:marTop w:val="0"/>
                      <w:marBottom w:val="0"/>
                      <w:divBdr>
                        <w:top w:val="none" w:sz="0" w:space="0" w:color="auto"/>
                        <w:left w:val="none" w:sz="0" w:space="0" w:color="auto"/>
                        <w:bottom w:val="none" w:sz="0" w:space="0" w:color="auto"/>
                        <w:right w:val="none" w:sz="0" w:space="0" w:color="auto"/>
                      </w:divBdr>
                    </w:div>
                  </w:divsChild>
                </w:div>
                <w:div w:id="1813328226">
                  <w:marLeft w:val="0"/>
                  <w:marRight w:val="0"/>
                  <w:marTop w:val="0"/>
                  <w:marBottom w:val="0"/>
                  <w:divBdr>
                    <w:top w:val="none" w:sz="0" w:space="0" w:color="auto"/>
                    <w:left w:val="none" w:sz="0" w:space="0" w:color="auto"/>
                    <w:bottom w:val="none" w:sz="0" w:space="0" w:color="auto"/>
                    <w:right w:val="none" w:sz="0" w:space="0" w:color="auto"/>
                  </w:divBdr>
                  <w:divsChild>
                    <w:div w:id="437649409">
                      <w:marLeft w:val="0"/>
                      <w:marRight w:val="0"/>
                      <w:marTop w:val="0"/>
                      <w:marBottom w:val="0"/>
                      <w:divBdr>
                        <w:top w:val="none" w:sz="0" w:space="0" w:color="auto"/>
                        <w:left w:val="none" w:sz="0" w:space="0" w:color="auto"/>
                        <w:bottom w:val="none" w:sz="0" w:space="0" w:color="auto"/>
                        <w:right w:val="none" w:sz="0" w:space="0" w:color="auto"/>
                      </w:divBdr>
                    </w:div>
                    <w:div w:id="632640357">
                      <w:marLeft w:val="0"/>
                      <w:marRight w:val="0"/>
                      <w:marTop w:val="0"/>
                      <w:marBottom w:val="0"/>
                      <w:divBdr>
                        <w:top w:val="none" w:sz="0" w:space="0" w:color="auto"/>
                        <w:left w:val="none" w:sz="0" w:space="0" w:color="auto"/>
                        <w:bottom w:val="none" w:sz="0" w:space="0" w:color="auto"/>
                        <w:right w:val="none" w:sz="0" w:space="0" w:color="auto"/>
                      </w:divBdr>
                    </w:div>
                  </w:divsChild>
                </w:div>
                <w:div w:id="1953003770">
                  <w:marLeft w:val="0"/>
                  <w:marRight w:val="0"/>
                  <w:marTop w:val="0"/>
                  <w:marBottom w:val="0"/>
                  <w:divBdr>
                    <w:top w:val="none" w:sz="0" w:space="0" w:color="auto"/>
                    <w:left w:val="none" w:sz="0" w:space="0" w:color="auto"/>
                    <w:bottom w:val="none" w:sz="0" w:space="0" w:color="auto"/>
                    <w:right w:val="none" w:sz="0" w:space="0" w:color="auto"/>
                  </w:divBdr>
                  <w:divsChild>
                    <w:div w:id="187721104">
                      <w:marLeft w:val="0"/>
                      <w:marRight w:val="0"/>
                      <w:marTop w:val="0"/>
                      <w:marBottom w:val="0"/>
                      <w:divBdr>
                        <w:top w:val="none" w:sz="0" w:space="0" w:color="auto"/>
                        <w:left w:val="none" w:sz="0" w:space="0" w:color="auto"/>
                        <w:bottom w:val="none" w:sz="0" w:space="0" w:color="auto"/>
                        <w:right w:val="none" w:sz="0" w:space="0" w:color="auto"/>
                      </w:divBdr>
                    </w:div>
                  </w:divsChild>
                </w:div>
                <w:div w:id="2021348720">
                  <w:marLeft w:val="0"/>
                  <w:marRight w:val="0"/>
                  <w:marTop w:val="0"/>
                  <w:marBottom w:val="0"/>
                  <w:divBdr>
                    <w:top w:val="none" w:sz="0" w:space="0" w:color="auto"/>
                    <w:left w:val="none" w:sz="0" w:space="0" w:color="auto"/>
                    <w:bottom w:val="none" w:sz="0" w:space="0" w:color="auto"/>
                    <w:right w:val="none" w:sz="0" w:space="0" w:color="auto"/>
                  </w:divBdr>
                  <w:divsChild>
                    <w:div w:id="217595026">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925800233">
                      <w:marLeft w:val="0"/>
                      <w:marRight w:val="0"/>
                      <w:marTop w:val="0"/>
                      <w:marBottom w:val="0"/>
                      <w:divBdr>
                        <w:top w:val="none" w:sz="0" w:space="0" w:color="auto"/>
                        <w:left w:val="none" w:sz="0" w:space="0" w:color="auto"/>
                        <w:bottom w:val="none" w:sz="0" w:space="0" w:color="auto"/>
                        <w:right w:val="none" w:sz="0" w:space="0" w:color="auto"/>
                      </w:divBdr>
                    </w:div>
                  </w:divsChild>
                </w:div>
                <w:div w:id="2050959429">
                  <w:marLeft w:val="0"/>
                  <w:marRight w:val="0"/>
                  <w:marTop w:val="0"/>
                  <w:marBottom w:val="0"/>
                  <w:divBdr>
                    <w:top w:val="none" w:sz="0" w:space="0" w:color="auto"/>
                    <w:left w:val="none" w:sz="0" w:space="0" w:color="auto"/>
                    <w:bottom w:val="none" w:sz="0" w:space="0" w:color="auto"/>
                    <w:right w:val="none" w:sz="0" w:space="0" w:color="auto"/>
                  </w:divBdr>
                  <w:divsChild>
                    <w:div w:id="175341557">
                      <w:marLeft w:val="0"/>
                      <w:marRight w:val="0"/>
                      <w:marTop w:val="0"/>
                      <w:marBottom w:val="0"/>
                      <w:divBdr>
                        <w:top w:val="none" w:sz="0" w:space="0" w:color="auto"/>
                        <w:left w:val="none" w:sz="0" w:space="0" w:color="auto"/>
                        <w:bottom w:val="none" w:sz="0" w:space="0" w:color="auto"/>
                        <w:right w:val="none" w:sz="0" w:space="0" w:color="auto"/>
                      </w:divBdr>
                    </w:div>
                  </w:divsChild>
                </w:div>
                <w:div w:id="2121146088">
                  <w:marLeft w:val="0"/>
                  <w:marRight w:val="0"/>
                  <w:marTop w:val="0"/>
                  <w:marBottom w:val="0"/>
                  <w:divBdr>
                    <w:top w:val="none" w:sz="0" w:space="0" w:color="auto"/>
                    <w:left w:val="none" w:sz="0" w:space="0" w:color="auto"/>
                    <w:bottom w:val="none" w:sz="0" w:space="0" w:color="auto"/>
                    <w:right w:val="none" w:sz="0" w:space="0" w:color="auto"/>
                  </w:divBdr>
                  <w:divsChild>
                    <w:div w:id="1590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975">
          <w:marLeft w:val="0"/>
          <w:marRight w:val="0"/>
          <w:marTop w:val="0"/>
          <w:marBottom w:val="0"/>
          <w:divBdr>
            <w:top w:val="none" w:sz="0" w:space="0" w:color="auto"/>
            <w:left w:val="none" w:sz="0" w:space="0" w:color="auto"/>
            <w:bottom w:val="none" w:sz="0" w:space="0" w:color="auto"/>
            <w:right w:val="none" w:sz="0" w:space="0" w:color="auto"/>
          </w:divBdr>
          <w:divsChild>
            <w:div w:id="2107269117">
              <w:marLeft w:val="-75"/>
              <w:marRight w:val="0"/>
              <w:marTop w:val="30"/>
              <w:marBottom w:val="30"/>
              <w:divBdr>
                <w:top w:val="none" w:sz="0" w:space="0" w:color="auto"/>
                <w:left w:val="none" w:sz="0" w:space="0" w:color="auto"/>
                <w:bottom w:val="none" w:sz="0" w:space="0" w:color="auto"/>
                <w:right w:val="none" w:sz="0" w:space="0" w:color="auto"/>
              </w:divBdr>
              <w:divsChild>
                <w:div w:id="1370838689">
                  <w:marLeft w:val="0"/>
                  <w:marRight w:val="0"/>
                  <w:marTop w:val="0"/>
                  <w:marBottom w:val="0"/>
                  <w:divBdr>
                    <w:top w:val="none" w:sz="0" w:space="0" w:color="auto"/>
                    <w:left w:val="none" w:sz="0" w:space="0" w:color="auto"/>
                    <w:bottom w:val="none" w:sz="0" w:space="0" w:color="auto"/>
                    <w:right w:val="none" w:sz="0" w:space="0" w:color="auto"/>
                  </w:divBdr>
                  <w:divsChild>
                    <w:div w:id="372312621">
                      <w:marLeft w:val="0"/>
                      <w:marRight w:val="0"/>
                      <w:marTop w:val="0"/>
                      <w:marBottom w:val="0"/>
                      <w:divBdr>
                        <w:top w:val="none" w:sz="0" w:space="0" w:color="auto"/>
                        <w:left w:val="none" w:sz="0" w:space="0" w:color="auto"/>
                        <w:bottom w:val="none" w:sz="0" w:space="0" w:color="auto"/>
                        <w:right w:val="none" w:sz="0" w:space="0" w:color="auto"/>
                      </w:divBdr>
                    </w:div>
                    <w:div w:id="1688097173">
                      <w:marLeft w:val="0"/>
                      <w:marRight w:val="0"/>
                      <w:marTop w:val="0"/>
                      <w:marBottom w:val="0"/>
                      <w:divBdr>
                        <w:top w:val="none" w:sz="0" w:space="0" w:color="auto"/>
                        <w:left w:val="none" w:sz="0" w:space="0" w:color="auto"/>
                        <w:bottom w:val="none" w:sz="0" w:space="0" w:color="auto"/>
                        <w:right w:val="none" w:sz="0" w:space="0" w:color="auto"/>
                      </w:divBdr>
                    </w:div>
                  </w:divsChild>
                </w:div>
                <w:div w:id="2070030656">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 w:id="1016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334">
          <w:marLeft w:val="0"/>
          <w:marRight w:val="0"/>
          <w:marTop w:val="0"/>
          <w:marBottom w:val="0"/>
          <w:divBdr>
            <w:top w:val="none" w:sz="0" w:space="0" w:color="auto"/>
            <w:left w:val="none" w:sz="0" w:space="0" w:color="auto"/>
            <w:bottom w:val="none" w:sz="0" w:space="0" w:color="auto"/>
            <w:right w:val="none" w:sz="0" w:space="0" w:color="auto"/>
          </w:divBdr>
          <w:divsChild>
            <w:div w:id="540478525">
              <w:marLeft w:val="0"/>
              <w:marRight w:val="0"/>
              <w:marTop w:val="0"/>
              <w:marBottom w:val="0"/>
              <w:divBdr>
                <w:top w:val="none" w:sz="0" w:space="0" w:color="auto"/>
                <w:left w:val="none" w:sz="0" w:space="0" w:color="auto"/>
                <w:bottom w:val="none" w:sz="0" w:space="0" w:color="auto"/>
                <w:right w:val="none" w:sz="0" w:space="0" w:color="auto"/>
              </w:divBdr>
            </w:div>
            <w:div w:id="996029623">
              <w:marLeft w:val="0"/>
              <w:marRight w:val="0"/>
              <w:marTop w:val="0"/>
              <w:marBottom w:val="0"/>
              <w:divBdr>
                <w:top w:val="none" w:sz="0" w:space="0" w:color="auto"/>
                <w:left w:val="none" w:sz="0" w:space="0" w:color="auto"/>
                <w:bottom w:val="none" w:sz="0" w:space="0" w:color="auto"/>
                <w:right w:val="none" w:sz="0" w:space="0" w:color="auto"/>
              </w:divBdr>
            </w:div>
          </w:divsChild>
        </w:div>
        <w:div w:id="718171461">
          <w:marLeft w:val="0"/>
          <w:marRight w:val="0"/>
          <w:marTop w:val="0"/>
          <w:marBottom w:val="0"/>
          <w:divBdr>
            <w:top w:val="none" w:sz="0" w:space="0" w:color="auto"/>
            <w:left w:val="none" w:sz="0" w:space="0" w:color="auto"/>
            <w:bottom w:val="none" w:sz="0" w:space="0" w:color="auto"/>
            <w:right w:val="none" w:sz="0" w:space="0" w:color="auto"/>
          </w:divBdr>
          <w:divsChild>
            <w:div w:id="1201094645">
              <w:marLeft w:val="-75"/>
              <w:marRight w:val="0"/>
              <w:marTop w:val="30"/>
              <w:marBottom w:val="30"/>
              <w:divBdr>
                <w:top w:val="none" w:sz="0" w:space="0" w:color="auto"/>
                <w:left w:val="none" w:sz="0" w:space="0" w:color="auto"/>
                <w:bottom w:val="none" w:sz="0" w:space="0" w:color="auto"/>
                <w:right w:val="none" w:sz="0" w:space="0" w:color="auto"/>
              </w:divBdr>
              <w:divsChild>
                <w:div w:id="974916091">
                  <w:marLeft w:val="0"/>
                  <w:marRight w:val="0"/>
                  <w:marTop w:val="0"/>
                  <w:marBottom w:val="0"/>
                  <w:divBdr>
                    <w:top w:val="none" w:sz="0" w:space="0" w:color="auto"/>
                    <w:left w:val="none" w:sz="0" w:space="0" w:color="auto"/>
                    <w:bottom w:val="none" w:sz="0" w:space="0" w:color="auto"/>
                    <w:right w:val="none" w:sz="0" w:space="0" w:color="auto"/>
                  </w:divBdr>
                  <w:divsChild>
                    <w:div w:id="1473214417">
                      <w:marLeft w:val="0"/>
                      <w:marRight w:val="0"/>
                      <w:marTop w:val="0"/>
                      <w:marBottom w:val="0"/>
                      <w:divBdr>
                        <w:top w:val="none" w:sz="0" w:space="0" w:color="auto"/>
                        <w:left w:val="none" w:sz="0" w:space="0" w:color="auto"/>
                        <w:bottom w:val="none" w:sz="0" w:space="0" w:color="auto"/>
                        <w:right w:val="none" w:sz="0" w:space="0" w:color="auto"/>
                      </w:divBdr>
                    </w:div>
                  </w:divsChild>
                </w:div>
                <w:div w:id="1370104243">
                  <w:marLeft w:val="0"/>
                  <w:marRight w:val="0"/>
                  <w:marTop w:val="0"/>
                  <w:marBottom w:val="0"/>
                  <w:divBdr>
                    <w:top w:val="none" w:sz="0" w:space="0" w:color="auto"/>
                    <w:left w:val="none" w:sz="0" w:space="0" w:color="auto"/>
                    <w:bottom w:val="none" w:sz="0" w:space="0" w:color="auto"/>
                    <w:right w:val="none" w:sz="0" w:space="0" w:color="auto"/>
                  </w:divBdr>
                  <w:divsChild>
                    <w:div w:id="571357437">
                      <w:marLeft w:val="0"/>
                      <w:marRight w:val="0"/>
                      <w:marTop w:val="0"/>
                      <w:marBottom w:val="0"/>
                      <w:divBdr>
                        <w:top w:val="none" w:sz="0" w:space="0" w:color="auto"/>
                        <w:left w:val="none" w:sz="0" w:space="0" w:color="auto"/>
                        <w:bottom w:val="none" w:sz="0" w:space="0" w:color="auto"/>
                        <w:right w:val="none" w:sz="0" w:space="0" w:color="auto"/>
                      </w:divBdr>
                    </w:div>
                    <w:div w:id="136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
        <w:div w:id="935135124">
          <w:marLeft w:val="0"/>
          <w:marRight w:val="0"/>
          <w:marTop w:val="0"/>
          <w:marBottom w:val="0"/>
          <w:divBdr>
            <w:top w:val="none" w:sz="0" w:space="0" w:color="auto"/>
            <w:left w:val="none" w:sz="0" w:space="0" w:color="auto"/>
            <w:bottom w:val="none" w:sz="0" w:space="0" w:color="auto"/>
            <w:right w:val="none" w:sz="0" w:space="0" w:color="auto"/>
          </w:divBdr>
        </w:div>
        <w:div w:id="1179926718">
          <w:marLeft w:val="0"/>
          <w:marRight w:val="0"/>
          <w:marTop w:val="0"/>
          <w:marBottom w:val="0"/>
          <w:divBdr>
            <w:top w:val="none" w:sz="0" w:space="0" w:color="auto"/>
            <w:left w:val="none" w:sz="0" w:space="0" w:color="auto"/>
            <w:bottom w:val="none" w:sz="0" w:space="0" w:color="auto"/>
            <w:right w:val="none" w:sz="0" w:space="0" w:color="auto"/>
          </w:divBdr>
        </w:div>
        <w:div w:id="1180462217">
          <w:marLeft w:val="0"/>
          <w:marRight w:val="0"/>
          <w:marTop w:val="0"/>
          <w:marBottom w:val="0"/>
          <w:divBdr>
            <w:top w:val="none" w:sz="0" w:space="0" w:color="auto"/>
            <w:left w:val="none" w:sz="0" w:space="0" w:color="auto"/>
            <w:bottom w:val="none" w:sz="0" w:space="0" w:color="auto"/>
            <w:right w:val="none" w:sz="0" w:space="0" w:color="auto"/>
          </w:divBdr>
        </w:div>
        <w:div w:id="1204488690">
          <w:marLeft w:val="0"/>
          <w:marRight w:val="0"/>
          <w:marTop w:val="0"/>
          <w:marBottom w:val="0"/>
          <w:divBdr>
            <w:top w:val="none" w:sz="0" w:space="0" w:color="auto"/>
            <w:left w:val="none" w:sz="0" w:space="0" w:color="auto"/>
            <w:bottom w:val="none" w:sz="0" w:space="0" w:color="auto"/>
            <w:right w:val="none" w:sz="0" w:space="0" w:color="auto"/>
          </w:divBdr>
        </w:div>
        <w:div w:id="1789204907">
          <w:marLeft w:val="0"/>
          <w:marRight w:val="0"/>
          <w:marTop w:val="0"/>
          <w:marBottom w:val="0"/>
          <w:divBdr>
            <w:top w:val="none" w:sz="0" w:space="0" w:color="auto"/>
            <w:left w:val="none" w:sz="0" w:space="0" w:color="auto"/>
            <w:bottom w:val="none" w:sz="0" w:space="0" w:color="auto"/>
            <w:right w:val="none" w:sz="0" w:space="0" w:color="auto"/>
          </w:divBdr>
          <w:divsChild>
            <w:div w:id="1249314092">
              <w:marLeft w:val="-75"/>
              <w:marRight w:val="0"/>
              <w:marTop w:val="30"/>
              <w:marBottom w:val="30"/>
              <w:divBdr>
                <w:top w:val="none" w:sz="0" w:space="0" w:color="auto"/>
                <w:left w:val="none" w:sz="0" w:space="0" w:color="auto"/>
                <w:bottom w:val="none" w:sz="0" w:space="0" w:color="auto"/>
                <w:right w:val="none" w:sz="0" w:space="0" w:color="auto"/>
              </w:divBdr>
              <w:divsChild>
                <w:div w:id="296567071">
                  <w:marLeft w:val="0"/>
                  <w:marRight w:val="0"/>
                  <w:marTop w:val="0"/>
                  <w:marBottom w:val="0"/>
                  <w:divBdr>
                    <w:top w:val="none" w:sz="0" w:space="0" w:color="auto"/>
                    <w:left w:val="none" w:sz="0" w:space="0" w:color="auto"/>
                    <w:bottom w:val="none" w:sz="0" w:space="0" w:color="auto"/>
                    <w:right w:val="none" w:sz="0" w:space="0" w:color="auto"/>
                  </w:divBdr>
                  <w:divsChild>
                    <w:div w:id="2021009878">
                      <w:marLeft w:val="0"/>
                      <w:marRight w:val="0"/>
                      <w:marTop w:val="0"/>
                      <w:marBottom w:val="0"/>
                      <w:divBdr>
                        <w:top w:val="none" w:sz="0" w:space="0" w:color="auto"/>
                        <w:left w:val="none" w:sz="0" w:space="0" w:color="auto"/>
                        <w:bottom w:val="none" w:sz="0" w:space="0" w:color="auto"/>
                        <w:right w:val="none" w:sz="0" w:space="0" w:color="auto"/>
                      </w:divBdr>
                    </w:div>
                  </w:divsChild>
                </w:div>
                <w:div w:id="417293289">
                  <w:marLeft w:val="0"/>
                  <w:marRight w:val="0"/>
                  <w:marTop w:val="0"/>
                  <w:marBottom w:val="0"/>
                  <w:divBdr>
                    <w:top w:val="none" w:sz="0" w:space="0" w:color="auto"/>
                    <w:left w:val="none" w:sz="0" w:space="0" w:color="auto"/>
                    <w:bottom w:val="none" w:sz="0" w:space="0" w:color="auto"/>
                    <w:right w:val="none" w:sz="0" w:space="0" w:color="auto"/>
                  </w:divBdr>
                  <w:divsChild>
                    <w:div w:id="1786077021">
                      <w:marLeft w:val="0"/>
                      <w:marRight w:val="0"/>
                      <w:marTop w:val="0"/>
                      <w:marBottom w:val="0"/>
                      <w:divBdr>
                        <w:top w:val="none" w:sz="0" w:space="0" w:color="auto"/>
                        <w:left w:val="none" w:sz="0" w:space="0" w:color="auto"/>
                        <w:bottom w:val="none" w:sz="0" w:space="0" w:color="auto"/>
                        <w:right w:val="none" w:sz="0" w:space="0" w:color="auto"/>
                      </w:divBdr>
                    </w:div>
                  </w:divsChild>
                </w:div>
                <w:div w:id="611129444">
                  <w:marLeft w:val="0"/>
                  <w:marRight w:val="0"/>
                  <w:marTop w:val="0"/>
                  <w:marBottom w:val="0"/>
                  <w:divBdr>
                    <w:top w:val="none" w:sz="0" w:space="0" w:color="auto"/>
                    <w:left w:val="none" w:sz="0" w:space="0" w:color="auto"/>
                    <w:bottom w:val="none" w:sz="0" w:space="0" w:color="auto"/>
                    <w:right w:val="none" w:sz="0" w:space="0" w:color="auto"/>
                  </w:divBdr>
                  <w:divsChild>
                    <w:div w:id="2074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882">
          <w:marLeft w:val="0"/>
          <w:marRight w:val="0"/>
          <w:marTop w:val="0"/>
          <w:marBottom w:val="0"/>
          <w:divBdr>
            <w:top w:val="none" w:sz="0" w:space="0" w:color="auto"/>
            <w:left w:val="none" w:sz="0" w:space="0" w:color="auto"/>
            <w:bottom w:val="none" w:sz="0" w:space="0" w:color="auto"/>
            <w:right w:val="none" w:sz="0" w:space="0" w:color="auto"/>
          </w:divBdr>
          <w:divsChild>
            <w:div w:id="1530409123">
              <w:marLeft w:val="0"/>
              <w:marRight w:val="0"/>
              <w:marTop w:val="0"/>
              <w:marBottom w:val="0"/>
              <w:divBdr>
                <w:top w:val="none" w:sz="0" w:space="0" w:color="auto"/>
                <w:left w:val="none" w:sz="0" w:space="0" w:color="auto"/>
                <w:bottom w:val="none" w:sz="0" w:space="0" w:color="auto"/>
                <w:right w:val="none" w:sz="0" w:space="0" w:color="auto"/>
              </w:divBdr>
            </w:div>
            <w:div w:id="1833985643">
              <w:marLeft w:val="0"/>
              <w:marRight w:val="0"/>
              <w:marTop w:val="0"/>
              <w:marBottom w:val="0"/>
              <w:divBdr>
                <w:top w:val="none" w:sz="0" w:space="0" w:color="auto"/>
                <w:left w:val="none" w:sz="0" w:space="0" w:color="auto"/>
                <w:bottom w:val="none" w:sz="0" w:space="0" w:color="auto"/>
                <w:right w:val="none" w:sz="0" w:space="0" w:color="auto"/>
              </w:divBdr>
            </w:div>
          </w:divsChild>
        </w:div>
        <w:div w:id="2006930986">
          <w:marLeft w:val="0"/>
          <w:marRight w:val="0"/>
          <w:marTop w:val="0"/>
          <w:marBottom w:val="0"/>
          <w:divBdr>
            <w:top w:val="none" w:sz="0" w:space="0" w:color="auto"/>
            <w:left w:val="none" w:sz="0" w:space="0" w:color="auto"/>
            <w:bottom w:val="none" w:sz="0" w:space="0" w:color="auto"/>
            <w:right w:val="none" w:sz="0" w:space="0" w:color="auto"/>
          </w:divBdr>
        </w:div>
      </w:divsChild>
    </w:div>
    <w:div w:id="1774399831">
      <w:bodyDiv w:val="1"/>
      <w:marLeft w:val="0"/>
      <w:marRight w:val="0"/>
      <w:marTop w:val="0"/>
      <w:marBottom w:val="0"/>
      <w:divBdr>
        <w:top w:val="none" w:sz="0" w:space="0" w:color="auto"/>
        <w:left w:val="none" w:sz="0" w:space="0" w:color="auto"/>
        <w:bottom w:val="none" w:sz="0" w:space="0" w:color="auto"/>
        <w:right w:val="none" w:sz="0" w:space="0" w:color="auto"/>
      </w:divBdr>
      <w:divsChild>
        <w:div w:id="963927703">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0"/>
              <w:marRight w:val="0"/>
              <w:marTop w:val="0"/>
              <w:marBottom w:val="0"/>
              <w:divBdr>
                <w:top w:val="none" w:sz="0" w:space="0" w:color="auto"/>
                <w:left w:val="none" w:sz="0" w:space="0" w:color="auto"/>
                <w:bottom w:val="none" w:sz="0" w:space="0" w:color="auto"/>
                <w:right w:val="none" w:sz="0" w:space="0" w:color="auto"/>
              </w:divBdr>
              <w:divsChild>
                <w:div w:id="595018488">
                  <w:marLeft w:val="0"/>
                  <w:marRight w:val="0"/>
                  <w:marTop w:val="0"/>
                  <w:marBottom w:val="0"/>
                  <w:divBdr>
                    <w:top w:val="none" w:sz="0" w:space="0" w:color="auto"/>
                    <w:left w:val="none" w:sz="0" w:space="0" w:color="auto"/>
                    <w:bottom w:val="none" w:sz="0" w:space="0" w:color="auto"/>
                    <w:right w:val="none" w:sz="0" w:space="0" w:color="auto"/>
                  </w:divBdr>
                  <w:divsChild>
                    <w:div w:id="390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834">
          <w:marLeft w:val="0"/>
          <w:marRight w:val="0"/>
          <w:marTop w:val="0"/>
          <w:marBottom w:val="0"/>
          <w:divBdr>
            <w:top w:val="none" w:sz="0" w:space="0" w:color="auto"/>
            <w:left w:val="none" w:sz="0" w:space="0" w:color="auto"/>
            <w:bottom w:val="none" w:sz="0" w:space="0" w:color="auto"/>
            <w:right w:val="none" w:sz="0" w:space="0" w:color="auto"/>
          </w:divBdr>
          <w:divsChild>
            <w:div w:id="1127353564">
              <w:marLeft w:val="0"/>
              <w:marRight w:val="0"/>
              <w:marTop w:val="0"/>
              <w:marBottom w:val="0"/>
              <w:divBdr>
                <w:top w:val="none" w:sz="0" w:space="0" w:color="auto"/>
                <w:left w:val="none" w:sz="0" w:space="0" w:color="auto"/>
                <w:bottom w:val="none" w:sz="0" w:space="0" w:color="auto"/>
                <w:right w:val="none" w:sz="0" w:space="0" w:color="auto"/>
              </w:divBdr>
              <w:divsChild>
                <w:div w:id="1100224405">
                  <w:marLeft w:val="0"/>
                  <w:marRight w:val="0"/>
                  <w:marTop w:val="0"/>
                  <w:marBottom w:val="0"/>
                  <w:divBdr>
                    <w:top w:val="none" w:sz="0" w:space="0" w:color="auto"/>
                    <w:left w:val="none" w:sz="0" w:space="0" w:color="auto"/>
                    <w:bottom w:val="none" w:sz="0" w:space="0" w:color="auto"/>
                    <w:right w:val="none" w:sz="0" w:space="0" w:color="auto"/>
                  </w:divBdr>
                  <w:divsChild>
                    <w:div w:id="419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5135">
      <w:bodyDiv w:val="1"/>
      <w:marLeft w:val="0"/>
      <w:marRight w:val="0"/>
      <w:marTop w:val="0"/>
      <w:marBottom w:val="0"/>
      <w:divBdr>
        <w:top w:val="none" w:sz="0" w:space="0" w:color="auto"/>
        <w:left w:val="none" w:sz="0" w:space="0" w:color="auto"/>
        <w:bottom w:val="none" w:sz="0" w:space="0" w:color="auto"/>
        <w:right w:val="none" w:sz="0" w:space="0" w:color="auto"/>
      </w:divBdr>
    </w:div>
    <w:div w:id="1821144818">
      <w:bodyDiv w:val="1"/>
      <w:marLeft w:val="0"/>
      <w:marRight w:val="0"/>
      <w:marTop w:val="0"/>
      <w:marBottom w:val="0"/>
      <w:divBdr>
        <w:top w:val="none" w:sz="0" w:space="0" w:color="auto"/>
        <w:left w:val="none" w:sz="0" w:space="0" w:color="auto"/>
        <w:bottom w:val="none" w:sz="0" w:space="0" w:color="auto"/>
        <w:right w:val="none" w:sz="0" w:space="0" w:color="auto"/>
      </w:divBdr>
      <w:divsChild>
        <w:div w:id="41247820">
          <w:marLeft w:val="0"/>
          <w:marRight w:val="0"/>
          <w:marTop w:val="0"/>
          <w:marBottom w:val="0"/>
          <w:divBdr>
            <w:top w:val="none" w:sz="0" w:space="0" w:color="auto"/>
            <w:left w:val="none" w:sz="0" w:space="0" w:color="auto"/>
            <w:bottom w:val="none" w:sz="0" w:space="0" w:color="auto"/>
            <w:right w:val="none" w:sz="0" w:space="0" w:color="auto"/>
          </w:divBdr>
          <w:divsChild>
            <w:div w:id="649676808">
              <w:marLeft w:val="-75"/>
              <w:marRight w:val="0"/>
              <w:marTop w:val="30"/>
              <w:marBottom w:val="30"/>
              <w:divBdr>
                <w:top w:val="none" w:sz="0" w:space="0" w:color="auto"/>
                <w:left w:val="none" w:sz="0" w:space="0" w:color="auto"/>
                <w:bottom w:val="none" w:sz="0" w:space="0" w:color="auto"/>
                <w:right w:val="none" w:sz="0" w:space="0" w:color="auto"/>
              </w:divBdr>
              <w:divsChild>
                <w:div w:id="853760970">
                  <w:marLeft w:val="0"/>
                  <w:marRight w:val="0"/>
                  <w:marTop w:val="0"/>
                  <w:marBottom w:val="0"/>
                  <w:divBdr>
                    <w:top w:val="none" w:sz="0" w:space="0" w:color="auto"/>
                    <w:left w:val="none" w:sz="0" w:space="0" w:color="auto"/>
                    <w:bottom w:val="none" w:sz="0" w:space="0" w:color="auto"/>
                    <w:right w:val="none" w:sz="0" w:space="0" w:color="auto"/>
                  </w:divBdr>
                  <w:divsChild>
                    <w:div w:id="298194586">
                      <w:marLeft w:val="0"/>
                      <w:marRight w:val="0"/>
                      <w:marTop w:val="0"/>
                      <w:marBottom w:val="0"/>
                      <w:divBdr>
                        <w:top w:val="none" w:sz="0" w:space="0" w:color="auto"/>
                        <w:left w:val="none" w:sz="0" w:space="0" w:color="auto"/>
                        <w:bottom w:val="none" w:sz="0" w:space="0" w:color="auto"/>
                        <w:right w:val="none" w:sz="0" w:space="0" w:color="auto"/>
                      </w:divBdr>
                    </w:div>
                  </w:divsChild>
                </w:div>
                <w:div w:id="1139763815">
                  <w:marLeft w:val="0"/>
                  <w:marRight w:val="0"/>
                  <w:marTop w:val="0"/>
                  <w:marBottom w:val="0"/>
                  <w:divBdr>
                    <w:top w:val="none" w:sz="0" w:space="0" w:color="auto"/>
                    <w:left w:val="none" w:sz="0" w:space="0" w:color="auto"/>
                    <w:bottom w:val="none" w:sz="0" w:space="0" w:color="auto"/>
                    <w:right w:val="none" w:sz="0" w:space="0" w:color="auto"/>
                  </w:divBdr>
                  <w:divsChild>
                    <w:div w:id="2140489928">
                      <w:marLeft w:val="0"/>
                      <w:marRight w:val="0"/>
                      <w:marTop w:val="0"/>
                      <w:marBottom w:val="0"/>
                      <w:divBdr>
                        <w:top w:val="none" w:sz="0" w:space="0" w:color="auto"/>
                        <w:left w:val="none" w:sz="0" w:space="0" w:color="auto"/>
                        <w:bottom w:val="none" w:sz="0" w:space="0" w:color="auto"/>
                        <w:right w:val="none" w:sz="0" w:space="0" w:color="auto"/>
                      </w:divBdr>
                    </w:div>
                  </w:divsChild>
                </w:div>
                <w:div w:id="1414475995">
                  <w:marLeft w:val="0"/>
                  <w:marRight w:val="0"/>
                  <w:marTop w:val="0"/>
                  <w:marBottom w:val="0"/>
                  <w:divBdr>
                    <w:top w:val="none" w:sz="0" w:space="0" w:color="auto"/>
                    <w:left w:val="none" w:sz="0" w:space="0" w:color="auto"/>
                    <w:bottom w:val="none" w:sz="0" w:space="0" w:color="auto"/>
                    <w:right w:val="none" w:sz="0" w:space="0" w:color="auto"/>
                  </w:divBdr>
                  <w:divsChild>
                    <w:div w:id="1702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6700">
          <w:marLeft w:val="0"/>
          <w:marRight w:val="0"/>
          <w:marTop w:val="0"/>
          <w:marBottom w:val="0"/>
          <w:divBdr>
            <w:top w:val="none" w:sz="0" w:space="0" w:color="auto"/>
            <w:left w:val="none" w:sz="0" w:space="0" w:color="auto"/>
            <w:bottom w:val="none" w:sz="0" w:space="0" w:color="auto"/>
            <w:right w:val="none" w:sz="0" w:space="0" w:color="auto"/>
          </w:divBdr>
          <w:divsChild>
            <w:div w:id="1060516607">
              <w:marLeft w:val="-75"/>
              <w:marRight w:val="0"/>
              <w:marTop w:val="30"/>
              <w:marBottom w:val="30"/>
              <w:divBdr>
                <w:top w:val="none" w:sz="0" w:space="0" w:color="auto"/>
                <w:left w:val="none" w:sz="0" w:space="0" w:color="auto"/>
                <w:bottom w:val="none" w:sz="0" w:space="0" w:color="auto"/>
                <w:right w:val="none" w:sz="0" w:space="0" w:color="auto"/>
              </w:divBdr>
              <w:divsChild>
                <w:div w:id="986739412">
                  <w:marLeft w:val="0"/>
                  <w:marRight w:val="0"/>
                  <w:marTop w:val="0"/>
                  <w:marBottom w:val="0"/>
                  <w:divBdr>
                    <w:top w:val="none" w:sz="0" w:space="0" w:color="auto"/>
                    <w:left w:val="none" w:sz="0" w:space="0" w:color="auto"/>
                    <w:bottom w:val="none" w:sz="0" w:space="0" w:color="auto"/>
                    <w:right w:val="none" w:sz="0" w:space="0" w:color="auto"/>
                  </w:divBdr>
                  <w:divsChild>
                    <w:div w:id="1960068606">
                      <w:marLeft w:val="0"/>
                      <w:marRight w:val="0"/>
                      <w:marTop w:val="0"/>
                      <w:marBottom w:val="0"/>
                      <w:divBdr>
                        <w:top w:val="none" w:sz="0" w:space="0" w:color="auto"/>
                        <w:left w:val="none" w:sz="0" w:space="0" w:color="auto"/>
                        <w:bottom w:val="none" w:sz="0" w:space="0" w:color="auto"/>
                        <w:right w:val="none" w:sz="0" w:space="0" w:color="auto"/>
                      </w:divBdr>
                    </w:div>
                    <w:div w:id="2027899278">
                      <w:marLeft w:val="0"/>
                      <w:marRight w:val="0"/>
                      <w:marTop w:val="0"/>
                      <w:marBottom w:val="0"/>
                      <w:divBdr>
                        <w:top w:val="none" w:sz="0" w:space="0" w:color="auto"/>
                        <w:left w:val="none" w:sz="0" w:space="0" w:color="auto"/>
                        <w:bottom w:val="none" w:sz="0" w:space="0" w:color="auto"/>
                        <w:right w:val="none" w:sz="0" w:space="0" w:color="auto"/>
                      </w:divBdr>
                    </w:div>
                  </w:divsChild>
                </w:div>
                <w:div w:id="2007516676">
                  <w:marLeft w:val="0"/>
                  <w:marRight w:val="0"/>
                  <w:marTop w:val="0"/>
                  <w:marBottom w:val="0"/>
                  <w:divBdr>
                    <w:top w:val="none" w:sz="0" w:space="0" w:color="auto"/>
                    <w:left w:val="none" w:sz="0" w:space="0" w:color="auto"/>
                    <w:bottom w:val="none" w:sz="0" w:space="0" w:color="auto"/>
                    <w:right w:val="none" w:sz="0" w:space="0" w:color="auto"/>
                  </w:divBdr>
                  <w:divsChild>
                    <w:div w:id="1817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187">
          <w:marLeft w:val="0"/>
          <w:marRight w:val="0"/>
          <w:marTop w:val="0"/>
          <w:marBottom w:val="0"/>
          <w:divBdr>
            <w:top w:val="none" w:sz="0" w:space="0" w:color="auto"/>
            <w:left w:val="none" w:sz="0" w:space="0" w:color="auto"/>
            <w:bottom w:val="none" w:sz="0" w:space="0" w:color="auto"/>
            <w:right w:val="none" w:sz="0" w:space="0" w:color="auto"/>
          </w:divBdr>
          <w:divsChild>
            <w:div w:id="144589999">
              <w:marLeft w:val="-75"/>
              <w:marRight w:val="0"/>
              <w:marTop w:val="30"/>
              <w:marBottom w:val="30"/>
              <w:divBdr>
                <w:top w:val="none" w:sz="0" w:space="0" w:color="auto"/>
                <w:left w:val="none" w:sz="0" w:space="0" w:color="auto"/>
                <w:bottom w:val="none" w:sz="0" w:space="0" w:color="auto"/>
                <w:right w:val="none" w:sz="0" w:space="0" w:color="auto"/>
              </w:divBdr>
              <w:divsChild>
                <w:div w:id="1028219873">
                  <w:marLeft w:val="0"/>
                  <w:marRight w:val="0"/>
                  <w:marTop w:val="0"/>
                  <w:marBottom w:val="0"/>
                  <w:divBdr>
                    <w:top w:val="none" w:sz="0" w:space="0" w:color="auto"/>
                    <w:left w:val="none" w:sz="0" w:space="0" w:color="auto"/>
                    <w:bottom w:val="none" w:sz="0" w:space="0" w:color="auto"/>
                    <w:right w:val="none" w:sz="0" w:space="0" w:color="auto"/>
                  </w:divBdr>
                  <w:divsChild>
                    <w:div w:id="1884974771">
                      <w:marLeft w:val="0"/>
                      <w:marRight w:val="0"/>
                      <w:marTop w:val="0"/>
                      <w:marBottom w:val="0"/>
                      <w:divBdr>
                        <w:top w:val="none" w:sz="0" w:space="0" w:color="auto"/>
                        <w:left w:val="none" w:sz="0" w:space="0" w:color="auto"/>
                        <w:bottom w:val="none" w:sz="0" w:space="0" w:color="auto"/>
                        <w:right w:val="none" w:sz="0" w:space="0" w:color="auto"/>
                      </w:divBdr>
                    </w:div>
                    <w:div w:id="2144617929">
                      <w:marLeft w:val="0"/>
                      <w:marRight w:val="0"/>
                      <w:marTop w:val="0"/>
                      <w:marBottom w:val="0"/>
                      <w:divBdr>
                        <w:top w:val="none" w:sz="0" w:space="0" w:color="auto"/>
                        <w:left w:val="none" w:sz="0" w:space="0" w:color="auto"/>
                        <w:bottom w:val="none" w:sz="0" w:space="0" w:color="auto"/>
                        <w:right w:val="none" w:sz="0" w:space="0" w:color="auto"/>
                      </w:divBdr>
                    </w:div>
                  </w:divsChild>
                </w:div>
                <w:div w:id="1970891446">
                  <w:marLeft w:val="0"/>
                  <w:marRight w:val="0"/>
                  <w:marTop w:val="0"/>
                  <w:marBottom w:val="0"/>
                  <w:divBdr>
                    <w:top w:val="none" w:sz="0" w:space="0" w:color="auto"/>
                    <w:left w:val="none" w:sz="0" w:space="0" w:color="auto"/>
                    <w:bottom w:val="none" w:sz="0" w:space="0" w:color="auto"/>
                    <w:right w:val="none" w:sz="0" w:space="0" w:color="auto"/>
                  </w:divBdr>
                  <w:divsChild>
                    <w:div w:id="868763512">
                      <w:marLeft w:val="0"/>
                      <w:marRight w:val="0"/>
                      <w:marTop w:val="0"/>
                      <w:marBottom w:val="0"/>
                      <w:divBdr>
                        <w:top w:val="none" w:sz="0" w:space="0" w:color="auto"/>
                        <w:left w:val="none" w:sz="0" w:space="0" w:color="auto"/>
                        <w:bottom w:val="none" w:sz="0" w:space="0" w:color="auto"/>
                        <w:right w:val="none" w:sz="0" w:space="0" w:color="auto"/>
                      </w:divBdr>
                    </w:div>
                    <w:div w:id="1252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0491">
          <w:marLeft w:val="0"/>
          <w:marRight w:val="0"/>
          <w:marTop w:val="0"/>
          <w:marBottom w:val="0"/>
          <w:divBdr>
            <w:top w:val="none" w:sz="0" w:space="0" w:color="auto"/>
            <w:left w:val="none" w:sz="0" w:space="0" w:color="auto"/>
            <w:bottom w:val="none" w:sz="0" w:space="0" w:color="auto"/>
            <w:right w:val="none" w:sz="0" w:space="0" w:color="auto"/>
          </w:divBdr>
        </w:div>
        <w:div w:id="137111677">
          <w:marLeft w:val="0"/>
          <w:marRight w:val="0"/>
          <w:marTop w:val="0"/>
          <w:marBottom w:val="0"/>
          <w:divBdr>
            <w:top w:val="none" w:sz="0" w:space="0" w:color="auto"/>
            <w:left w:val="none" w:sz="0" w:space="0" w:color="auto"/>
            <w:bottom w:val="none" w:sz="0" w:space="0" w:color="auto"/>
            <w:right w:val="none" w:sz="0" w:space="0" w:color="auto"/>
          </w:divBdr>
        </w:div>
        <w:div w:id="213927333">
          <w:marLeft w:val="0"/>
          <w:marRight w:val="0"/>
          <w:marTop w:val="0"/>
          <w:marBottom w:val="0"/>
          <w:divBdr>
            <w:top w:val="none" w:sz="0" w:space="0" w:color="auto"/>
            <w:left w:val="none" w:sz="0" w:space="0" w:color="auto"/>
            <w:bottom w:val="none" w:sz="0" w:space="0" w:color="auto"/>
            <w:right w:val="none" w:sz="0" w:space="0" w:color="auto"/>
          </w:divBdr>
        </w:div>
        <w:div w:id="405761298">
          <w:marLeft w:val="0"/>
          <w:marRight w:val="0"/>
          <w:marTop w:val="0"/>
          <w:marBottom w:val="0"/>
          <w:divBdr>
            <w:top w:val="none" w:sz="0" w:space="0" w:color="auto"/>
            <w:left w:val="none" w:sz="0" w:space="0" w:color="auto"/>
            <w:bottom w:val="none" w:sz="0" w:space="0" w:color="auto"/>
            <w:right w:val="none" w:sz="0" w:space="0" w:color="auto"/>
          </w:divBdr>
          <w:divsChild>
            <w:div w:id="99839912">
              <w:marLeft w:val="0"/>
              <w:marRight w:val="0"/>
              <w:marTop w:val="0"/>
              <w:marBottom w:val="0"/>
              <w:divBdr>
                <w:top w:val="none" w:sz="0" w:space="0" w:color="auto"/>
                <w:left w:val="none" w:sz="0" w:space="0" w:color="auto"/>
                <w:bottom w:val="none" w:sz="0" w:space="0" w:color="auto"/>
                <w:right w:val="none" w:sz="0" w:space="0" w:color="auto"/>
              </w:divBdr>
            </w:div>
            <w:div w:id="790703748">
              <w:marLeft w:val="0"/>
              <w:marRight w:val="0"/>
              <w:marTop w:val="0"/>
              <w:marBottom w:val="0"/>
              <w:divBdr>
                <w:top w:val="none" w:sz="0" w:space="0" w:color="auto"/>
                <w:left w:val="none" w:sz="0" w:space="0" w:color="auto"/>
                <w:bottom w:val="none" w:sz="0" w:space="0" w:color="auto"/>
                <w:right w:val="none" w:sz="0" w:space="0" w:color="auto"/>
              </w:divBdr>
            </w:div>
            <w:div w:id="986663352">
              <w:marLeft w:val="0"/>
              <w:marRight w:val="0"/>
              <w:marTop w:val="0"/>
              <w:marBottom w:val="0"/>
              <w:divBdr>
                <w:top w:val="none" w:sz="0" w:space="0" w:color="auto"/>
                <w:left w:val="none" w:sz="0" w:space="0" w:color="auto"/>
                <w:bottom w:val="none" w:sz="0" w:space="0" w:color="auto"/>
                <w:right w:val="none" w:sz="0" w:space="0" w:color="auto"/>
              </w:divBdr>
            </w:div>
          </w:divsChild>
        </w:div>
        <w:div w:id="651831291">
          <w:marLeft w:val="0"/>
          <w:marRight w:val="0"/>
          <w:marTop w:val="0"/>
          <w:marBottom w:val="0"/>
          <w:divBdr>
            <w:top w:val="none" w:sz="0" w:space="0" w:color="auto"/>
            <w:left w:val="none" w:sz="0" w:space="0" w:color="auto"/>
            <w:bottom w:val="none" w:sz="0" w:space="0" w:color="auto"/>
            <w:right w:val="none" w:sz="0" w:space="0" w:color="auto"/>
          </w:divBdr>
        </w:div>
        <w:div w:id="807431275">
          <w:marLeft w:val="0"/>
          <w:marRight w:val="0"/>
          <w:marTop w:val="0"/>
          <w:marBottom w:val="0"/>
          <w:divBdr>
            <w:top w:val="none" w:sz="0" w:space="0" w:color="auto"/>
            <w:left w:val="none" w:sz="0" w:space="0" w:color="auto"/>
            <w:bottom w:val="none" w:sz="0" w:space="0" w:color="auto"/>
            <w:right w:val="none" w:sz="0" w:space="0" w:color="auto"/>
          </w:divBdr>
          <w:divsChild>
            <w:div w:id="145904407">
              <w:marLeft w:val="0"/>
              <w:marRight w:val="0"/>
              <w:marTop w:val="0"/>
              <w:marBottom w:val="0"/>
              <w:divBdr>
                <w:top w:val="none" w:sz="0" w:space="0" w:color="auto"/>
                <w:left w:val="none" w:sz="0" w:space="0" w:color="auto"/>
                <w:bottom w:val="none" w:sz="0" w:space="0" w:color="auto"/>
                <w:right w:val="none" w:sz="0" w:space="0" w:color="auto"/>
              </w:divBdr>
            </w:div>
            <w:div w:id="603660021">
              <w:marLeft w:val="0"/>
              <w:marRight w:val="0"/>
              <w:marTop w:val="0"/>
              <w:marBottom w:val="0"/>
              <w:divBdr>
                <w:top w:val="none" w:sz="0" w:space="0" w:color="auto"/>
                <w:left w:val="none" w:sz="0" w:space="0" w:color="auto"/>
                <w:bottom w:val="none" w:sz="0" w:space="0" w:color="auto"/>
                <w:right w:val="none" w:sz="0" w:space="0" w:color="auto"/>
              </w:divBdr>
            </w:div>
          </w:divsChild>
        </w:div>
        <w:div w:id="1467162500">
          <w:marLeft w:val="0"/>
          <w:marRight w:val="0"/>
          <w:marTop w:val="0"/>
          <w:marBottom w:val="0"/>
          <w:divBdr>
            <w:top w:val="none" w:sz="0" w:space="0" w:color="auto"/>
            <w:left w:val="none" w:sz="0" w:space="0" w:color="auto"/>
            <w:bottom w:val="none" w:sz="0" w:space="0" w:color="auto"/>
            <w:right w:val="none" w:sz="0" w:space="0" w:color="auto"/>
          </w:divBdr>
          <w:divsChild>
            <w:div w:id="786239358">
              <w:marLeft w:val="0"/>
              <w:marRight w:val="0"/>
              <w:marTop w:val="0"/>
              <w:marBottom w:val="0"/>
              <w:divBdr>
                <w:top w:val="none" w:sz="0" w:space="0" w:color="auto"/>
                <w:left w:val="none" w:sz="0" w:space="0" w:color="auto"/>
                <w:bottom w:val="none" w:sz="0" w:space="0" w:color="auto"/>
                <w:right w:val="none" w:sz="0" w:space="0" w:color="auto"/>
              </w:divBdr>
            </w:div>
            <w:div w:id="1547332726">
              <w:marLeft w:val="0"/>
              <w:marRight w:val="0"/>
              <w:marTop w:val="0"/>
              <w:marBottom w:val="0"/>
              <w:divBdr>
                <w:top w:val="none" w:sz="0" w:space="0" w:color="auto"/>
                <w:left w:val="none" w:sz="0" w:space="0" w:color="auto"/>
                <w:bottom w:val="none" w:sz="0" w:space="0" w:color="auto"/>
                <w:right w:val="none" w:sz="0" w:space="0" w:color="auto"/>
              </w:divBdr>
            </w:div>
          </w:divsChild>
        </w:div>
        <w:div w:id="1567062902">
          <w:marLeft w:val="0"/>
          <w:marRight w:val="0"/>
          <w:marTop w:val="0"/>
          <w:marBottom w:val="0"/>
          <w:divBdr>
            <w:top w:val="none" w:sz="0" w:space="0" w:color="auto"/>
            <w:left w:val="none" w:sz="0" w:space="0" w:color="auto"/>
            <w:bottom w:val="none" w:sz="0" w:space="0" w:color="auto"/>
            <w:right w:val="none" w:sz="0" w:space="0" w:color="auto"/>
          </w:divBdr>
          <w:divsChild>
            <w:div w:id="393551326">
              <w:marLeft w:val="-75"/>
              <w:marRight w:val="0"/>
              <w:marTop w:val="30"/>
              <w:marBottom w:val="30"/>
              <w:divBdr>
                <w:top w:val="none" w:sz="0" w:space="0" w:color="auto"/>
                <w:left w:val="none" w:sz="0" w:space="0" w:color="auto"/>
                <w:bottom w:val="none" w:sz="0" w:space="0" w:color="auto"/>
                <w:right w:val="none" w:sz="0" w:space="0" w:color="auto"/>
              </w:divBdr>
              <w:divsChild>
                <w:div w:id="49577291">
                  <w:marLeft w:val="0"/>
                  <w:marRight w:val="0"/>
                  <w:marTop w:val="0"/>
                  <w:marBottom w:val="0"/>
                  <w:divBdr>
                    <w:top w:val="none" w:sz="0" w:space="0" w:color="auto"/>
                    <w:left w:val="none" w:sz="0" w:space="0" w:color="auto"/>
                    <w:bottom w:val="none" w:sz="0" w:space="0" w:color="auto"/>
                    <w:right w:val="none" w:sz="0" w:space="0" w:color="auto"/>
                  </w:divBdr>
                  <w:divsChild>
                    <w:div w:id="627055114">
                      <w:marLeft w:val="0"/>
                      <w:marRight w:val="0"/>
                      <w:marTop w:val="0"/>
                      <w:marBottom w:val="0"/>
                      <w:divBdr>
                        <w:top w:val="none" w:sz="0" w:space="0" w:color="auto"/>
                        <w:left w:val="none" w:sz="0" w:space="0" w:color="auto"/>
                        <w:bottom w:val="none" w:sz="0" w:space="0" w:color="auto"/>
                        <w:right w:val="none" w:sz="0" w:space="0" w:color="auto"/>
                      </w:divBdr>
                    </w:div>
                  </w:divsChild>
                </w:div>
                <w:div w:id="236985812">
                  <w:marLeft w:val="0"/>
                  <w:marRight w:val="0"/>
                  <w:marTop w:val="0"/>
                  <w:marBottom w:val="0"/>
                  <w:divBdr>
                    <w:top w:val="none" w:sz="0" w:space="0" w:color="auto"/>
                    <w:left w:val="none" w:sz="0" w:space="0" w:color="auto"/>
                    <w:bottom w:val="none" w:sz="0" w:space="0" w:color="auto"/>
                    <w:right w:val="none" w:sz="0" w:space="0" w:color="auto"/>
                  </w:divBdr>
                  <w:divsChild>
                    <w:div w:id="287244678">
                      <w:marLeft w:val="0"/>
                      <w:marRight w:val="0"/>
                      <w:marTop w:val="0"/>
                      <w:marBottom w:val="0"/>
                      <w:divBdr>
                        <w:top w:val="none" w:sz="0" w:space="0" w:color="auto"/>
                        <w:left w:val="none" w:sz="0" w:space="0" w:color="auto"/>
                        <w:bottom w:val="none" w:sz="0" w:space="0" w:color="auto"/>
                        <w:right w:val="none" w:sz="0" w:space="0" w:color="auto"/>
                      </w:divBdr>
                    </w:div>
                    <w:div w:id="510489985">
                      <w:marLeft w:val="0"/>
                      <w:marRight w:val="0"/>
                      <w:marTop w:val="0"/>
                      <w:marBottom w:val="0"/>
                      <w:divBdr>
                        <w:top w:val="none" w:sz="0" w:space="0" w:color="auto"/>
                        <w:left w:val="none" w:sz="0" w:space="0" w:color="auto"/>
                        <w:bottom w:val="none" w:sz="0" w:space="0" w:color="auto"/>
                        <w:right w:val="none" w:sz="0" w:space="0" w:color="auto"/>
                      </w:divBdr>
                    </w:div>
                    <w:div w:id="2037808988">
                      <w:marLeft w:val="0"/>
                      <w:marRight w:val="0"/>
                      <w:marTop w:val="0"/>
                      <w:marBottom w:val="0"/>
                      <w:divBdr>
                        <w:top w:val="none" w:sz="0" w:space="0" w:color="auto"/>
                        <w:left w:val="none" w:sz="0" w:space="0" w:color="auto"/>
                        <w:bottom w:val="none" w:sz="0" w:space="0" w:color="auto"/>
                        <w:right w:val="none" w:sz="0" w:space="0" w:color="auto"/>
                      </w:divBdr>
                    </w:div>
                  </w:divsChild>
                </w:div>
                <w:div w:id="289946308">
                  <w:marLeft w:val="0"/>
                  <w:marRight w:val="0"/>
                  <w:marTop w:val="0"/>
                  <w:marBottom w:val="0"/>
                  <w:divBdr>
                    <w:top w:val="none" w:sz="0" w:space="0" w:color="auto"/>
                    <w:left w:val="none" w:sz="0" w:space="0" w:color="auto"/>
                    <w:bottom w:val="none" w:sz="0" w:space="0" w:color="auto"/>
                    <w:right w:val="none" w:sz="0" w:space="0" w:color="auto"/>
                  </w:divBdr>
                  <w:divsChild>
                    <w:div w:id="1164783943">
                      <w:marLeft w:val="0"/>
                      <w:marRight w:val="0"/>
                      <w:marTop w:val="0"/>
                      <w:marBottom w:val="0"/>
                      <w:divBdr>
                        <w:top w:val="none" w:sz="0" w:space="0" w:color="auto"/>
                        <w:left w:val="none" w:sz="0" w:space="0" w:color="auto"/>
                        <w:bottom w:val="none" w:sz="0" w:space="0" w:color="auto"/>
                        <w:right w:val="none" w:sz="0" w:space="0" w:color="auto"/>
                      </w:divBdr>
                    </w:div>
                  </w:divsChild>
                </w:div>
                <w:div w:id="318771379">
                  <w:marLeft w:val="0"/>
                  <w:marRight w:val="0"/>
                  <w:marTop w:val="0"/>
                  <w:marBottom w:val="0"/>
                  <w:divBdr>
                    <w:top w:val="none" w:sz="0" w:space="0" w:color="auto"/>
                    <w:left w:val="none" w:sz="0" w:space="0" w:color="auto"/>
                    <w:bottom w:val="none" w:sz="0" w:space="0" w:color="auto"/>
                    <w:right w:val="none" w:sz="0" w:space="0" w:color="auto"/>
                  </w:divBdr>
                  <w:divsChild>
                    <w:div w:id="1420640688">
                      <w:marLeft w:val="0"/>
                      <w:marRight w:val="0"/>
                      <w:marTop w:val="0"/>
                      <w:marBottom w:val="0"/>
                      <w:divBdr>
                        <w:top w:val="none" w:sz="0" w:space="0" w:color="auto"/>
                        <w:left w:val="none" w:sz="0" w:space="0" w:color="auto"/>
                        <w:bottom w:val="none" w:sz="0" w:space="0" w:color="auto"/>
                        <w:right w:val="none" w:sz="0" w:space="0" w:color="auto"/>
                      </w:divBdr>
                    </w:div>
                  </w:divsChild>
                </w:div>
                <w:div w:id="591399344">
                  <w:marLeft w:val="0"/>
                  <w:marRight w:val="0"/>
                  <w:marTop w:val="0"/>
                  <w:marBottom w:val="0"/>
                  <w:divBdr>
                    <w:top w:val="none" w:sz="0" w:space="0" w:color="auto"/>
                    <w:left w:val="none" w:sz="0" w:space="0" w:color="auto"/>
                    <w:bottom w:val="none" w:sz="0" w:space="0" w:color="auto"/>
                    <w:right w:val="none" w:sz="0" w:space="0" w:color="auto"/>
                  </w:divBdr>
                  <w:divsChild>
                    <w:div w:id="1281036066">
                      <w:marLeft w:val="0"/>
                      <w:marRight w:val="0"/>
                      <w:marTop w:val="0"/>
                      <w:marBottom w:val="0"/>
                      <w:divBdr>
                        <w:top w:val="none" w:sz="0" w:space="0" w:color="auto"/>
                        <w:left w:val="none" w:sz="0" w:space="0" w:color="auto"/>
                        <w:bottom w:val="none" w:sz="0" w:space="0" w:color="auto"/>
                        <w:right w:val="none" w:sz="0" w:space="0" w:color="auto"/>
                      </w:divBdr>
                    </w:div>
                  </w:divsChild>
                </w:div>
                <w:div w:id="653988580">
                  <w:marLeft w:val="0"/>
                  <w:marRight w:val="0"/>
                  <w:marTop w:val="0"/>
                  <w:marBottom w:val="0"/>
                  <w:divBdr>
                    <w:top w:val="none" w:sz="0" w:space="0" w:color="auto"/>
                    <w:left w:val="none" w:sz="0" w:space="0" w:color="auto"/>
                    <w:bottom w:val="none" w:sz="0" w:space="0" w:color="auto"/>
                    <w:right w:val="none" w:sz="0" w:space="0" w:color="auto"/>
                  </w:divBdr>
                  <w:divsChild>
                    <w:div w:id="1646278487">
                      <w:marLeft w:val="0"/>
                      <w:marRight w:val="0"/>
                      <w:marTop w:val="0"/>
                      <w:marBottom w:val="0"/>
                      <w:divBdr>
                        <w:top w:val="none" w:sz="0" w:space="0" w:color="auto"/>
                        <w:left w:val="none" w:sz="0" w:space="0" w:color="auto"/>
                        <w:bottom w:val="none" w:sz="0" w:space="0" w:color="auto"/>
                        <w:right w:val="none" w:sz="0" w:space="0" w:color="auto"/>
                      </w:divBdr>
                    </w:div>
                    <w:div w:id="2092963691">
                      <w:marLeft w:val="0"/>
                      <w:marRight w:val="0"/>
                      <w:marTop w:val="0"/>
                      <w:marBottom w:val="0"/>
                      <w:divBdr>
                        <w:top w:val="none" w:sz="0" w:space="0" w:color="auto"/>
                        <w:left w:val="none" w:sz="0" w:space="0" w:color="auto"/>
                        <w:bottom w:val="none" w:sz="0" w:space="0" w:color="auto"/>
                        <w:right w:val="none" w:sz="0" w:space="0" w:color="auto"/>
                      </w:divBdr>
                    </w:div>
                  </w:divsChild>
                </w:div>
                <w:div w:id="1054087076">
                  <w:marLeft w:val="0"/>
                  <w:marRight w:val="0"/>
                  <w:marTop w:val="0"/>
                  <w:marBottom w:val="0"/>
                  <w:divBdr>
                    <w:top w:val="none" w:sz="0" w:space="0" w:color="auto"/>
                    <w:left w:val="none" w:sz="0" w:space="0" w:color="auto"/>
                    <w:bottom w:val="none" w:sz="0" w:space="0" w:color="auto"/>
                    <w:right w:val="none" w:sz="0" w:space="0" w:color="auto"/>
                  </w:divBdr>
                  <w:divsChild>
                    <w:div w:id="1171674390">
                      <w:marLeft w:val="0"/>
                      <w:marRight w:val="0"/>
                      <w:marTop w:val="0"/>
                      <w:marBottom w:val="0"/>
                      <w:divBdr>
                        <w:top w:val="none" w:sz="0" w:space="0" w:color="auto"/>
                        <w:left w:val="none" w:sz="0" w:space="0" w:color="auto"/>
                        <w:bottom w:val="none" w:sz="0" w:space="0" w:color="auto"/>
                        <w:right w:val="none" w:sz="0" w:space="0" w:color="auto"/>
                      </w:divBdr>
                    </w:div>
                  </w:divsChild>
                </w:div>
                <w:div w:id="1087115093">
                  <w:marLeft w:val="0"/>
                  <w:marRight w:val="0"/>
                  <w:marTop w:val="0"/>
                  <w:marBottom w:val="0"/>
                  <w:divBdr>
                    <w:top w:val="none" w:sz="0" w:space="0" w:color="auto"/>
                    <w:left w:val="none" w:sz="0" w:space="0" w:color="auto"/>
                    <w:bottom w:val="none" w:sz="0" w:space="0" w:color="auto"/>
                    <w:right w:val="none" w:sz="0" w:space="0" w:color="auto"/>
                  </w:divBdr>
                  <w:divsChild>
                    <w:div w:id="689843698">
                      <w:marLeft w:val="0"/>
                      <w:marRight w:val="0"/>
                      <w:marTop w:val="0"/>
                      <w:marBottom w:val="0"/>
                      <w:divBdr>
                        <w:top w:val="none" w:sz="0" w:space="0" w:color="auto"/>
                        <w:left w:val="none" w:sz="0" w:space="0" w:color="auto"/>
                        <w:bottom w:val="none" w:sz="0" w:space="0" w:color="auto"/>
                        <w:right w:val="none" w:sz="0" w:space="0" w:color="auto"/>
                      </w:divBdr>
                    </w:div>
                  </w:divsChild>
                </w:div>
                <w:div w:id="1232616147">
                  <w:marLeft w:val="0"/>
                  <w:marRight w:val="0"/>
                  <w:marTop w:val="0"/>
                  <w:marBottom w:val="0"/>
                  <w:divBdr>
                    <w:top w:val="none" w:sz="0" w:space="0" w:color="auto"/>
                    <w:left w:val="none" w:sz="0" w:space="0" w:color="auto"/>
                    <w:bottom w:val="none" w:sz="0" w:space="0" w:color="auto"/>
                    <w:right w:val="none" w:sz="0" w:space="0" w:color="auto"/>
                  </w:divBdr>
                  <w:divsChild>
                    <w:div w:id="898589181">
                      <w:marLeft w:val="0"/>
                      <w:marRight w:val="0"/>
                      <w:marTop w:val="0"/>
                      <w:marBottom w:val="0"/>
                      <w:divBdr>
                        <w:top w:val="none" w:sz="0" w:space="0" w:color="auto"/>
                        <w:left w:val="none" w:sz="0" w:space="0" w:color="auto"/>
                        <w:bottom w:val="none" w:sz="0" w:space="0" w:color="auto"/>
                        <w:right w:val="none" w:sz="0" w:space="0" w:color="auto"/>
                      </w:divBdr>
                    </w:div>
                  </w:divsChild>
                </w:div>
                <w:div w:id="1486702448">
                  <w:marLeft w:val="0"/>
                  <w:marRight w:val="0"/>
                  <w:marTop w:val="0"/>
                  <w:marBottom w:val="0"/>
                  <w:divBdr>
                    <w:top w:val="none" w:sz="0" w:space="0" w:color="auto"/>
                    <w:left w:val="none" w:sz="0" w:space="0" w:color="auto"/>
                    <w:bottom w:val="none" w:sz="0" w:space="0" w:color="auto"/>
                    <w:right w:val="none" w:sz="0" w:space="0" w:color="auto"/>
                  </w:divBdr>
                  <w:divsChild>
                    <w:div w:id="488400241">
                      <w:marLeft w:val="0"/>
                      <w:marRight w:val="0"/>
                      <w:marTop w:val="0"/>
                      <w:marBottom w:val="0"/>
                      <w:divBdr>
                        <w:top w:val="none" w:sz="0" w:space="0" w:color="auto"/>
                        <w:left w:val="none" w:sz="0" w:space="0" w:color="auto"/>
                        <w:bottom w:val="none" w:sz="0" w:space="0" w:color="auto"/>
                        <w:right w:val="none" w:sz="0" w:space="0" w:color="auto"/>
                      </w:divBdr>
                    </w:div>
                  </w:divsChild>
                </w:div>
                <w:div w:id="1582787205">
                  <w:marLeft w:val="0"/>
                  <w:marRight w:val="0"/>
                  <w:marTop w:val="0"/>
                  <w:marBottom w:val="0"/>
                  <w:divBdr>
                    <w:top w:val="none" w:sz="0" w:space="0" w:color="auto"/>
                    <w:left w:val="none" w:sz="0" w:space="0" w:color="auto"/>
                    <w:bottom w:val="none" w:sz="0" w:space="0" w:color="auto"/>
                    <w:right w:val="none" w:sz="0" w:space="0" w:color="auto"/>
                  </w:divBdr>
                  <w:divsChild>
                    <w:div w:id="1990740956">
                      <w:marLeft w:val="0"/>
                      <w:marRight w:val="0"/>
                      <w:marTop w:val="0"/>
                      <w:marBottom w:val="0"/>
                      <w:divBdr>
                        <w:top w:val="none" w:sz="0" w:space="0" w:color="auto"/>
                        <w:left w:val="none" w:sz="0" w:space="0" w:color="auto"/>
                        <w:bottom w:val="none" w:sz="0" w:space="0" w:color="auto"/>
                        <w:right w:val="none" w:sz="0" w:space="0" w:color="auto"/>
                      </w:divBdr>
                    </w:div>
                  </w:divsChild>
                </w:div>
                <w:div w:id="1701781743">
                  <w:marLeft w:val="0"/>
                  <w:marRight w:val="0"/>
                  <w:marTop w:val="0"/>
                  <w:marBottom w:val="0"/>
                  <w:divBdr>
                    <w:top w:val="none" w:sz="0" w:space="0" w:color="auto"/>
                    <w:left w:val="none" w:sz="0" w:space="0" w:color="auto"/>
                    <w:bottom w:val="none" w:sz="0" w:space="0" w:color="auto"/>
                    <w:right w:val="none" w:sz="0" w:space="0" w:color="auto"/>
                  </w:divBdr>
                  <w:divsChild>
                    <w:div w:id="2081175989">
                      <w:marLeft w:val="0"/>
                      <w:marRight w:val="0"/>
                      <w:marTop w:val="0"/>
                      <w:marBottom w:val="0"/>
                      <w:divBdr>
                        <w:top w:val="none" w:sz="0" w:space="0" w:color="auto"/>
                        <w:left w:val="none" w:sz="0" w:space="0" w:color="auto"/>
                        <w:bottom w:val="none" w:sz="0" w:space="0" w:color="auto"/>
                        <w:right w:val="none" w:sz="0" w:space="0" w:color="auto"/>
                      </w:divBdr>
                    </w:div>
                  </w:divsChild>
                </w:div>
                <w:div w:id="1739785195">
                  <w:marLeft w:val="0"/>
                  <w:marRight w:val="0"/>
                  <w:marTop w:val="0"/>
                  <w:marBottom w:val="0"/>
                  <w:divBdr>
                    <w:top w:val="none" w:sz="0" w:space="0" w:color="auto"/>
                    <w:left w:val="none" w:sz="0" w:space="0" w:color="auto"/>
                    <w:bottom w:val="none" w:sz="0" w:space="0" w:color="auto"/>
                    <w:right w:val="none" w:sz="0" w:space="0" w:color="auto"/>
                  </w:divBdr>
                  <w:divsChild>
                    <w:div w:id="693192248">
                      <w:marLeft w:val="0"/>
                      <w:marRight w:val="0"/>
                      <w:marTop w:val="0"/>
                      <w:marBottom w:val="0"/>
                      <w:divBdr>
                        <w:top w:val="none" w:sz="0" w:space="0" w:color="auto"/>
                        <w:left w:val="none" w:sz="0" w:space="0" w:color="auto"/>
                        <w:bottom w:val="none" w:sz="0" w:space="0" w:color="auto"/>
                        <w:right w:val="none" w:sz="0" w:space="0" w:color="auto"/>
                      </w:divBdr>
                    </w:div>
                  </w:divsChild>
                </w:div>
                <w:div w:id="1787114685">
                  <w:marLeft w:val="0"/>
                  <w:marRight w:val="0"/>
                  <w:marTop w:val="0"/>
                  <w:marBottom w:val="0"/>
                  <w:divBdr>
                    <w:top w:val="none" w:sz="0" w:space="0" w:color="auto"/>
                    <w:left w:val="none" w:sz="0" w:space="0" w:color="auto"/>
                    <w:bottom w:val="none" w:sz="0" w:space="0" w:color="auto"/>
                    <w:right w:val="none" w:sz="0" w:space="0" w:color="auto"/>
                  </w:divBdr>
                  <w:divsChild>
                    <w:div w:id="1160578758">
                      <w:marLeft w:val="0"/>
                      <w:marRight w:val="0"/>
                      <w:marTop w:val="0"/>
                      <w:marBottom w:val="0"/>
                      <w:divBdr>
                        <w:top w:val="none" w:sz="0" w:space="0" w:color="auto"/>
                        <w:left w:val="none" w:sz="0" w:space="0" w:color="auto"/>
                        <w:bottom w:val="none" w:sz="0" w:space="0" w:color="auto"/>
                        <w:right w:val="none" w:sz="0" w:space="0" w:color="auto"/>
                      </w:divBdr>
                    </w:div>
                  </w:divsChild>
                </w:div>
                <w:div w:id="1908539906">
                  <w:marLeft w:val="0"/>
                  <w:marRight w:val="0"/>
                  <w:marTop w:val="0"/>
                  <w:marBottom w:val="0"/>
                  <w:divBdr>
                    <w:top w:val="none" w:sz="0" w:space="0" w:color="auto"/>
                    <w:left w:val="none" w:sz="0" w:space="0" w:color="auto"/>
                    <w:bottom w:val="none" w:sz="0" w:space="0" w:color="auto"/>
                    <w:right w:val="none" w:sz="0" w:space="0" w:color="auto"/>
                  </w:divBdr>
                  <w:divsChild>
                    <w:div w:id="274292619">
                      <w:marLeft w:val="0"/>
                      <w:marRight w:val="0"/>
                      <w:marTop w:val="0"/>
                      <w:marBottom w:val="0"/>
                      <w:divBdr>
                        <w:top w:val="none" w:sz="0" w:space="0" w:color="auto"/>
                        <w:left w:val="none" w:sz="0" w:space="0" w:color="auto"/>
                        <w:bottom w:val="none" w:sz="0" w:space="0" w:color="auto"/>
                        <w:right w:val="none" w:sz="0" w:space="0" w:color="auto"/>
                      </w:divBdr>
                    </w:div>
                  </w:divsChild>
                </w:div>
                <w:div w:id="1963417497">
                  <w:marLeft w:val="0"/>
                  <w:marRight w:val="0"/>
                  <w:marTop w:val="0"/>
                  <w:marBottom w:val="0"/>
                  <w:divBdr>
                    <w:top w:val="none" w:sz="0" w:space="0" w:color="auto"/>
                    <w:left w:val="none" w:sz="0" w:space="0" w:color="auto"/>
                    <w:bottom w:val="none" w:sz="0" w:space="0" w:color="auto"/>
                    <w:right w:val="none" w:sz="0" w:space="0" w:color="auto"/>
                  </w:divBdr>
                  <w:divsChild>
                    <w:div w:id="1051995903">
                      <w:marLeft w:val="0"/>
                      <w:marRight w:val="0"/>
                      <w:marTop w:val="0"/>
                      <w:marBottom w:val="0"/>
                      <w:divBdr>
                        <w:top w:val="none" w:sz="0" w:space="0" w:color="auto"/>
                        <w:left w:val="none" w:sz="0" w:space="0" w:color="auto"/>
                        <w:bottom w:val="none" w:sz="0" w:space="0" w:color="auto"/>
                        <w:right w:val="none" w:sz="0" w:space="0" w:color="auto"/>
                      </w:divBdr>
                    </w:div>
                    <w:div w:id="1831291325">
                      <w:marLeft w:val="0"/>
                      <w:marRight w:val="0"/>
                      <w:marTop w:val="0"/>
                      <w:marBottom w:val="0"/>
                      <w:divBdr>
                        <w:top w:val="none" w:sz="0" w:space="0" w:color="auto"/>
                        <w:left w:val="none" w:sz="0" w:space="0" w:color="auto"/>
                        <w:bottom w:val="none" w:sz="0" w:space="0" w:color="auto"/>
                        <w:right w:val="none" w:sz="0" w:space="0" w:color="auto"/>
                      </w:divBdr>
                    </w:div>
                    <w:div w:id="1883519306">
                      <w:marLeft w:val="0"/>
                      <w:marRight w:val="0"/>
                      <w:marTop w:val="0"/>
                      <w:marBottom w:val="0"/>
                      <w:divBdr>
                        <w:top w:val="none" w:sz="0" w:space="0" w:color="auto"/>
                        <w:left w:val="none" w:sz="0" w:space="0" w:color="auto"/>
                        <w:bottom w:val="none" w:sz="0" w:space="0" w:color="auto"/>
                        <w:right w:val="none" w:sz="0" w:space="0" w:color="auto"/>
                      </w:divBdr>
                    </w:div>
                  </w:divsChild>
                </w:div>
                <w:div w:id="196858118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2145850473">
                  <w:marLeft w:val="0"/>
                  <w:marRight w:val="0"/>
                  <w:marTop w:val="0"/>
                  <w:marBottom w:val="0"/>
                  <w:divBdr>
                    <w:top w:val="none" w:sz="0" w:space="0" w:color="auto"/>
                    <w:left w:val="none" w:sz="0" w:space="0" w:color="auto"/>
                    <w:bottom w:val="none" w:sz="0" w:space="0" w:color="auto"/>
                    <w:right w:val="none" w:sz="0" w:space="0" w:color="auto"/>
                  </w:divBdr>
                  <w:divsChild>
                    <w:div w:id="1188719680">
                      <w:marLeft w:val="0"/>
                      <w:marRight w:val="0"/>
                      <w:marTop w:val="0"/>
                      <w:marBottom w:val="0"/>
                      <w:divBdr>
                        <w:top w:val="none" w:sz="0" w:space="0" w:color="auto"/>
                        <w:left w:val="none" w:sz="0" w:space="0" w:color="auto"/>
                        <w:bottom w:val="none" w:sz="0" w:space="0" w:color="auto"/>
                        <w:right w:val="none" w:sz="0" w:space="0" w:color="auto"/>
                      </w:divBdr>
                    </w:div>
                    <w:div w:id="1760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173">
          <w:marLeft w:val="0"/>
          <w:marRight w:val="0"/>
          <w:marTop w:val="0"/>
          <w:marBottom w:val="0"/>
          <w:divBdr>
            <w:top w:val="none" w:sz="0" w:space="0" w:color="auto"/>
            <w:left w:val="none" w:sz="0" w:space="0" w:color="auto"/>
            <w:bottom w:val="none" w:sz="0" w:space="0" w:color="auto"/>
            <w:right w:val="none" w:sz="0" w:space="0" w:color="auto"/>
          </w:divBdr>
        </w:div>
        <w:div w:id="1753382458">
          <w:marLeft w:val="0"/>
          <w:marRight w:val="0"/>
          <w:marTop w:val="0"/>
          <w:marBottom w:val="0"/>
          <w:divBdr>
            <w:top w:val="none" w:sz="0" w:space="0" w:color="auto"/>
            <w:left w:val="none" w:sz="0" w:space="0" w:color="auto"/>
            <w:bottom w:val="none" w:sz="0" w:space="0" w:color="auto"/>
            <w:right w:val="none" w:sz="0" w:space="0" w:color="auto"/>
          </w:divBdr>
        </w:div>
        <w:div w:id="1847328864">
          <w:marLeft w:val="0"/>
          <w:marRight w:val="0"/>
          <w:marTop w:val="0"/>
          <w:marBottom w:val="0"/>
          <w:divBdr>
            <w:top w:val="none" w:sz="0" w:space="0" w:color="auto"/>
            <w:left w:val="none" w:sz="0" w:space="0" w:color="auto"/>
            <w:bottom w:val="none" w:sz="0" w:space="0" w:color="auto"/>
            <w:right w:val="none" w:sz="0" w:space="0" w:color="auto"/>
          </w:divBdr>
        </w:div>
      </w:divsChild>
    </w:div>
    <w:div w:id="1877815080">
      <w:bodyDiv w:val="1"/>
      <w:marLeft w:val="0"/>
      <w:marRight w:val="0"/>
      <w:marTop w:val="0"/>
      <w:marBottom w:val="0"/>
      <w:divBdr>
        <w:top w:val="none" w:sz="0" w:space="0" w:color="auto"/>
        <w:left w:val="none" w:sz="0" w:space="0" w:color="auto"/>
        <w:bottom w:val="none" w:sz="0" w:space="0" w:color="auto"/>
        <w:right w:val="none" w:sz="0" w:space="0" w:color="auto"/>
      </w:divBdr>
      <w:divsChild>
        <w:div w:id="613172081">
          <w:marLeft w:val="0"/>
          <w:marRight w:val="0"/>
          <w:marTop w:val="0"/>
          <w:marBottom w:val="0"/>
          <w:divBdr>
            <w:top w:val="none" w:sz="0" w:space="0" w:color="auto"/>
            <w:left w:val="none" w:sz="0" w:space="0" w:color="auto"/>
            <w:bottom w:val="none" w:sz="0" w:space="0" w:color="auto"/>
            <w:right w:val="none" w:sz="0" w:space="0" w:color="auto"/>
          </w:divBdr>
          <w:divsChild>
            <w:div w:id="735011794">
              <w:marLeft w:val="0"/>
              <w:marRight w:val="0"/>
              <w:marTop w:val="0"/>
              <w:marBottom w:val="0"/>
              <w:divBdr>
                <w:top w:val="none" w:sz="0" w:space="0" w:color="auto"/>
                <w:left w:val="none" w:sz="0" w:space="0" w:color="auto"/>
                <w:bottom w:val="none" w:sz="0" w:space="0" w:color="auto"/>
                <w:right w:val="none" w:sz="0" w:space="0" w:color="auto"/>
              </w:divBdr>
              <w:divsChild>
                <w:div w:id="864976549">
                  <w:marLeft w:val="0"/>
                  <w:marRight w:val="0"/>
                  <w:marTop w:val="0"/>
                  <w:marBottom w:val="0"/>
                  <w:divBdr>
                    <w:top w:val="none" w:sz="0" w:space="0" w:color="auto"/>
                    <w:left w:val="none" w:sz="0" w:space="0" w:color="auto"/>
                    <w:bottom w:val="none" w:sz="0" w:space="0" w:color="auto"/>
                    <w:right w:val="none" w:sz="0" w:space="0" w:color="auto"/>
                  </w:divBdr>
                  <w:divsChild>
                    <w:div w:id="1859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812">
          <w:marLeft w:val="0"/>
          <w:marRight w:val="0"/>
          <w:marTop w:val="0"/>
          <w:marBottom w:val="0"/>
          <w:divBdr>
            <w:top w:val="none" w:sz="0" w:space="0" w:color="auto"/>
            <w:left w:val="none" w:sz="0" w:space="0" w:color="auto"/>
            <w:bottom w:val="none" w:sz="0" w:space="0" w:color="auto"/>
            <w:right w:val="none" w:sz="0" w:space="0" w:color="auto"/>
          </w:divBdr>
          <w:divsChild>
            <w:div w:id="242296778">
              <w:marLeft w:val="0"/>
              <w:marRight w:val="0"/>
              <w:marTop w:val="0"/>
              <w:marBottom w:val="0"/>
              <w:divBdr>
                <w:top w:val="none" w:sz="0" w:space="0" w:color="auto"/>
                <w:left w:val="none" w:sz="0" w:space="0" w:color="auto"/>
                <w:bottom w:val="none" w:sz="0" w:space="0" w:color="auto"/>
                <w:right w:val="none" w:sz="0" w:space="0" w:color="auto"/>
              </w:divBdr>
              <w:divsChild>
                <w:div w:id="1695377052">
                  <w:marLeft w:val="0"/>
                  <w:marRight w:val="0"/>
                  <w:marTop w:val="0"/>
                  <w:marBottom w:val="0"/>
                  <w:divBdr>
                    <w:top w:val="none" w:sz="0" w:space="0" w:color="auto"/>
                    <w:left w:val="none" w:sz="0" w:space="0" w:color="auto"/>
                    <w:bottom w:val="none" w:sz="0" w:space="0" w:color="auto"/>
                    <w:right w:val="none" w:sz="0" w:space="0" w:color="auto"/>
                  </w:divBdr>
                  <w:divsChild>
                    <w:div w:id="670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2813">
      <w:bodyDiv w:val="1"/>
      <w:marLeft w:val="0"/>
      <w:marRight w:val="0"/>
      <w:marTop w:val="0"/>
      <w:marBottom w:val="0"/>
      <w:divBdr>
        <w:top w:val="none" w:sz="0" w:space="0" w:color="auto"/>
        <w:left w:val="none" w:sz="0" w:space="0" w:color="auto"/>
        <w:bottom w:val="none" w:sz="0" w:space="0" w:color="auto"/>
        <w:right w:val="none" w:sz="0" w:space="0" w:color="auto"/>
      </w:divBdr>
    </w:div>
    <w:div w:id="201552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mailto:protecciondedatos@grupobme.es" TargetMode="External"/><Relationship Id="rId17" Type="http://schemas.openxmlformats.org/officeDocument/2006/relationships/hyperlink" Target="https://www.flickr.com/photos/archivobme/" TargetMode="External"/><Relationship Id="rId25"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www.linkedin.com/company/grupo-b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youtube.com/user/GrupoBM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GrupoBME" TargetMode="External"/><Relationship Id="rId22" Type="http://schemas.openxmlformats.org/officeDocument/2006/relationships/image" Target="media/image6.sv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cvicente\Desktop\Template_BME_Circula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B12936BF4FA7B566EC15497DC7A9"/>
        <w:category>
          <w:name w:val="General"/>
          <w:gallery w:val="placeholder"/>
        </w:category>
        <w:types>
          <w:type w:val="bbPlcHdr"/>
        </w:types>
        <w:behaviors>
          <w:behavior w:val="content"/>
        </w:behaviors>
        <w:guid w:val="{E40C9DAC-C256-469F-8AD4-C64BDC6E9640}"/>
      </w:docPartPr>
      <w:docPartBody>
        <w:p w:rsidR="002566BC" w:rsidRDefault="002566BC" w:rsidP="002566BC">
          <w:pPr>
            <w:pStyle w:val="653CB12936BF4FA7B566EC15497DC7A9"/>
          </w:pPr>
          <w:r>
            <w:rPr>
              <w:rStyle w:val="Textodelmarcadordeposicin"/>
            </w:rPr>
            <w:t>Haga clic o pulse aquí para escribir texto.</w:t>
          </w:r>
        </w:p>
      </w:docPartBody>
    </w:docPart>
    <w:docPart>
      <w:docPartPr>
        <w:name w:val="34C103A63D1744488719C74074D6C984"/>
        <w:category>
          <w:name w:val="General"/>
          <w:gallery w:val="placeholder"/>
        </w:category>
        <w:types>
          <w:type w:val="bbPlcHdr"/>
        </w:types>
        <w:behaviors>
          <w:behavior w:val="content"/>
        </w:behaviors>
        <w:guid w:val="{FE0CBB61-BA29-4BB6-A238-A61729F62AB6}"/>
      </w:docPartPr>
      <w:docPartBody>
        <w:p w:rsidR="002566BC" w:rsidRDefault="002566BC" w:rsidP="002566BC">
          <w:pPr>
            <w:pStyle w:val="34C103A63D1744488719C74074D6C984"/>
          </w:pPr>
          <w:r>
            <w:rPr>
              <w:rStyle w:val="Textodelmarcadordeposicin"/>
            </w:rPr>
            <w:t>Haga clic o pulse aquí para escribir texto.</w:t>
          </w:r>
        </w:p>
      </w:docPartBody>
    </w:docPart>
    <w:docPart>
      <w:docPartPr>
        <w:name w:val="7D5831A8359343958651B06FA3C2D51A"/>
        <w:category>
          <w:name w:val="General"/>
          <w:gallery w:val="placeholder"/>
        </w:category>
        <w:types>
          <w:type w:val="bbPlcHdr"/>
        </w:types>
        <w:behaviors>
          <w:behavior w:val="content"/>
        </w:behaviors>
        <w:guid w:val="{6AA98F21-07B7-4C08-8888-AE94EF92F23F}"/>
      </w:docPartPr>
      <w:docPartBody>
        <w:p w:rsidR="002566BC" w:rsidRDefault="002566BC" w:rsidP="002566BC">
          <w:pPr>
            <w:pStyle w:val="7D5831A8359343958651B06FA3C2D51A"/>
          </w:pPr>
          <w:r>
            <w:rPr>
              <w:rStyle w:val="Textodelmarcadordeposicin"/>
            </w:rPr>
            <w:t>Haga clic o pulse aquí para escribir texto.</w:t>
          </w:r>
        </w:p>
      </w:docPartBody>
    </w:docPart>
    <w:docPart>
      <w:docPartPr>
        <w:name w:val="FF9BEA26F6884980A993F5AC3BFF3B99"/>
        <w:category>
          <w:name w:val="General"/>
          <w:gallery w:val="placeholder"/>
        </w:category>
        <w:types>
          <w:type w:val="bbPlcHdr"/>
        </w:types>
        <w:behaviors>
          <w:behavior w:val="content"/>
        </w:behaviors>
        <w:guid w:val="{10F8BAF1-8A8F-4093-8CD1-334FD6CC5D21}"/>
      </w:docPartPr>
      <w:docPartBody>
        <w:p w:rsidR="00EA3E58" w:rsidRDefault="002566BC">
          <w:pPr>
            <w:pStyle w:val="FF9BEA26F6884980A993F5AC3BFF3B99"/>
          </w:pPr>
          <w:r>
            <w:rPr>
              <w:rStyle w:val="Textodelmarcadordeposicin"/>
            </w:rPr>
            <w:t>Haga clic o pulse aquí para escribir texto.</w:t>
          </w:r>
        </w:p>
      </w:docPartBody>
    </w:docPart>
    <w:docPart>
      <w:docPartPr>
        <w:name w:val="33B35B2AD39641A1952337672EC3F0DC"/>
        <w:category>
          <w:name w:val="General"/>
          <w:gallery w:val="placeholder"/>
        </w:category>
        <w:types>
          <w:type w:val="bbPlcHdr"/>
        </w:types>
        <w:behaviors>
          <w:behavior w:val="content"/>
        </w:behaviors>
        <w:guid w:val="{4599F84B-2D01-4E06-BD4C-4CBFA32DBC57}"/>
      </w:docPartPr>
      <w:docPartBody>
        <w:p w:rsidR="00EA3E58" w:rsidRDefault="002566BC">
          <w:pPr>
            <w:pStyle w:val="33B35B2AD39641A1952337672EC3F0DC"/>
          </w:pPr>
          <w:r>
            <w:rPr>
              <w:rStyle w:val="Textodelmarcadordeposicin"/>
            </w:rPr>
            <w:t>Haga clic o pulse aquí para escribir texto.</w:t>
          </w:r>
        </w:p>
      </w:docPartBody>
    </w:docPart>
    <w:docPart>
      <w:docPartPr>
        <w:name w:val="BD8E0D5BECC94AA3B78BB153B20F2D13"/>
        <w:category>
          <w:name w:val="General"/>
          <w:gallery w:val="placeholder"/>
        </w:category>
        <w:types>
          <w:type w:val="bbPlcHdr"/>
        </w:types>
        <w:behaviors>
          <w:behavior w:val="content"/>
        </w:behaviors>
        <w:guid w:val="{D29239E9-04D4-4ABB-8BED-B57A0AEC52C0}"/>
      </w:docPartPr>
      <w:docPartBody>
        <w:p w:rsidR="00EA3E58" w:rsidRDefault="002566BC">
          <w:pPr>
            <w:pStyle w:val="BD8E0D5BECC94AA3B78BB153B20F2D13"/>
          </w:pPr>
          <w:r>
            <w:rPr>
              <w:rStyle w:val="Textodelmarcadordeposicin"/>
            </w:rPr>
            <w:t>Haga clic o pulse aquí para escribir texto.</w:t>
          </w:r>
        </w:p>
      </w:docPartBody>
    </w:docPart>
    <w:docPart>
      <w:docPartPr>
        <w:name w:val="FAB2BFF66BDB49DE82A1EA35053FAB1B"/>
        <w:category>
          <w:name w:val="General"/>
          <w:gallery w:val="placeholder"/>
        </w:category>
        <w:types>
          <w:type w:val="bbPlcHdr"/>
        </w:types>
        <w:behaviors>
          <w:behavior w:val="content"/>
        </w:behaviors>
        <w:guid w:val="{1DF71C21-C926-49F4-A1E8-71B4447A1382}"/>
      </w:docPartPr>
      <w:docPartBody>
        <w:p w:rsidR="00EA3E58" w:rsidRDefault="002566BC">
          <w:pPr>
            <w:pStyle w:val="FAB2BFF66BDB49DE82A1EA35053FAB1B"/>
          </w:pPr>
          <w:r>
            <w:rPr>
              <w:rStyle w:val="Textodelmarcadordeposicin"/>
            </w:rPr>
            <w:t>Haga clic o pulse aquí para escribir texto.</w:t>
          </w:r>
        </w:p>
      </w:docPartBody>
    </w:docPart>
    <w:docPart>
      <w:docPartPr>
        <w:name w:val="F050030EB5AA47278F07C24D0EA25306"/>
        <w:category>
          <w:name w:val="General"/>
          <w:gallery w:val="placeholder"/>
        </w:category>
        <w:types>
          <w:type w:val="bbPlcHdr"/>
        </w:types>
        <w:behaviors>
          <w:behavior w:val="content"/>
        </w:behaviors>
        <w:guid w:val="{274041FB-7A87-4B48-BB06-86B9B25301E9}"/>
      </w:docPartPr>
      <w:docPartBody>
        <w:p w:rsidR="00EA3E58" w:rsidRDefault="00EA3E58" w:rsidP="00EA3E58">
          <w:pPr>
            <w:pStyle w:val="F050030EB5AA47278F07C24D0EA25306"/>
          </w:pPr>
          <w:r>
            <w:rPr>
              <w:rStyle w:val="Textodelmarcadordeposicin"/>
            </w:rPr>
            <w:t>Haga clic o pulse aquí para escribir texto.</w:t>
          </w:r>
        </w:p>
      </w:docPartBody>
    </w:docPart>
    <w:docPart>
      <w:docPartPr>
        <w:name w:val="68429C6B90AB45D293877617D254B16D"/>
        <w:category>
          <w:name w:val="General"/>
          <w:gallery w:val="placeholder"/>
        </w:category>
        <w:types>
          <w:type w:val="bbPlcHdr"/>
        </w:types>
        <w:behaviors>
          <w:behavior w:val="content"/>
        </w:behaviors>
        <w:guid w:val="{6088CFCF-40FD-47E7-9B12-8B8ECB59E30A}"/>
      </w:docPartPr>
      <w:docPartBody>
        <w:p w:rsidR="00EA3E58" w:rsidRDefault="00EA3E58" w:rsidP="00EA3E58">
          <w:pPr>
            <w:pStyle w:val="68429C6B90AB45D293877617D254B16D"/>
          </w:pPr>
          <w:r>
            <w:rPr>
              <w:rStyle w:val="Textodelmarcadordeposicin"/>
            </w:rPr>
            <w:t>Haga clic o pulse aquí para escribir texto.</w:t>
          </w:r>
        </w:p>
      </w:docPartBody>
    </w:docPart>
    <w:docPart>
      <w:docPartPr>
        <w:name w:val="874C14F6F66B4D20A29C3BC6038279EF"/>
        <w:category>
          <w:name w:val="General"/>
          <w:gallery w:val="placeholder"/>
        </w:category>
        <w:types>
          <w:type w:val="bbPlcHdr"/>
        </w:types>
        <w:behaviors>
          <w:behavior w:val="content"/>
        </w:behaviors>
        <w:guid w:val="{42192F77-C408-48AC-9E89-05B97C82420A}"/>
      </w:docPartPr>
      <w:docPartBody>
        <w:p w:rsidR="00EA3E58" w:rsidRDefault="00EA3E58" w:rsidP="00EA3E58">
          <w:pPr>
            <w:pStyle w:val="874C14F6F66B4D20A29C3BC6038279EF"/>
          </w:pPr>
          <w:r>
            <w:rPr>
              <w:rStyle w:val="Textodelmarcadordeposicin"/>
            </w:rPr>
            <w:t>Haga clic o pulse aquí para escribir texto.</w:t>
          </w:r>
        </w:p>
      </w:docPartBody>
    </w:docPart>
    <w:docPart>
      <w:docPartPr>
        <w:name w:val="96458AD0504D47A0A9695DE766BA121B"/>
        <w:category>
          <w:name w:val="General"/>
          <w:gallery w:val="placeholder"/>
        </w:category>
        <w:types>
          <w:type w:val="bbPlcHdr"/>
        </w:types>
        <w:behaviors>
          <w:behavior w:val="content"/>
        </w:behaviors>
        <w:guid w:val="{304F7029-3F84-4EBC-848F-5D6F1EFCCDED}"/>
      </w:docPartPr>
      <w:docPartBody>
        <w:p w:rsidR="00DA6E04" w:rsidRDefault="00DA6E04" w:rsidP="00DA6E04">
          <w:pPr>
            <w:pStyle w:val="96458AD0504D47A0A9695DE766BA121B"/>
          </w:pPr>
          <w:r w:rsidRPr="00970CAD">
            <w:rPr>
              <w:rStyle w:val="Textodelmarcadordeposicin"/>
            </w:rPr>
            <w:t>Haga clic o pulse aquí para escribir texto.</w:t>
          </w:r>
        </w:p>
      </w:docPartBody>
    </w:docPart>
    <w:docPart>
      <w:docPartPr>
        <w:name w:val="E64632F175904DFFB692B756C17A2121"/>
        <w:category>
          <w:name w:val="General"/>
          <w:gallery w:val="placeholder"/>
        </w:category>
        <w:types>
          <w:type w:val="bbPlcHdr"/>
        </w:types>
        <w:behaviors>
          <w:behavior w:val="content"/>
        </w:behaviors>
        <w:guid w:val="{89C45B45-9FC6-4B1C-BA87-12D69977EC46}"/>
      </w:docPartPr>
      <w:docPartBody>
        <w:p w:rsidR="00DA6E04" w:rsidRDefault="00DA6E04" w:rsidP="00DA6E04">
          <w:pPr>
            <w:pStyle w:val="E64632F175904DFFB692B756C17A2121"/>
          </w:pPr>
          <w:r w:rsidRPr="00970CAD">
            <w:rPr>
              <w:rStyle w:val="Textodelmarcadordeposicin"/>
            </w:rPr>
            <w:t>Haga clic o pulse aquí para escribir texto.</w:t>
          </w:r>
        </w:p>
      </w:docPartBody>
    </w:docPart>
    <w:docPart>
      <w:docPartPr>
        <w:name w:val="91AEC76332FB4D0EBEF914DA8CF517DB"/>
        <w:category>
          <w:name w:val="General"/>
          <w:gallery w:val="placeholder"/>
        </w:category>
        <w:types>
          <w:type w:val="bbPlcHdr"/>
        </w:types>
        <w:behaviors>
          <w:behavior w:val="content"/>
        </w:behaviors>
        <w:guid w:val="{C39D6F3C-30D0-405F-A34C-F5AF623C4B0A}"/>
      </w:docPartPr>
      <w:docPartBody>
        <w:p w:rsidR="00DA6E04" w:rsidRDefault="00DA6E04" w:rsidP="00DA6E04">
          <w:pPr>
            <w:pStyle w:val="91AEC76332FB4D0EBEF914DA8CF517DB"/>
          </w:pPr>
          <w:r w:rsidRPr="00970CAD">
            <w:rPr>
              <w:rStyle w:val="Textodelmarcadordeposicin"/>
            </w:rPr>
            <w:t>Haga clic o pulse aquí para escribir texto.</w:t>
          </w:r>
        </w:p>
      </w:docPartBody>
    </w:docPart>
    <w:docPart>
      <w:docPartPr>
        <w:name w:val="F9D112B416EA44279AE5DF5B71EC04DD"/>
        <w:category>
          <w:name w:val="General"/>
          <w:gallery w:val="placeholder"/>
        </w:category>
        <w:types>
          <w:type w:val="bbPlcHdr"/>
        </w:types>
        <w:behaviors>
          <w:behavior w:val="content"/>
        </w:behaviors>
        <w:guid w:val="{7E915404-2E34-4210-946E-9048B0F21BC5}"/>
      </w:docPartPr>
      <w:docPartBody>
        <w:p w:rsidR="00DA6E04" w:rsidRDefault="00DA6E04" w:rsidP="00DA6E04">
          <w:pPr>
            <w:pStyle w:val="F9D112B416EA44279AE5DF5B71EC04DD"/>
          </w:pPr>
          <w:r w:rsidRPr="00970CAD">
            <w:rPr>
              <w:rStyle w:val="Textodelmarcadordeposicin"/>
            </w:rPr>
            <w:t>Haga clic o pulse aquí para escribir texto.</w:t>
          </w:r>
        </w:p>
      </w:docPartBody>
    </w:docPart>
    <w:docPart>
      <w:docPartPr>
        <w:name w:val="8AE17AD33D7347FDBF02D2A8071A892F"/>
        <w:category>
          <w:name w:val="General"/>
          <w:gallery w:val="placeholder"/>
        </w:category>
        <w:types>
          <w:type w:val="bbPlcHdr"/>
        </w:types>
        <w:behaviors>
          <w:behavior w:val="content"/>
        </w:behaviors>
        <w:guid w:val="{1383A462-168B-4227-BFAF-6D845B2D29A5}"/>
      </w:docPartPr>
      <w:docPartBody>
        <w:p w:rsidR="00DA6E04" w:rsidRDefault="00DA6E04" w:rsidP="00DA6E04">
          <w:pPr>
            <w:pStyle w:val="8AE17AD33D7347FDBF02D2A8071A892F"/>
          </w:pPr>
          <w:r w:rsidRPr="00970CAD">
            <w:rPr>
              <w:rStyle w:val="Textodelmarcadordeposicin"/>
            </w:rPr>
            <w:t>Haga clic o pulse aquí para escribir texto.</w:t>
          </w:r>
        </w:p>
      </w:docPartBody>
    </w:docPart>
    <w:docPart>
      <w:docPartPr>
        <w:name w:val="54841FB329ED4DB3B9911B155906AA87"/>
        <w:category>
          <w:name w:val="General"/>
          <w:gallery w:val="placeholder"/>
        </w:category>
        <w:types>
          <w:type w:val="bbPlcHdr"/>
        </w:types>
        <w:behaviors>
          <w:behavior w:val="content"/>
        </w:behaviors>
        <w:guid w:val="{1D4981C0-9FBE-49BD-B032-F4F7D9F15D41}"/>
      </w:docPartPr>
      <w:docPartBody>
        <w:p w:rsidR="00DA6E04" w:rsidRDefault="00DA6E04" w:rsidP="00DA6E04">
          <w:pPr>
            <w:pStyle w:val="54841FB329ED4DB3B9911B155906AA87"/>
          </w:pPr>
          <w:r w:rsidRPr="00970CAD">
            <w:rPr>
              <w:rStyle w:val="Textodelmarcadordeposicin"/>
            </w:rPr>
            <w:t>Haga clic o pulse aquí para escribir texto.</w:t>
          </w:r>
        </w:p>
      </w:docPartBody>
    </w:docPart>
    <w:docPart>
      <w:docPartPr>
        <w:name w:val="BF4ADD871E3149408137090D9629056D"/>
        <w:category>
          <w:name w:val="General"/>
          <w:gallery w:val="placeholder"/>
        </w:category>
        <w:types>
          <w:type w:val="bbPlcHdr"/>
        </w:types>
        <w:behaviors>
          <w:behavior w:val="content"/>
        </w:behaviors>
        <w:guid w:val="{2CB2CF7F-74BD-4F1A-9158-1431551209D2}"/>
      </w:docPartPr>
      <w:docPartBody>
        <w:p w:rsidR="00DA6E04" w:rsidRDefault="00DA6E04" w:rsidP="00DA6E04">
          <w:pPr>
            <w:pStyle w:val="BF4ADD871E3149408137090D9629056D"/>
          </w:pPr>
          <w:r w:rsidRPr="00970CAD">
            <w:rPr>
              <w:rStyle w:val="Textodelmarcadordeposicin"/>
            </w:rPr>
            <w:t>Haga clic o pulse aquí para escribir texto.</w:t>
          </w:r>
        </w:p>
      </w:docPartBody>
    </w:docPart>
    <w:docPart>
      <w:docPartPr>
        <w:name w:val="533034477CB8446A9FB2BF8C3946D18D"/>
        <w:category>
          <w:name w:val="General"/>
          <w:gallery w:val="placeholder"/>
        </w:category>
        <w:types>
          <w:type w:val="bbPlcHdr"/>
        </w:types>
        <w:behaviors>
          <w:behavior w:val="content"/>
        </w:behaviors>
        <w:guid w:val="{522ABB90-B937-41DA-84F4-490F3004DE50}"/>
      </w:docPartPr>
      <w:docPartBody>
        <w:p w:rsidR="00DA6E04" w:rsidRDefault="00DA6E04" w:rsidP="00DA6E04">
          <w:pPr>
            <w:pStyle w:val="533034477CB8446A9FB2BF8C3946D18D"/>
          </w:pPr>
          <w:r w:rsidRPr="00970CAD">
            <w:rPr>
              <w:rStyle w:val="Textodelmarcadordeposicin"/>
            </w:rPr>
            <w:t>Haga clic o pulse aquí para escribir texto.</w:t>
          </w:r>
        </w:p>
      </w:docPartBody>
    </w:docPart>
    <w:docPart>
      <w:docPartPr>
        <w:name w:val="3AD4C77C42CF46ABBECB4B44A44D6C46"/>
        <w:category>
          <w:name w:val="General"/>
          <w:gallery w:val="placeholder"/>
        </w:category>
        <w:types>
          <w:type w:val="bbPlcHdr"/>
        </w:types>
        <w:behaviors>
          <w:behavior w:val="content"/>
        </w:behaviors>
        <w:guid w:val="{613E0620-D9AA-4858-B241-59E3BE148796}"/>
      </w:docPartPr>
      <w:docPartBody>
        <w:p w:rsidR="00DA6E04" w:rsidRDefault="00DA6E04" w:rsidP="00DA6E04">
          <w:pPr>
            <w:pStyle w:val="3AD4C77C42CF46ABBECB4B44A44D6C46"/>
          </w:pPr>
          <w:r w:rsidRPr="00970CAD">
            <w:rPr>
              <w:rStyle w:val="Textodelmarcadordeposicin"/>
            </w:rPr>
            <w:t>Haga clic o pulse aquí para escribir texto.</w:t>
          </w:r>
        </w:p>
      </w:docPartBody>
    </w:docPart>
    <w:docPart>
      <w:docPartPr>
        <w:name w:val="71714468906040E1B8C9E776D45BF148"/>
        <w:category>
          <w:name w:val="General"/>
          <w:gallery w:val="placeholder"/>
        </w:category>
        <w:types>
          <w:type w:val="bbPlcHdr"/>
        </w:types>
        <w:behaviors>
          <w:behavior w:val="content"/>
        </w:behaviors>
        <w:guid w:val="{70D1BC4B-2AF3-416D-8FF0-50AD484AF9DF}"/>
      </w:docPartPr>
      <w:docPartBody>
        <w:p w:rsidR="00EC12FF" w:rsidRDefault="00EC12FF" w:rsidP="00EC12FF">
          <w:pPr>
            <w:pStyle w:val="71714468906040E1B8C9E776D45BF148"/>
          </w:pPr>
          <w:r w:rsidRPr="00970CAD">
            <w:rPr>
              <w:rStyle w:val="Textodelmarcadordeposicin"/>
            </w:rPr>
            <w:t>Haga clic o pulse aquí para escribir texto.</w:t>
          </w:r>
        </w:p>
      </w:docPartBody>
    </w:docPart>
    <w:docPart>
      <w:docPartPr>
        <w:name w:val="C59AAEEA871F4F8E8B62685C3A02D486"/>
        <w:category>
          <w:name w:val="General"/>
          <w:gallery w:val="placeholder"/>
        </w:category>
        <w:types>
          <w:type w:val="bbPlcHdr"/>
        </w:types>
        <w:behaviors>
          <w:behavior w:val="content"/>
        </w:behaviors>
        <w:guid w:val="{9B8861F6-107F-4C25-8F27-8AA8FE30E7BE}"/>
      </w:docPartPr>
      <w:docPartBody>
        <w:p w:rsidR="00EC12FF" w:rsidRDefault="00EC12FF" w:rsidP="00EC12FF">
          <w:pPr>
            <w:pStyle w:val="C59AAEEA871F4F8E8B62685C3A02D486"/>
          </w:pPr>
          <w:r w:rsidRPr="00970CAD">
            <w:rPr>
              <w:rStyle w:val="Textodelmarcadordeposicin"/>
            </w:rPr>
            <w:t>Haga clic o pulse aquí para escribir texto.</w:t>
          </w:r>
        </w:p>
      </w:docPartBody>
    </w:docPart>
    <w:docPart>
      <w:docPartPr>
        <w:name w:val="21DBAF5E560A4722AA445A0EF51F7C12"/>
        <w:category>
          <w:name w:val="General"/>
          <w:gallery w:val="placeholder"/>
        </w:category>
        <w:types>
          <w:type w:val="bbPlcHdr"/>
        </w:types>
        <w:behaviors>
          <w:behavior w:val="content"/>
        </w:behaviors>
        <w:guid w:val="{92BF7D05-2110-43F7-BCE3-EBB9E369AC7F}"/>
      </w:docPartPr>
      <w:docPartBody>
        <w:p w:rsidR="00BF7EA4" w:rsidRDefault="00BF7EA4" w:rsidP="00BF7EA4">
          <w:pPr>
            <w:pStyle w:val="21DBAF5E560A4722AA445A0EF51F7C12"/>
          </w:pPr>
          <w:r w:rsidRPr="00970CA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05561C"/>
    <w:rsid w:val="00056D77"/>
    <w:rsid w:val="00073B31"/>
    <w:rsid w:val="000D37E6"/>
    <w:rsid w:val="0010767D"/>
    <w:rsid w:val="001136E8"/>
    <w:rsid w:val="0013658F"/>
    <w:rsid w:val="001F08B8"/>
    <w:rsid w:val="00223281"/>
    <w:rsid w:val="002566BC"/>
    <w:rsid w:val="002841CC"/>
    <w:rsid w:val="00296FBA"/>
    <w:rsid w:val="0033567B"/>
    <w:rsid w:val="004547A8"/>
    <w:rsid w:val="004550B4"/>
    <w:rsid w:val="004C5D20"/>
    <w:rsid w:val="0058120B"/>
    <w:rsid w:val="006B3155"/>
    <w:rsid w:val="007358FF"/>
    <w:rsid w:val="007857E5"/>
    <w:rsid w:val="00966154"/>
    <w:rsid w:val="00AA457C"/>
    <w:rsid w:val="00AE2890"/>
    <w:rsid w:val="00B40EEB"/>
    <w:rsid w:val="00BF7EA4"/>
    <w:rsid w:val="00C02884"/>
    <w:rsid w:val="00CB2A75"/>
    <w:rsid w:val="00DA6E04"/>
    <w:rsid w:val="00DD6A21"/>
    <w:rsid w:val="00EA3E58"/>
    <w:rsid w:val="00EC12FF"/>
    <w:rsid w:val="00F70D1A"/>
    <w:rsid w:val="00FC7453"/>
    <w:rsid w:val="00FD08C1"/>
    <w:rsid w:val="00FD5C6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82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F7EA4"/>
    <w:rPr>
      <w:color w:val="808080"/>
    </w:rPr>
  </w:style>
  <w:style w:type="paragraph" w:customStyle="1" w:styleId="653CB12936BF4FA7B566EC15497DC7A9">
    <w:name w:val="653CB12936BF4FA7B566EC15497DC7A9"/>
    <w:rsid w:val="002566BC"/>
  </w:style>
  <w:style w:type="paragraph" w:customStyle="1" w:styleId="34C103A63D1744488719C74074D6C984">
    <w:name w:val="34C103A63D1744488719C74074D6C984"/>
    <w:rsid w:val="002566BC"/>
  </w:style>
  <w:style w:type="paragraph" w:customStyle="1" w:styleId="7D5831A8359343958651B06FA3C2D51A">
    <w:name w:val="7D5831A8359343958651B06FA3C2D51A"/>
    <w:rsid w:val="002566BC"/>
  </w:style>
  <w:style w:type="paragraph" w:customStyle="1" w:styleId="FF9BEA26F6884980A993F5AC3BFF3B99">
    <w:name w:val="FF9BEA26F6884980A993F5AC3BFF3B99"/>
  </w:style>
  <w:style w:type="paragraph" w:customStyle="1" w:styleId="33B35B2AD39641A1952337672EC3F0DC">
    <w:name w:val="33B35B2AD39641A1952337672EC3F0DC"/>
  </w:style>
  <w:style w:type="paragraph" w:customStyle="1" w:styleId="BD8E0D5BECC94AA3B78BB153B20F2D13">
    <w:name w:val="BD8E0D5BECC94AA3B78BB153B20F2D13"/>
  </w:style>
  <w:style w:type="paragraph" w:customStyle="1" w:styleId="FAB2BFF66BDB49DE82A1EA35053FAB1B">
    <w:name w:val="FAB2BFF66BDB49DE82A1EA35053FAB1B"/>
  </w:style>
  <w:style w:type="paragraph" w:customStyle="1" w:styleId="F050030EB5AA47278F07C24D0EA25306">
    <w:name w:val="F050030EB5AA47278F07C24D0EA25306"/>
    <w:rsid w:val="00EA3E58"/>
  </w:style>
  <w:style w:type="paragraph" w:customStyle="1" w:styleId="68429C6B90AB45D293877617D254B16D">
    <w:name w:val="68429C6B90AB45D293877617D254B16D"/>
    <w:rsid w:val="00EA3E58"/>
  </w:style>
  <w:style w:type="paragraph" w:customStyle="1" w:styleId="874C14F6F66B4D20A29C3BC6038279EF">
    <w:name w:val="874C14F6F66B4D20A29C3BC6038279EF"/>
    <w:rsid w:val="00EA3E58"/>
  </w:style>
  <w:style w:type="paragraph" w:customStyle="1" w:styleId="96458AD0504D47A0A9695DE766BA121B">
    <w:name w:val="96458AD0504D47A0A9695DE766BA121B"/>
    <w:rsid w:val="00DA6E04"/>
  </w:style>
  <w:style w:type="paragraph" w:customStyle="1" w:styleId="71714468906040E1B8C9E776D45BF148">
    <w:name w:val="71714468906040E1B8C9E776D45BF148"/>
    <w:rsid w:val="00EC12FF"/>
  </w:style>
  <w:style w:type="paragraph" w:customStyle="1" w:styleId="E64632F175904DFFB692B756C17A2121">
    <w:name w:val="E64632F175904DFFB692B756C17A2121"/>
    <w:rsid w:val="00DA6E04"/>
  </w:style>
  <w:style w:type="paragraph" w:customStyle="1" w:styleId="91AEC76332FB4D0EBEF914DA8CF517DB">
    <w:name w:val="91AEC76332FB4D0EBEF914DA8CF517DB"/>
    <w:rsid w:val="00DA6E04"/>
  </w:style>
  <w:style w:type="paragraph" w:customStyle="1" w:styleId="F9D112B416EA44279AE5DF5B71EC04DD">
    <w:name w:val="F9D112B416EA44279AE5DF5B71EC04DD"/>
    <w:rsid w:val="00DA6E04"/>
  </w:style>
  <w:style w:type="paragraph" w:customStyle="1" w:styleId="8AE17AD33D7347FDBF02D2A8071A892F">
    <w:name w:val="8AE17AD33D7347FDBF02D2A8071A892F"/>
    <w:rsid w:val="00DA6E04"/>
  </w:style>
  <w:style w:type="paragraph" w:customStyle="1" w:styleId="C59AAEEA871F4F8E8B62685C3A02D486">
    <w:name w:val="C59AAEEA871F4F8E8B62685C3A02D486"/>
    <w:rsid w:val="00EC12FF"/>
  </w:style>
  <w:style w:type="paragraph" w:customStyle="1" w:styleId="54841FB329ED4DB3B9911B155906AA87">
    <w:name w:val="54841FB329ED4DB3B9911B155906AA87"/>
    <w:rsid w:val="00DA6E04"/>
  </w:style>
  <w:style w:type="paragraph" w:customStyle="1" w:styleId="BF4ADD871E3149408137090D9629056D">
    <w:name w:val="BF4ADD871E3149408137090D9629056D"/>
    <w:rsid w:val="00DA6E04"/>
  </w:style>
  <w:style w:type="paragraph" w:customStyle="1" w:styleId="533034477CB8446A9FB2BF8C3946D18D">
    <w:name w:val="533034477CB8446A9FB2BF8C3946D18D"/>
    <w:rsid w:val="00DA6E04"/>
  </w:style>
  <w:style w:type="paragraph" w:customStyle="1" w:styleId="3AD4C77C42CF46ABBECB4B44A44D6C46">
    <w:name w:val="3AD4C77C42CF46ABBECB4B44A44D6C46"/>
    <w:rsid w:val="00DA6E04"/>
  </w:style>
  <w:style w:type="paragraph" w:customStyle="1" w:styleId="21DBAF5E560A4722AA445A0EF51F7C12">
    <w:name w:val="21DBAF5E560A4722AA445A0EF51F7C12"/>
    <w:rsid w:val="00BF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55252D196046B2F464723517F77D" ma:contentTypeVersion="8" ma:contentTypeDescription="Create a new document." ma:contentTypeScope="" ma:versionID="0de4595f72260435fe294da214e7c172">
  <xsd:schema xmlns:xsd="http://www.w3.org/2001/XMLSchema" xmlns:xs="http://www.w3.org/2001/XMLSchema" xmlns:p="http://schemas.microsoft.com/office/2006/metadata/properties" xmlns:ns2="73a36754-308f-48e8-8c10-d7ac7265d964" targetNamespace="http://schemas.microsoft.com/office/2006/metadata/properties" ma:root="true" ma:fieldsID="3b518157647f158bad7dbd524339dc83" ns2:_="">
    <xsd:import namespace="73a36754-308f-48e8-8c10-d7ac7265d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754-308f-48e8-8c10-d7ac7265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CFBA1-DB8E-4E88-862A-DE1A46C11A16}">
  <ds:schemaRefs>
    <ds:schemaRef ds:uri="http://schemas.microsoft.com/sharepoint/v3/contenttype/forms"/>
  </ds:schemaRefs>
</ds:datastoreItem>
</file>

<file path=customXml/itemProps3.xml><?xml version="1.0" encoding="utf-8"?>
<ds:datastoreItem xmlns:ds="http://schemas.openxmlformats.org/officeDocument/2006/customXml" ds:itemID="{D7196E63-2395-47FE-B81F-CE98B935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6754-308f-48e8-8c10-d7ac7265d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09A07-2A98-4E2D-AB73-FB22D298F2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Template_BME_Circular_v2.dotx</Template>
  <TotalTime>0</TotalTime>
  <Pages>3</Pages>
  <Words>830</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Links>
    <vt:vector size="12" baseType="variant">
      <vt:variant>
        <vt:i4>6750260</vt:i4>
      </vt:variant>
      <vt:variant>
        <vt:i4>3</vt:i4>
      </vt:variant>
      <vt:variant>
        <vt:i4>0</vt:i4>
      </vt:variant>
      <vt:variant>
        <vt:i4>5</vt:i4>
      </vt:variant>
      <vt:variant>
        <vt:lpwstr>http://www.aepd.es/</vt:lpwstr>
      </vt:variant>
      <vt:variant>
        <vt:lpwstr/>
      </vt:variant>
      <vt:variant>
        <vt:i4>6160483</vt:i4>
      </vt:variant>
      <vt:variant>
        <vt:i4>0</vt:i4>
      </vt:variant>
      <vt:variant>
        <vt:i4>0</vt:i4>
      </vt:variant>
      <vt:variant>
        <vt:i4>5</vt:i4>
      </vt:variant>
      <vt:variant>
        <vt:lpwstr>mailto:protecciondedatos@grupobme.es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2025-05-30T15:11:00Z</dcterms:created>
  <dcterms:modified xsi:type="dcterms:W3CDTF">2025-09-15T15:35:00Z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2023-01-27T15:02:32Z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b2647565-5e56-4791-9167-236e739cf8a7</vt:lpwstr>
  </property>
  <property fmtid="{D5CDD505-2E9C-101B-9397-08002B2CF9AE}" pid="8" name="MSIP_Label_c87ed870-a345-4f9b-82a0-03d347ae83d3_ContentBits">
    <vt:lpwstr>2</vt:lpwstr>
  </property>
  <property fmtid="{D5CDD505-2E9C-101B-9397-08002B2CF9AE}" pid="9" name="ContentTypeId">
    <vt:lpwstr>0x010100B96C55252D196046B2F464723517F77D</vt:lpwstr>
  </property>
  <property fmtid="{D5CDD505-2E9C-101B-9397-08002B2CF9AE}" pid="10" name="Order">
    <vt:r8>100</vt:r8>
  </property>
  <property fmtid="{D5CDD505-2E9C-101B-9397-08002B2CF9AE}" pid="11" name="MediaServiceImageTags">
    <vt:lpwstr/>
  </property>
  <property fmtid="{D5CDD505-2E9C-101B-9397-08002B2CF9AE}" pid="12" name="ClassificationContentMarkingFooterShapeIds">
    <vt:lpwstr>71908b35,653f67cf,30a5cab4</vt:lpwstr>
  </property>
  <property fmtid="{D5CDD505-2E9C-101B-9397-08002B2CF9AE}" pid="13" name="ClassificationContentMarkingFooterFontProps">
    <vt:lpwstr>#000000,10,Calibri</vt:lpwstr>
  </property>
  <property fmtid="{D5CDD505-2E9C-101B-9397-08002B2CF9AE}" pid="14" name="ClassificationContentMarkingFooterText">
    <vt:lpwstr>Sensitivity: C1 Public</vt:lpwstr>
  </property>
  <property fmtid="{D5CDD505-2E9C-101B-9397-08002B2CF9AE}" pid="15" name="MSIP_Label_61354688-28ff-43f9-ae7a-258f2522a8ce_Enabled">
    <vt:lpwstr>true</vt:lpwstr>
  </property>
  <property fmtid="{D5CDD505-2E9C-101B-9397-08002B2CF9AE}" pid="16" name="MSIP_Label_61354688-28ff-43f9-ae7a-258f2522a8ce_SetDate">
    <vt:lpwstr>2025-06-26T06:53:24Z</vt:lpwstr>
  </property>
  <property fmtid="{D5CDD505-2E9C-101B-9397-08002B2CF9AE}" pid="17" name="MSIP_Label_61354688-28ff-43f9-ae7a-258f2522a8ce_Method">
    <vt:lpwstr>Privileged</vt:lpwstr>
  </property>
  <property fmtid="{D5CDD505-2E9C-101B-9397-08002B2CF9AE}" pid="18" name="MSIP_Label_61354688-28ff-43f9-ae7a-258f2522a8ce_Name">
    <vt:lpwstr>61354688-28ff-43f9-ae7a-258f2522a8ce</vt:lpwstr>
  </property>
  <property fmtid="{D5CDD505-2E9C-101B-9397-08002B2CF9AE}" pid="19" name="MSIP_Label_61354688-28ff-43f9-ae7a-258f2522a8ce_SiteId">
    <vt:lpwstr>46e04f2b-093e-4ad0-a99f-0331aa506e12</vt:lpwstr>
  </property>
  <property fmtid="{D5CDD505-2E9C-101B-9397-08002B2CF9AE}" pid="20" name="MSIP_Label_61354688-28ff-43f9-ae7a-258f2522a8ce_ActionId">
    <vt:lpwstr>c9739ae8-4f57-4897-9db4-21f84f8d1f51</vt:lpwstr>
  </property>
  <property fmtid="{D5CDD505-2E9C-101B-9397-08002B2CF9AE}" pid="21" name="MSIP_Label_61354688-28ff-43f9-ae7a-258f2522a8ce_ContentBits">
    <vt:lpwstr>2</vt:lpwstr>
  </property>
</Properties>
</file>