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C5649" w14:textId="77777777" w:rsidR="000C4034" w:rsidRDefault="000C4034" w:rsidP="000C4034">
      <w:pPr>
        <w:rPr>
          <w:b/>
          <w:bCs/>
          <w:sz w:val="28"/>
          <w:szCs w:val="28"/>
          <w:lang w:val="en-US"/>
        </w:rPr>
      </w:pPr>
    </w:p>
    <w:p w14:paraId="4CD8EFA6" w14:textId="6985FA33" w:rsidR="009313D9" w:rsidRPr="0067410B" w:rsidRDefault="009313D9" w:rsidP="000C4034">
      <w:pPr>
        <w:rPr>
          <w:b/>
          <w:bCs/>
          <w:sz w:val="28"/>
          <w:szCs w:val="28"/>
          <w:lang w:val="en-US"/>
        </w:rPr>
      </w:pPr>
      <w:r w:rsidRPr="0067410B">
        <w:rPr>
          <w:b/>
          <w:bCs/>
          <w:sz w:val="28"/>
          <w:szCs w:val="28"/>
          <w:lang w:val="en-US"/>
        </w:rPr>
        <w:t>AN</w:t>
      </w:r>
      <w:r w:rsidR="0067410B" w:rsidRPr="0067410B">
        <w:rPr>
          <w:b/>
          <w:bCs/>
          <w:sz w:val="28"/>
          <w:szCs w:val="28"/>
          <w:lang w:val="en-US"/>
        </w:rPr>
        <w:t>N</w:t>
      </w:r>
      <w:r w:rsidRPr="0067410B">
        <w:rPr>
          <w:b/>
          <w:bCs/>
          <w:sz w:val="28"/>
          <w:szCs w:val="28"/>
          <w:lang w:val="en-US"/>
        </w:rPr>
        <w:t>E</w:t>
      </w:r>
      <w:r w:rsidR="0067410B" w:rsidRPr="0067410B">
        <w:rPr>
          <w:b/>
          <w:bCs/>
          <w:sz w:val="28"/>
          <w:szCs w:val="28"/>
          <w:lang w:val="en-US"/>
        </w:rPr>
        <w:t>X</w:t>
      </w:r>
      <w:r w:rsidRPr="0067410B">
        <w:rPr>
          <w:b/>
          <w:bCs/>
          <w:sz w:val="28"/>
          <w:szCs w:val="28"/>
          <w:lang w:val="en-US"/>
        </w:rPr>
        <w:t xml:space="preserve"> </w:t>
      </w:r>
      <w:r w:rsidR="0067410B" w:rsidRPr="0067410B">
        <w:rPr>
          <w:b/>
          <w:bCs/>
          <w:sz w:val="28"/>
          <w:szCs w:val="28"/>
          <w:lang w:val="en-US"/>
        </w:rPr>
        <w:t>REQUEST FOR SECURITIES REGISTRATION BY A PARTICIPATING ENTITY</w:t>
      </w:r>
    </w:p>
    <w:p w14:paraId="23364EA8" w14:textId="5DB70448" w:rsidR="5D62BAC4" w:rsidRPr="0067410B" w:rsidRDefault="5D62BAC4">
      <w:pPr>
        <w:rPr>
          <w:lang w:val="en-US"/>
        </w:rPr>
      </w:pPr>
    </w:p>
    <w:p w14:paraId="7D2061F1" w14:textId="77777777" w:rsidR="00482AA4" w:rsidRPr="0067410B" w:rsidRDefault="00482AA4" w:rsidP="00482AA4">
      <w:pPr>
        <w:ind w:left="-426"/>
        <w:rPr>
          <w:lang w:val="en-US"/>
        </w:rPr>
      </w:pPr>
    </w:p>
    <w:p w14:paraId="525161CF" w14:textId="0364D7C6" w:rsidR="00482AA4" w:rsidRPr="00290CB5" w:rsidRDefault="00290CB5" w:rsidP="00482AA4">
      <w:pPr>
        <w:rPr>
          <w:lang w:val="en-US"/>
        </w:rPr>
      </w:pPr>
      <w:r w:rsidRPr="00290CB5">
        <w:rPr>
          <w:lang w:val="en-US"/>
        </w:rPr>
        <w:t>Dear Sirs</w:t>
      </w:r>
      <w:r w:rsidR="00482AA4" w:rsidRPr="00290CB5">
        <w:rPr>
          <w:lang w:val="en-US"/>
        </w:rPr>
        <w:t>:</w:t>
      </w:r>
    </w:p>
    <w:p w14:paraId="17222FBF" w14:textId="286C8D47" w:rsidR="00482AA4" w:rsidRPr="000E3FEB" w:rsidRDefault="00290CB5" w:rsidP="00482AA4">
      <w:pPr>
        <w:rPr>
          <w:lang w:val="en-US"/>
        </w:rPr>
      </w:pPr>
      <w:r w:rsidRPr="00290CB5">
        <w:rPr>
          <w:lang w:val="en-US"/>
        </w:rPr>
        <w:t>By means of this letter, Mr./Mrs.</w:t>
      </w:r>
      <w:r w:rsidR="00EA60F9" w:rsidRPr="00EA60F9">
        <w:rPr>
          <w:rFonts w:asciiTheme="majorHAnsi" w:hAnsiTheme="majorHAnsi" w:cs="Calibri"/>
          <w:i/>
          <w:iCs/>
          <w:lang w:val="en-US"/>
        </w:rPr>
        <w:t xml:space="preserve"> </w:t>
      </w:r>
      <w:sdt>
        <w:sdtPr>
          <w:rPr>
            <w:rFonts w:asciiTheme="majorHAnsi" w:hAnsiTheme="majorHAnsi" w:cs="Calibri"/>
            <w:i/>
            <w:iCs/>
          </w:rPr>
          <w:id w:val="-1443304639"/>
          <w:placeholder>
            <w:docPart w:val="0AD637C43F574813B3040BAF93CF95FD"/>
          </w:placeholder>
        </w:sdtPr>
        <w:sdtEndPr/>
        <w:sdtContent>
          <w:r w:rsidR="00EA60F9" w:rsidRPr="000E3FEB">
            <w:rPr>
              <w:rFonts w:asciiTheme="majorHAnsi" w:hAnsiTheme="majorHAnsi" w:cs="Calibri"/>
              <w:i/>
              <w:iCs/>
              <w:lang w:val="en-US"/>
            </w:rPr>
            <w:t>Click or tap here to write text.</w:t>
          </w:r>
        </w:sdtContent>
      </w:sdt>
      <w:r w:rsidRPr="00EA60F9">
        <w:rPr>
          <w:lang w:val="en-US"/>
        </w:rPr>
        <w:t xml:space="preserve">, in the name and representation of </w:t>
      </w:r>
      <w:sdt>
        <w:sdtPr>
          <w:rPr>
            <w:rFonts w:ascii="Arial" w:hAnsi="Arial" w:cs="Arial"/>
            <w:i/>
            <w:spacing w:val="-2"/>
            <w:sz w:val="16"/>
          </w:rPr>
          <w:id w:val="1614784007"/>
          <w:placeholder>
            <w:docPart w:val="2A3EAABB96314B82B01974D71757CC31"/>
          </w:placeholder>
        </w:sdtPr>
        <w:sdtEndPr/>
        <w:sdtContent>
          <w:sdt>
            <w:sdtPr>
              <w:rPr>
                <w:rFonts w:asciiTheme="majorHAnsi" w:hAnsiTheme="majorHAnsi" w:cs="Calibri"/>
                <w:i/>
                <w:iCs/>
              </w:rPr>
              <w:id w:val="1711541519"/>
              <w:placeholder>
                <w:docPart w:val="531E40AFA5334CB194ECBD35E738D3A4"/>
              </w:placeholder>
            </w:sdtPr>
            <w:sdtEndPr/>
            <w:sdtContent>
              <w:r w:rsidR="00EA60F9" w:rsidRPr="000E3FEB">
                <w:rPr>
                  <w:rFonts w:asciiTheme="majorHAnsi" w:hAnsiTheme="majorHAnsi" w:cs="Calibri"/>
                  <w:i/>
                  <w:iCs/>
                  <w:lang w:val="en-US"/>
                </w:rPr>
                <w:t>Click or tap here to write text.</w:t>
              </w:r>
            </w:sdtContent>
          </w:sdt>
        </w:sdtContent>
      </w:sdt>
      <w:r w:rsidRPr="00EA60F9">
        <w:rPr>
          <w:lang w:val="en-US"/>
        </w:rPr>
        <w:t xml:space="preserve"> </w:t>
      </w:r>
      <w:r w:rsidRPr="000E3FEB">
        <w:rPr>
          <w:lang w:val="en-US"/>
        </w:rPr>
        <w:t>(hereinafter, the "Participant Entity"), with sufficient powers for it,</w:t>
      </w:r>
      <w:r w:rsidR="00482AA4" w:rsidRPr="000E3FEB">
        <w:rPr>
          <w:lang w:val="en-US"/>
        </w:rPr>
        <w:t>,</w:t>
      </w:r>
    </w:p>
    <w:p w14:paraId="7BBD8FEC" w14:textId="77777777" w:rsidR="00482AA4" w:rsidRPr="000E3FEB" w:rsidRDefault="00482AA4" w:rsidP="00482AA4">
      <w:pPr>
        <w:rPr>
          <w:lang w:val="en-US"/>
        </w:rPr>
      </w:pPr>
    </w:p>
    <w:p w14:paraId="158E7B4B" w14:textId="117095CC" w:rsidR="00482AA4" w:rsidRPr="00290CB5" w:rsidRDefault="00290CB5" w:rsidP="00482AA4">
      <w:pPr>
        <w:rPr>
          <w:b/>
          <w:bCs/>
          <w:lang w:val="en-US"/>
        </w:rPr>
      </w:pPr>
      <w:r w:rsidRPr="00290CB5">
        <w:rPr>
          <w:b/>
          <w:bCs/>
          <w:lang w:val="en-US"/>
        </w:rPr>
        <w:t>REQUEST</w:t>
      </w:r>
      <w:r w:rsidR="00482AA4" w:rsidRPr="00290CB5">
        <w:rPr>
          <w:b/>
          <w:bCs/>
          <w:lang w:val="en-US"/>
        </w:rPr>
        <w:t>:</w:t>
      </w:r>
    </w:p>
    <w:p w14:paraId="161CBBF9" w14:textId="5D68709E" w:rsidR="00482AA4" w:rsidRPr="00290CB5" w:rsidRDefault="00290CB5" w:rsidP="00482AA4">
      <w:pPr>
        <w:rPr>
          <w:lang w:val="en-US"/>
        </w:rPr>
      </w:pPr>
      <w:r w:rsidRPr="00290CB5">
        <w:rPr>
          <w:lang w:val="en-US"/>
        </w:rPr>
        <w:t xml:space="preserve">To Iberclear, the acceptance of the designation as the entity responsible for the administration of the registration and record of the securities issued by the </w:t>
      </w:r>
      <w:r>
        <w:rPr>
          <w:lang w:val="en-US"/>
        </w:rPr>
        <w:t>Participant Entity</w:t>
      </w:r>
      <w:r w:rsidRPr="00290CB5">
        <w:rPr>
          <w:lang w:val="en-US"/>
        </w:rPr>
        <w:t>, whose issuance document is deposited with it, with an express request for the inclusion of said securities in the distributed registration system</w:t>
      </w:r>
      <w:r w:rsidR="00482AA4" w:rsidRPr="00290CB5">
        <w:rPr>
          <w:lang w:val="en-US"/>
        </w:rPr>
        <w:t xml:space="preserve">. </w:t>
      </w:r>
    </w:p>
    <w:p w14:paraId="76886708" w14:textId="77777777" w:rsidR="00482AA4" w:rsidRPr="00290CB5" w:rsidRDefault="00482AA4" w:rsidP="00482AA4">
      <w:pPr>
        <w:rPr>
          <w:lang w:val="en-US"/>
        </w:rPr>
      </w:pPr>
    </w:p>
    <w:p w14:paraId="6763FD1F" w14:textId="5CA7336E" w:rsidR="00482AA4" w:rsidRPr="00290CB5" w:rsidRDefault="00290CB5" w:rsidP="00482AA4">
      <w:pPr>
        <w:rPr>
          <w:b/>
          <w:bCs/>
          <w:lang w:val="en-US"/>
        </w:rPr>
      </w:pPr>
      <w:r w:rsidRPr="00290CB5">
        <w:rPr>
          <w:b/>
          <w:bCs/>
          <w:lang w:val="en-US"/>
        </w:rPr>
        <w:t>AND THUS MANIFESTS</w:t>
      </w:r>
      <w:r w:rsidR="00482AA4" w:rsidRPr="00290CB5">
        <w:rPr>
          <w:b/>
          <w:bCs/>
          <w:lang w:val="en-US"/>
        </w:rPr>
        <w:t>:</w:t>
      </w:r>
    </w:p>
    <w:p w14:paraId="2599B068" w14:textId="77777777" w:rsidR="00482AA4" w:rsidRPr="00290CB5" w:rsidRDefault="00482AA4" w:rsidP="00482AA4">
      <w:pPr>
        <w:rPr>
          <w:lang w:val="en-US"/>
        </w:rPr>
      </w:pPr>
    </w:p>
    <w:p w14:paraId="01F27AE9" w14:textId="53429D22" w:rsidR="00482AA4" w:rsidRPr="00290CB5" w:rsidRDefault="00290CB5" w:rsidP="00E24D1D">
      <w:pPr>
        <w:rPr>
          <w:lang w:val="en-US"/>
        </w:rPr>
      </w:pPr>
      <w:r w:rsidRPr="00290CB5">
        <w:rPr>
          <w:lang w:val="en-US"/>
        </w:rPr>
        <w:t>That it undertakes to comply with the Iberclear regulations in force at all times, that is</w:t>
      </w:r>
      <w:r w:rsidR="00482AA4" w:rsidRPr="00290CB5">
        <w:rPr>
          <w:lang w:val="en-US"/>
        </w:rPr>
        <w:t xml:space="preserve">: </w:t>
      </w:r>
    </w:p>
    <w:p w14:paraId="0A9EB3A9" w14:textId="77777777" w:rsidR="00E24D1D" w:rsidRPr="00290CB5" w:rsidRDefault="00E24D1D" w:rsidP="00E24D1D">
      <w:pPr>
        <w:rPr>
          <w:lang w:val="en-US"/>
        </w:rPr>
      </w:pPr>
    </w:p>
    <w:p w14:paraId="72B7CED7" w14:textId="0983F5AD" w:rsidR="00290CB5" w:rsidRPr="00290CB5" w:rsidRDefault="00290CB5" w:rsidP="00290CB5">
      <w:pPr>
        <w:pStyle w:val="Prrafodelista"/>
        <w:numPr>
          <w:ilvl w:val="0"/>
          <w:numId w:val="12"/>
        </w:numPr>
        <w:rPr>
          <w:lang w:val="en-US"/>
        </w:rPr>
      </w:pPr>
      <w:r w:rsidRPr="00290CB5">
        <w:rPr>
          <w:lang w:val="en-US"/>
        </w:rPr>
        <w:t>Articles 23, 25, and 26 of its Regulations</w:t>
      </w:r>
    </w:p>
    <w:p w14:paraId="1086F3A3" w14:textId="503203E9" w:rsidR="00290CB5" w:rsidRPr="00290CB5" w:rsidRDefault="00290CB5" w:rsidP="00290CB5">
      <w:pPr>
        <w:pStyle w:val="Prrafodelista"/>
        <w:numPr>
          <w:ilvl w:val="0"/>
          <w:numId w:val="12"/>
        </w:numPr>
        <w:rPr>
          <w:lang w:val="en-US"/>
        </w:rPr>
      </w:pPr>
      <w:r w:rsidRPr="00290CB5">
        <w:rPr>
          <w:lang w:val="en-US"/>
        </w:rPr>
        <w:t>Obligations related to the processing of corporate events, when applicable according to the type of securities issued:</w:t>
      </w:r>
    </w:p>
    <w:p w14:paraId="243D6C7D" w14:textId="4284538C" w:rsidR="00290CB5" w:rsidRPr="00290CB5" w:rsidRDefault="000C4034" w:rsidP="00290CB5">
      <w:pPr>
        <w:pStyle w:val="Prrafodelista"/>
        <w:numPr>
          <w:ilvl w:val="1"/>
          <w:numId w:val="17"/>
        </w:numPr>
        <w:rPr>
          <w:lang w:val="en-US"/>
        </w:rPr>
      </w:pPr>
      <w:r w:rsidRPr="000C4034">
        <w:rPr>
          <w:lang w:val="en-US"/>
        </w:rPr>
        <w:t>Appointment of a participating entity to perform the functions of the issuer's agent.</w:t>
      </w:r>
    </w:p>
    <w:p w14:paraId="6377BAB2" w14:textId="4A3861D3" w:rsidR="00290CB5" w:rsidRPr="00290CB5" w:rsidRDefault="00290CB5" w:rsidP="00290CB5">
      <w:pPr>
        <w:pStyle w:val="Prrafodelista"/>
        <w:numPr>
          <w:ilvl w:val="1"/>
          <w:numId w:val="17"/>
        </w:numPr>
        <w:rPr>
          <w:lang w:val="en-US"/>
        </w:rPr>
      </w:pPr>
      <w:r w:rsidRPr="00290CB5">
        <w:rPr>
          <w:lang w:val="en-US"/>
        </w:rPr>
        <w:t>Communication of the details of corporate events in the manner and deadlines established in the Procedures Manual.</w:t>
      </w:r>
    </w:p>
    <w:p w14:paraId="03421CDA" w14:textId="07AD39EA" w:rsidR="00290CB5" w:rsidRPr="00290CB5" w:rsidRDefault="00290CB5" w:rsidP="00290CB5">
      <w:pPr>
        <w:pStyle w:val="Prrafodelista"/>
        <w:numPr>
          <w:ilvl w:val="0"/>
          <w:numId w:val="12"/>
        </w:numPr>
        <w:rPr>
          <w:lang w:val="en-US"/>
        </w:rPr>
      </w:pPr>
      <w:r w:rsidRPr="00290CB5">
        <w:rPr>
          <w:lang w:val="en-US"/>
        </w:rPr>
        <w:t>To inform Iberclear of significant modifications in the legislation under which the securities were issued and that could affect the ability of Iberclear users to comply with the obligations established in said legislation.</w:t>
      </w:r>
    </w:p>
    <w:p w14:paraId="1A599709" w14:textId="6C612EEE" w:rsidR="00290CB5" w:rsidRPr="00290CB5" w:rsidRDefault="00290CB5" w:rsidP="00290CB5">
      <w:pPr>
        <w:pStyle w:val="Prrafodelista"/>
        <w:numPr>
          <w:ilvl w:val="0"/>
          <w:numId w:val="12"/>
        </w:numPr>
        <w:rPr>
          <w:lang w:val="en-US"/>
        </w:rPr>
      </w:pPr>
      <w:r w:rsidRPr="00290CB5">
        <w:rPr>
          <w:lang w:val="en-US"/>
        </w:rPr>
        <w:t>To pay the fees established in the current Fees Circular at any given time.</w:t>
      </w:r>
    </w:p>
    <w:p w14:paraId="7A0404D1" w14:textId="4ECE2F8D" w:rsidR="00290CB5" w:rsidRPr="00290CB5" w:rsidRDefault="00290CB5" w:rsidP="00290CB5">
      <w:pPr>
        <w:pStyle w:val="Prrafodelista"/>
        <w:numPr>
          <w:ilvl w:val="0"/>
          <w:numId w:val="12"/>
        </w:numPr>
        <w:rPr>
          <w:lang w:val="en-US"/>
        </w:rPr>
      </w:pPr>
      <w:r w:rsidRPr="00290CB5">
        <w:rPr>
          <w:lang w:val="en-US"/>
        </w:rPr>
        <w:t>To facilitate and keep permanently updated the characteristics of the securities that make up the issuance whose registration is requested from Iberclear.</w:t>
      </w:r>
    </w:p>
    <w:p w14:paraId="125C0154" w14:textId="34C3C3AB" w:rsidR="00482AA4" w:rsidRPr="00290CB5" w:rsidRDefault="00290CB5" w:rsidP="00290CB5">
      <w:pPr>
        <w:pStyle w:val="Prrafodelista"/>
        <w:numPr>
          <w:ilvl w:val="0"/>
          <w:numId w:val="12"/>
        </w:numPr>
        <w:rPr>
          <w:lang w:val="en-US"/>
        </w:rPr>
      </w:pPr>
      <w:r w:rsidRPr="00290CB5">
        <w:rPr>
          <w:lang w:val="en-US"/>
        </w:rPr>
        <w:t>To keep permanently updated the identification data of the issuer provided and listed below:</w:t>
      </w:r>
    </w:p>
    <w:p w14:paraId="0969C0AD" w14:textId="77777777" w:rsidR="00482AA4" w:rsidRPr="00290CB5" w:rsidRDefault="00482AA4" w:rsidP="00482AA4">
      <w:pPr>
        <w:rPr>
          <w:lang w:val="en-US"/>
        </w:rPr>
      </w:pPr>
    </w:p>
    <w:p w14:paraId="6DB13EE7" w14:textId="77777777" w:rsidR="00482AA4" w:rsidRPr="00290CB5" w:rsidRDefault="00482AA4" w:rsidP="00482AA4">
      <w:pPr>
        <w:rPr>
          <w:lang w:val="en-US"/>
        </w:rPr>
      </w:pPr>
    </w:p>
    <w:p w14:paraId="49AA8C0B" w14:textId="77777777" w:rsidR="00482AA4" w:rsidRPr="00290CB5" w:rsidRDefault="00482AA4" w:rsidP="00482AA4">
      <w:pPr>
        <w:rPr>
          <w:lang w:val="en-US"/>
        </w:rPr>
      </w:pPr>
    </w:p>
    <w:p w14:paraId="4ABA1079" w14:textId="77777777" w:rsidR="00482AA4" w:rsidRPr="00290CB5" w:rsidRDefault="00482AA4" w:rsidP="00482AA4">
      <w:pPr>
        <w:rPr>
          <w:lang w:val="en-US"/>
        </w:rPr>
      </w:pPr>
    </w:p>
    <w:p w14:paraId="0ABFE9D3" w14:textId="77777777" w:rsidR="00482AA4" w:rsidRPr="00290CB5" w:rsidRDefault="00482AA4" w:rsidP="00482AA4">
      <w:pPr>
        <w:rPr>
          <w:lang w:val="en-US"/>
        </w:rPr>
      </w:pPr>
    </w:p>
    <w:p w14:paraId="06830DB9" w14:textId="77777777" w:rsidR="00482AA4" w:rsidRPr="00290CB5" w:rsidRDefault="00482AA4" w:rsidP="00482AA4">
      <w:pPr>
        <w:rPr>
          <w:lang w:val="en-US"/>
        </w:rPr>
      </w:pPr>
    </w:p>
    <w:p w14:paraId="08E3C1AE" w14:textId="77777777" w:rsidR="00482AA4" w:rsidRPr="00290CB5" w:rsidRDefault="00482AA4" w:rsidP="00482AA4">
      <w:pPr>
        <w:rPr>
          <w:lang w:val="en-US"/>
        </w:rPr>
      </w:pPr>
    </w:p>
    <w:p w14:paraId="5BD08780" w14:textId="77777777" w:rsidR="00482AA4" w:rsidRPr="00290CB5" w:rsidRDefault="00482AA4" w:rsidP="00482AA4">
      <w:pPr>
        <w:rPr>
          <w:lang w:val="en-US"/>
        </w:rPr>
      </w:pPr>
    </w:p>
    <w:p w14:paraId="1CD0B25F" w14:textId="77777777" w:rsidR="00482AA4" w:rsidRPr="00290CB5" w:rsidRDefault="00482AA4" w:rsidP="00482AA4">
      <w:pPr>
        <w:ind w:left="-426"/>
        <w:jc w:val="center"/>
        <w:rPr>
          <w:lang w:val="en-US"/>
        </w:rPr>
      </w:pPr>
      <w:r w:rsidRPr="00290CB5">
        <w:rPr>
          <w:lang w:val="en-US"/>
        </w:rPr>
        <w:t xml:space="preserve"> </w:t>
      </w:r>
    </w:p>
    <w:p w14:paraId="0D5795CB" w14:textId="5009E534" w:rsidR="00482AA4" w:rsidRPr="000E3FEB" w:rsidRDefault="00634204" w:rsidP="00E24D1D">
      <w:pPr>
        <w:jc w:val="center"/>
        <w:rPr>
          <w:b/>
          <w:bCs/>
          <w:lang w:val="en-US"/>
        </w:rPr>
      </w:pPr>
      <w:r w:rsidRPr="000E3FEB">
        <w:rPr>
          <w:b/>
          <w:bCs/>
          <w:lang w:val="en-US"/>
        </w:rPr>
        <w:lastRenderedPageBreak/>
        <w:t>GENERAL DATA</w:t>
      </w:r>
      <w:r w:rsidR="000E3FEB" w:rsidRPr="000E3FEB">
        <w:rPr>
          <w:b/>
          <w:bCs/>
          <w:lang w:val="en-US"/>
        </w:rPr>
        <w:t xml:space="preserve"> OF THE I</w:t>
      </w:r>
      <w:r w:rsidR="000E3FEB">
        <w:rPr>
          <w:b/>
          <w:bCs/>
          <w:lang w:val="en-US"/>
        </w:rPr>
        <w:t>SSUER</w:t>
      </w:r>
    </w:p>
    <w:p w14:paraId="23847A03" w14:textId="207B4184" w:rsidR="009313D9" w:rsidRPr="000E3FEB" w:rsidRDefault="009313D9" w:rsidP="00E24D1D">
      <w:pPr>
        <w:jc w:val="left"/>
        <w:rPr>
          <w:rFonts w:ascii="Calibri" w:hAnsi="Calibri" w:cs="Calibri"/>
          <w:b/>
          <w:bCs/>
          <w:lang w:val="en-US"/>
        </w:rPr>
      </w:pPr>
    </w:p>
    <w:tbl>
      <w:tblPr>
        <w:tblW w:w="9782" w:type="dxa"/>
        <w:tblInd w:w="-307" w:type="dxa"/>
        <w:tblLayout w:type="fixed"/>
        <w:tblCellMar>
          <w:left w:w="120" w:type="dxa"/>
          <w:right w:w="120" w:type="dxa"/>
        </w:tblCellMar>
        <w:tblLook w:val="04A0" w:firstRow="1" w:lastRow="0" w:firstColumn="1" w:lastColumn="0" w:noHBand="0" w:noVBand="1"/>
        <w:tblCaption w:val="Click here or press here to write the text"/>
      </w:tblPr>
      <w:tblGrid>
        <w:gridCol w:w="9782"/>
      </w:tblGrid>
      <w:tr w:rsidR="009313D9" w:rsidRPr="00BA21EB" w14:paraId="1C2CC71F" w14:textId="77777777" w:rsidTr="00E24D1D">
        <w:trPr>
          <w:trHeight w:val="597"/>
        </w:trPr>
        <w:tc>
          <w:tcPr>
            <w:tcW w:w="9782" w:type="dxa"/>
            <w:tcBorders>
              <w:top w:val="single" w:sz="6" w:space="0" w:color="auto"/>
              <w:left w:val="double" w:sz="6" w:space="0" w:color="auto"/>
              <w:bottom w:val="nil"/>
              <w:right w:val="double" w:sz="6" w:space="0" w:color="auto"/>
            </w:tcBorders>
            <w:hideMark/>
          </w:tcPr>
          <w:p w14:paraId="2C498980" w14:textId="5370D8DE" w:rsidR="009313D9" w:rsidRPr="000C4034" w:rsidRDefault="00634204" w:rsidP="00E24D1D">
            <w:pPr>
              <w:jc w:val="left"/>
              <w:rPr>
                <w:rFonts w:asciiTheme="majorHAnsi" w:hAnsiTheme="majorHAnsi" w:cs="Calibri"/>
                <w:b/>
                <w:bCs/>
                <w:i/>
                <w:lang w:val="en-US"/>
              </w:rPr>
            </w:pPr>
            <w:r w:rsidRPr="000C4034">
              <w:rPr>
                <w:rFonts w:asciiTheme="majorHAnsi" w:hAnsiTheme="majorHAnsi" w:cs="Calibri"/>
                <w:b/>
                <w:bCs/>
                <w:i/>
                <w:lang w:val="en-US"/>
              </w:rPr>
              <w:t>Corporate Name</w:t>
            </w:r>
            <w:r w:rsidR="009313D9" w:rsidRPr="000C4034">
              <w:rPr>
                <w:rFonts w:asciiTheme="majorHAnsi" w:hAnsiTheme="majorHAnsi" w:cs="Calibri"/>
                <w:b/>
                <w:bCs/>
                <w:i/>
                <w:lang w:val="en-US"/>
              </w:rPr>
              <w:t xml:space="preserve">:  </w:t>
            </w:r>
            <w:sdt>
              <w:sdtPr>
                <w:rPr>
                  <w:rFonts w:asciiTheme="majorHAnsi" w:hAnsiTheme="majorHAnsi" w:cs="Calibri"/>
                  <w:i/>
                </w:rPr>
                <w:id w:val="858241620"/>
                <w:placeholder>
                  <w:docPart w:val="06836BE65AC04C97BE605D234A9DEAAF"/>
                </w:placeholder>
              </w:sdtPr>
              <w:sdtEndPr/>
              <w:sdtContent>
                <w:sdt>
                  <w:sdtPr>
                    <w:rPr>
                      <w:rFonts w:asciiTheme="majorHAnsi" w:hAnsiTheme="majorHAnsi" w:cs="Calibri"/>
                      <w:i/>
                      <w:iCs/>
                    </w:rPr>
                    <w:id w:val="-42679376"/>
                    <w:placeholder>
                      <w:docPart w:val="73A960C33B8F4111921BC9616DF66432"/>
                    </w:placeholder>
                  </w:sdtPr>
                  <w:sdtEndPr/>
                  <w:sdtContent>
                    <w:r w:rsidR="000C4034" w:rsidRPr="000E3FEB">
                      <w:rPr>
                        <w:rFonts w:asciiTheme="majorHAnsi" w:hAnsiTheme="majorHAnsi" w:cs="Calibri"/>
                        <w:i/>
                        <w:iCs/>
                        <w:lang w:val="en-US"/>
                      </w:rPr>
                      <w:t>Click or tap here to write text.</w:t>
                    </w:r>
                  </w:sdtContent>
                </w:sdt>
              </w:sdtContent>
            </w:sdt>
          </w:p>
        </w:tc>
      </w:tr>
      <w:tr w:rsidR="009313D9" w:rsidRPr="00BA21EB" w14:paraId="2EAFAC42" w14:textId="77777777" w:rsidTr="00E24D1D">
        <w:trPr>
          <w:trHeight w:val="597"/>
        </w:trPr>
        <w:tc>
          <w:tcPr>
            <w:tcW w:w="9782" w:type="dxa"/>
            <w:tcBorders>
              <w:top w:val="single" w:sz="6" w:space="0" w:color="auto"/>
              <w:left w:val="double" w:sz="6" w:space="0" w:color="auto"/>
              <w:bottom w:val="nil"/>
              <w:right w:val="double" w:sz="6" w:space="0" w:color="auto"/>
            </w:tcBorders>
            <w:hideMark/>
          </w:tcPr>
          <w:p w14:paraId="7CDFBF02" w14:textId="12CD3C99" w:rsidR="009313D9" w:rsidRPr="00EA60F9" w:rsidRDefault="00634204" w:rsidP="00E24D1D">
            <w:pPr>
              <w:jc w:val="left"/>
              <w:rPr>
                <w:rFonts w:asciiTheme="majorHAnsi" w:hAnsiTheme="majorHAnsi" w:cs="Calibri"/>
                <w:b/>
                <w:bCs/>
                <w:i/>
                <w:lang w:val="en-US"/>
              </w:rPr>
            </w:pPr>
            <w:r w:rsidRPr="00EA60F9">
              <w:rPr>
                <w:rFonts w:asciiTheme="majorHAnsi" w:hAnsiTheme="majorHAnsi" w:cs="Calibri"/>
                <w:b/>
                <w:bCs/>
                <w:lang w:val="en-US"/>
              </w:rPr>
              <w:t>Tax identification number</w:t>
            </w:r>
            <w:r w:rsidR="009313D9" w:rsidRPr="00EA60F9">
              <w:rPr>
                <w:rFonts w:asciiTheme="majorHAnsi" w:hAnsiTheme="majorHAnsi" w:cs="Calibri"/>
                <w:b/>
                <w:bCs/>
                <w:lang w:val="en-US"/>
              </w:rPr>
              <w:t xml:space="preserve"> (NIF / VAT / Tax ID): </w:t>
            </w:r>
            <w:sdt>
              <w:sdtPr>
                <w:rPr>
                  <w:rFonts w:asciiTheme="majorHAnsi" w:hAnsiTheme="majorHAnsi" w:cs="Calibri"/>
                  <w:i/>
                  <w:iCs/>
                </w:rPr>
                <w:id w:val="1906874745"/>
                <w:placeholder>
                  <w:docPart w:val="B2E48661398E4FF8BF7AA8E65A6B1548"/>
                </w:placeholder>
              </w:sdtPr>
              <w:sdtEndPr/>
              <w:sdtContent>
                <w:r w:rsidR="00EA60F9" w:rsidRPr="000E3FEB">
                  <w:rPr>
                    <w:rFonts w:asciiTheme="majorHAnsi" w:hAnsiTheme="majorHAnsi" w:cs="Calibri"/>
                    <w:i/>
                    <w:iCs/>
                    <w:lang w:val="en-US"/>
                  </w:rPr>
                  <w:t>Click or tap here to write text.</w:t>
                </w:r>
              </w:sdtContent>
            </w:sdt>
          </w:p>
        </w:tc>
      </w:tr>
      <w:tr w:rsidR="009313D9" w:rsidRPr="007764E3" w14:paraId="7FC5DFD6" w14:textId="77777777" w:rsidTr="00E24D1D">
        <w:trPr>
          <w:trHeight w:val="597"/>
        </w:trPr>
        <w:tc>
          <w:tcPr>
            <w:tcW w:w="9782" w:type="dxa"/>
            <w:tcBorders>
              <w:top w:val="single" w:sz="6" w:space="0" w:color="auto"/>
              <w:left w:val="double" w:sz="6" w:space="0" w:color="auto"/>
              <w:bottom w:val="nil"/>
              <w:right w:val="double" w:sz="6" w:space="0" w:color="auto"/>
            </w:tcBorders>
            <w:hideMark/>
          </w:tcPr>
          <w:p w14:paraId="2470359F" w14:textId="0D814680" w:rsidR="009313D9" w:rsidRPr="007764E3" w:rsidRDefault="00634204" w:rsidP="00E24D1D">
            <w:pPr>
              <w:jc w:val="left"/>
              <w:rPr>
                <w:rFonts w:asciiTheme="majorHAnsi" w:hAnsiTheme="majorHAnsi" w:cs="Calibri"/>
                <w:b/>
                <w:bCs/>
                <w:i/>
              </w:rPr>
            </w:pPr>
            <w:r>
              <w:rPr>
                <w:rFonts w:asciiTheme="majorHAnsi" w:hAnsiTheme="majorHAnsi" w:cs="Calibri"/>
                <w:b/>
                <w:bCs/>
                <w:i/>
              </w:rPr>
              <w:t>Legal Entity Identifier</w:t>
            </w:r>
            <w:r w:rsidR="009313D9" w:rsidRPr="007764E3">
              <w:rPr>
                <w:rFonts w:asciiTheme="majorHAnsi" w:hAnsiTheme="majorHAnsi" w:cs="Calibri"/>
                <w:b/>
                <w:bCs/>
                <w:i/>
              </w:rPr>
              <w:t xml:space="preserve">:   </w:t>
            </w:r>
            <w:r w:rsidR="009313D9" w:rsidRPr="007764E3">
              <w:rPr>
                <w:rFonts w:asciiTheme="majorHAnsi" w:hAnsiTheme="majorHAnsi" w:cs="Calibri"/>
                <w:i/>
              </w:rPr>
              <w:t xml:space="preserve"> </w:t>
            </w:r>
            <w:sdt>
              <w:sdtPr>
                <w:rPr>
                  <w:rFonts w:asciiTheme="majorHAnsi" w:hAnsiTheme="majorHAnsi" w:cs="Calibri"/>
                  <w:i/>
                </w:rPr>
                <w:id w:val="787391248"/>
                <w:placeholder>
                  <w:docPart w:val="653CB12936BF4FA7B566EC15497DC7A9"/>
                </w:placeholder>
              </w:sdtPr>
              <w:sdtEndPr/>
              <w:sdtContent>
                <w:sdt>
                  <w:sdtPr>
                    <w:rPr>
                      <w:rFonts w:asciiTheme="majorHAnsi" w:hAnsiTheme="majorHAnsi" w:cs="Calibri"/>
                      <w:i/>
                    </w:rPr>
                    <w:id w:val="758177642"/>
                    <w:placeholder>
                      <w:docPart w:val="653CB12936BF4FA7B566EC15497DC7A9"/>
                    </w:placeholder>
                  </w:sdtPr>
                  <w:sdtEndPr/>
                  <w:sdtContent>
                    <w:r w:rsidR="009313D9" w:rsidRPr="007764E3">
                      <w:rPr>
                        <w:rFonts w:asciiTheme="majorHAnsi" w:hAnsiTheme="majorHAnsi" w:cs="Calibri"/>
                        <w:i/>
                      </w:rPr>
                      <w:t>LEI</w:t>
                    </w:r>
                  </w:sdtContent>
                </w:sdt>
              </w:sdtContent>
            </w:sdt>
          </w:p>
        </w:tc>
      </w:tr>
      <w:tr w:rsidR="009313D9" w:rsidRPr="00BA21EB" w14:paraId="741B1966" w14:textId="77777777" w:rsidTr="00E24D1D">
        <w:trPr>
          <w:trHeight w:val="597"/>
        </w:trPr>
        <w:tc>
          <w:tcPr>
            <w:tcW w:w="9782" w:type="dxa"/>
            <w:tcBorders>
              <w:top w:val="single" w:sz="6" w:space="0" w:color="auto"/>
              <w:left w:val="double" w:sz="6" w:space="0" w:color="auto"/>
              <w:bottom w:val="nil"/>
              <w:right w:val="double" w:sz="6" w:space="0" w:color="auto"/>
            </w:tcBorders>
            <w:hideMark/>
          </w:tcPr>
          <w:p w14:paraId="65291518" w14:textId="53B131E2" w:rsidR="009313D9" w:rsidRPr="00EA60F9" w:rsidRDefault="00634204" w:rsidP="00E24D1D">
            <w:pPr>
              <w:jc w:val="left"/>
              <w:rPr>
                <w:rFonts w:asciiTheme="majorHAnsi" w:hAnsiTheme="majorHAnsi" w:cs="Calibri"/>
                <w:i/>
                <w:lang w:val="en-US"/>
              </w:rPr>
            </w:pPr>
            <w:r w:rsidRPr="00EA60F9">
              <w:rPr>
                <w:rFonts w:asciiTheme="majorHAnsi" w:hAnsiTheme="majorHAnsi" w:cs="Calibri"/>
                <w:b/>
                <w:bCs/>
                <w:i/>
                <w:lang w:val="en-US"/>
              </w:rPr>
              <w:t>Nationality</w:t>
            </w:r>
            <w:r w:rsidR="009313D9" w:rsidRPr="00EA60F9">
              <w:rPr>
                <w:rFonts w:asciiTheme="majorHAnsi" w:hAnsiTheme="majorHAnsi" w:cs="Calibri"/>
                <w:i/>
                <w:lang w:val="en-US"/>
              </w:rPr>
              <w:t xml:space="preserve">: </w:t>
            </w:r>
            <w:sdt>
              <w:sdtPr>
                <w:rPr>
                  <w:rFonts w:asciiTheme="majorHAnsi" w:hAnsiTheme="majorHAnsi" w:cs="Calibri"/>
                  <w:i/>
                  <w:iCs/>
                </w:rPr>
                <w:id w:val="1832258080"/>
                <w:placeholder>
                  <w:docPart w:val="5B46A3B1A16C450CAACAA4BB6A228AF4"/>
                </w:placeholder>
              </w:sdtPr>
              <w:sdtEndPr/>
              <w:sdtContent>
                <w:r w:rsidR="00EA60F9" w:rsidRPr="000E3FEB">
                  <w:rPr>
                    <w:rFonts w:asciiTheme="majorHAnsi" w:hAnsiTheme="majorHAnsi" w:cs="Calibri"/>
                    <w:i/>
                    <w:iCs/>
                    <w:lang w:val="en-US"/>
                  </w:rPr>
                  <w:t>Click or tap here to write text.</w:t>
                </w:r>
              </w:sdtContent>
            </w:sdt>
          </w:p>
        </w:tc>
      </w:tr>
      <w:tr w:rsidR="009313D9" w:rsidRPr="00BA21EB" w14:paraId="78ACBE9F" w14:textId="77777777" w:rsidTr="00E24D1D">
        <w:trPr>
          <w:trHeight w:val="597"/>
        </w:trPr>
        <w:tc>
          <w:tcPr>
            <w:tcW w:w="9782" w:type="dxa"/>
            <w:tcBorders>
              <w:top w:val="single" w:sz="6" w:space="0" w:color="auto"/>
              <w:left w:val="double" w:sz="6" w:space="0" w:color="auto"/>
              <w:bottom w:val="single" w:sz="6" w:space="0" w:color="auto"/>
              <w:right w:val="double" w:sz="6" w:space="0" w:color="auto"/>
            </w:tcBorders>
            <w:hideMark/>
          </w:tcPr>
          <w:p w14:paraId="4EAA5C88" w14:textId="0A5A92EA" w:rsidR="009313D9" w:rsidRPr="000E3FEB" w:rsidRDefault="00634204" w:rsidP="00E24D1D">
            <w:pPr>
              <w:jc w:val="left"/>
              <w:rPr>
                <w:rFonts w:asciiTheme="majorHAnsi" w:hAnsiTheme="majorHAnsi" w:cs="Calibri"/>
                <w:b/>
                <w:bCs/>
                <w:i/>
                <w:lang w:val="en-US"/>
              </w:rPr>
            </w:pPr>
            <w:r w:rsidRPr="000E3FEB">
              <w:rPr>
                <w:rFonts w:asciiTheme="majorHAnsi" w:hAnsiTheme="majorHAnsi" w:cs="Calibri"/>
                <w:b/>
                <w:bCs/>
                <w:i/>
                <w:lang w:val="en-US"/>
              </w:rPr>
              <w:t>Registered office</w:t>
            </w:r>
            <w:r w:rsidR="009313D9" w:rsidRPr="000E3FEB">
              <w:rPr>
                <w:rFonts w:asciiTheme="majorHAnsi" w:hAnsiTheme="majorHAnsi" w:cs="Calibri"/>
                <w:b/>
                <w:bCs/>
                <w:i/>
                <w:lang w:val="en-US"/>
              </w:rPr>
              <w:t xml:space="preserve">: </w:t>
            </w:r>
            <w:sdt>
              <w:sdtPr>
                <w:rPr>
                  <w:rFonts w:asciiTheme="majorHAnsi" w:hAnsiTheme="majorHAnsi" w:cs="Calibri"/>
                  <w:i/>
                </w:rPr>
                <w:id w:val="-1771153866"/>
                <w:placeholder>
                  <w:docPart w:val="34C103A63D1744488719C74074D6C984"/>
                </w:placeholder>
              </w:sdtPr>
              <w:sdtEndPr/>
              <w:sdtContent>
                <w:r w:rsidR="000E3FEB" w:rsidRPr="000E3FEB">
                  <w:rPr>
                    <w:rFonts w:asciiTheme="majorHAnsi" w:hAnsiTheme="majorHAnsi" w:cs="Calibri"/>
                    <w:i/>
                    <w:lang w:val="en-US"/>
                  </w:rPr>
                  <w:t xml:space="preserve">Full address (Town, postal code, Street, number, </w:t>
                </w:r>
                <w:proofErr w:type="spellStart"/>
                <w:r w:rsidR="000E3FEB" w:rsidRPr="000E3FEB">
                  <w:rPr>
                    <w:rFonts w:asciiTheme="majorHAnsi" w:hAnsiTheme="majorHAnsi" w:cs="Calibri"/>
                    <w:i/>
                    <w:lang w:val="en-US"/>
                  </w:rPr>
                  <w:t>etc</w:t>
                </w:r>
                <w:proofErr w:type="spellEnd"/>
                <w:r w:rsidR="000E3FEB" w:rsidRPr="000E3FEB">
                  <w:rPr>
                    <w:rFonts w:asciiTheme="majorHAnsi" w:hAnsiTheme="majorHAnsi" w:cs="Calibri"/>
                    <w:i/>
                    <w:lang w:val="en-US"/>
                  </w:rPr>
                  <w:t>…)</w:t>
                </w:r>
              </w:sdtContent>
            </w:sdt>
          </w:p>
        </w:tc>
      </w:tr>
    </w:tbl>
    <w:p w14:paraId="75AF6E5F" w14:textId="2E156409" w:rsidR="009313D9" w:rsidRPr="000E3FEB" w:rsidRDefault="009313D9" w:rsidP="00E24D1D">
      <w:pPr>
        <w:jc w:val="center"/>
        <w:rPr>
          <w:rFonts w:asciiTheme="majorHAnsi" w:hAnsiTheme="majorHAnsi" w:cs="Calibri"/>
          <w:b/>
          <w:bCs/>
          <w:lang w:val="en-US"/>
        </w:rPr>
      </w:pPr>
    </w:p>
    <w:p w14:paraId="662A36D5" w14:textId="6408D399" w:rsidR="009313D9" w:rsidRPr="00634204" w:rsidRDefault="00634204" w:rsidP="00E24D1D">
      <w:pPr>
        <w:jc w:val="center"/>
        <w:rPr>
          <w:rFonts w:asciiTheme="majorHAnsi" w:hAnsiTheme="majorHAnsi" w:cs="Calibri"/>
          <w:b/>
          <w:bCs/>
          <w:lang w:val="en-US"/>
        </w:rPr>
      </w:pPr>
      <w:r w:rsidRPr="00634204">
        <w:rPr>
          <w:rFonts w:asciiTheme="majorHAnsi" w:hAnsiTheme="majorHAnsi" w:cs="Calibri"/>
          <w:b/>
          <w:bCs/>
          <w:lang w:val="en-US"/>
        </w:rPr>
        <w:t>SPECIFIC DATA</w:t>
      </w:r>
      <w:r w:rsidR="009313D9" w:rsidRPr="00634204">
        <w:rPr>
          <w:rFonts w:asciiTheme="majorHAnsi" w:hAnsiTheme="majorHAnsi" w:cs="Calibri"/>
          <w:b/>
          <w:bCs/>
          <w:lang w:val="en-US"/>
        </w:rPr>
        <w:t xml:space="preserve"> </w:t>
      </w:r>
      <w:r w:rsidR="00482AA4" w:rsidRPr="00634204">
        <w:rPr>
          <w:rFonts w:asciiTheme="majorHAnsi" w:hAnsiTheme="majorHAnsi" w:cs="Calibri"/>
          <w:b/>
          <w:bCs/>
          <w:lang w:val="en-US"/>
        </w:rPr>
        <w:t>(</w:t>
      </w:r>
      <w:r w:rsidRPr="00634204">
        <w:rPr>
          <w:rFonts w:asciiTheme="majorHAnsi" w:hAnsiTheme="majorHAnsi" w:cs="Calibri"/>
          <w:b/>
          <w:bCs/>
          <w:lang w:val="en-US"/>
        </w:rPr>
        <w:t>COMPLETE ONLY IF APPLICABLE</w:t>
      </w:r>
      <w:r w:rsidR="00482AA4" w:rsidRPr="00634204">
        <w:rPr>
          <w:rFonts w:asciiTheme="majorHAnsi" w:hAnsiTheme="majorHAnsi" w:cs="Calibri"/>
          <w:b/>
          <w:bCs/>
          <w:lang w:val="en-US"/>
        </w:rPr>
        <w:t>)</w:t>
      </w:r>
    </w:p>
    <w:p w14:paraId="00142036" w14:textId="77777777" w:rsidR="00E24D1D" w:rsidRPr="00634204" w:rsidRDefault="00E24D1D" w:rsidP="00E24D1D">
      <w:pPr>
        <w:jc w:val="center"/>
        <w:rPr>
          <w:rFonts w:asciiTheme="majorHAnsi" w:hAnsiTheme="majorHAnsi" w:cs="Calibri"/>
          <w:b/>
          <w:bCs/>
          <w:lang w:val="en-US"/>
        </w:rPr>
      </w:pPr>
    </w:p>
    <w:tbl>
      <w:tblPr>
        <w:tblW w:w="9750" w:type="dxa"/>
        <w:tblInd w:w="-307" w:type="dxa"/>
        <w:tblLayout w:type="fixed"/>
        <w:tblCellMar>
          <w:left w:w="120" w:type="dxa"/>
          <w:right w:w="120" w:type="dxa"/>
        </w:tblCellMar>
        <w:tblLook w:val="04A0" w:firstRow="1" w:lastRow="0" w:firstColumn="1" w:lastColumn="0" w:noHBand="0" w:noVBand="1"/>
      </w:tblPr>
      <w:tblGrid>
        <w:gridCol w:w="9750"/>
      </w:tblGrid>
      <w:tr w:rsidR="009313D9" w:rsidRPr="00BA21EB" w14:paraId="4F16F949" w14:textId="77777777" w:rsidTr="00A72E7D">
        <w:trPr>
          <w:trHeight w:val="597"/>
        </w:trPr>
        <w:tc>
          <w:tcPr>
            <w:tcW w:w="9750" w:type="dxa"/>
            <w:tcBorders>
              <w:top w:val="single" w:sz="6" w:space="0" w:color="auto"/>
              <w:left w:val="double" w:sz="6" w:space="0" w:color="auto"/>
              <w:bottom w:val="nil"/>
              <w:right w:val="double" w:sz="6" w:space="0" w:color="auto"/>
            </w:tcBorders>
            <w:hideMark/>
          </w:tcPr>
          <w:p w14:paraId="7C868130" w14:textId="6E11699B" w:rsidR="009313D9" w:rsidRPr="00EA60F9" w:rsidRDefault="009313D9" w:rsidP="00E24D1D">
            <w:pPr>
              <w:jc w:val="left"/>
              <w:rPr>
                <w:rFonts w:asciiTheme="majorHAnsi" w:hAnsiTheme="majorHAnsi" w:cs="Calibri"/>
                <w:b/>
                <w:bCs/>
                <w:i/>
                <w:lang w:val="en-US"/>
              </w:rPr>
            </w:pPr>
            <w:r w:rsidRPr="00EA60F9">
              <w:rPr>
                <w:rFonts w:asciiTheme="majorHAnsi" w:hAnsiTheme="majorHAnsi" w:cs="Calibri"/>
                <w:b/>
                <w:bCs/>
                <w:i/>
                <w:lang w:val="en-US"/>
              </w:rPr>
              <w:t xml:space="preserve">ISIN:  </w:t>
            </w:r>
            <w:sdt>
              <w:sdtPr>
                <w:rPr>
                  <w:rFonts w:asciiTheme="majorHAnsi" w:hAnsiTheme="majorHAnsi" w:cs="Calibri"/>
                  <w:i/>
                  <w:iCs/>
                </w:rPr>
                <w:id w:val="1644702877"/>
                <w:placeholder>
                  <w:docPart w:val="3F151CBCFB624EBD8F3FBE9C6309D895"/>
                </w:placeholder>
              </w:sdtPr>
              <w:sdtEndPr/>
              <w:sdtContent>
                <w:r w:rsidR="00EA60F9" w:rsidRPr="000E3FEB">
                  <w:rPr>
                    <w:rFonts w:asciiTheme="majorHAnsi" w:hAnsiTheme="majorHAnsi" w:cs="Calibri"/>
                    <w:i/>
                    <w:iCs/>
                    <w:lang w:val="en-US"/>
                  </w:rPr>
                  <w:t>Click or tap here to write text.</w:t>
                </w:r>
              </w:sdtContent>
            </w:sdt>
          </w:p>
        </w:tc>
      </w:tr>
      <w:tr w:rsidR="009313D9" w:rsidRPr="00BA21EB" w14:paraId="50BBFC8B" w14:textId="77777777" w:rsidTr="00A72E7D">
        <w:trPr>
          <w:trHeight w:val="597"/>
        </w:trPr>
        <w:tc>
          <w:tcPr>
            <w:tcW w:w="9750" w:type="dxa"/>
            <w:tcBorders>
              <w:top w:val="single" w:sz="6" w:space="0" w:color="auto"/>
              <w:left w:val="double" w:sz="6" w:space="0" w:color="auto"/>
              <w:bottom w:val="nil"/>
              <w:right w:val="double" w:sz="6" w:space="0" w:color="auto"/>
            </w:tcBorders>
            <w:hideMark/>
          </w:tcPr>
          <w:p w14:paraId="3F664042" w14:textId="0A12F0C7" w:rsidR="009313D9" w:rsidRPr="00EA60F9" w:rsidRDefault="00634204" w:rsidP="00E24D1D">
            <w:pPr>
              <w:jc w:val="left"/>
              <w:rPr>
                <w:rFonts w:asciiTheme="majorHAnsi" w:hAnsiTheme="majorHAnsi" w:cs="Calibri"/>
                <w:i/>
                <w:lang w:val="en-US"/>
              </w:rPr>
            </w:pPr>
            <w:r w:rsidRPr="00EA60F9">
              <w:rPr>
                <w:rFonts w:asciiTheme="majorHAnsi" w:hAnsiTheme="majorHAnsi" w:cs="Calibri"/>
                <w:b/>
                <w:bCs/>
                <w:lang w:val="en-US"/>
              </w:rPr>
              <w:t>Name</w:t>
            </w:r>
            <w:r w:rsidR="009313D9" w:rsidRPr="00EA60F9">
              <w:rPr>
                <w:rFonts w:asciiTheme="majorHAnsi" w:hAnsiTheme="majorHAnsi" w:cs="Calibri"/>
                <w:b/>
                <w:bCs/>
                <w:lang w:val="en-US"/>
              </w:rPr>
              <w:t xml:space="preserve"> / </w:t>
            </w:r>
            <w:r w:rsidRPr="00EA60F9">
              <w:rPr>
                <w:rFonts w:asciiTheme="majorHAnsi" w:hAnsiTheme="majorHAnsi" w:cs="Calibri"/>
                <w:b/>
                <w:bCs/>
                <w:lang w:val="en-US"/>
              </w:rPr>
              <w:t>Bearer</w:t>
            </w:r>
            <w:r w:rsidR="009313D9" w:rsidRPr="00EA60F9">
              <w:rPr>
                <w:rFonts w:asciiTheme="majorHAnsi" w:hAnsiTheme="majorHAnsi" w:cs="Calibri"/>
                <w:lang w:val="en-US"/>
              </w:rPr>
              <w:t xml:space="preserve">: </w:t>
            </w:r>
            <w:sdt>
              <w:sdtPr>
                <w:rPr>
                  <w:rFonts w:asciiTheme="majorHAnsi" w:hAnsiTheme="majorHAnsi" w:cs="Calibri"/>
                  <w:i/>
                  <w:iCs/>
                </w:rPr>
                <w:id w:val="911355879"/>
                <w:placeholder>
                  <w:docPart w:val="DF6618EF6DF746D0829B9948146DFA30"/>
                </w:placeholder>
              </w:sdtPr>
              <w:sdtEndPr/>
              <w:sdtContent>
                <w:r w:rsidR="00EA60F9" w:rsidRPr="000E3FEB">
                  <w:rPr>
                    <w:rFonts w:asciiTheme="majorHAnsi" w:hAnsiTheme="majorHAnsi" w:cs="Calibri"/>
                    <w:i/>
                    <w:iCs/>
                    <w:lang w:val="en-US"/>
                  </w:rPr>
                  <w:t>Click or tap here to write text.</w:t>
                </w:r>
              </w:sdtContent>
            </w:sdt>
          </w:p>
        </w:tc>
      </w:tr>
      <w:tr w:rsidR="009313D9" w:rsidRPr="00BA21EB" w14:paraId="25141AD5" w14:textId="77777777" w:rsidTr="00A72E7D">
        <w:trPr>
          <w:trHeight w:val="597"/>
        </w:trPr>
        <w:tc>
          <w:tcPr>
            <w:tcW w:w="9750" w:type="dxa"/>
            <w:tcBorders>
              <w:top w:val="single" w:sz="6" w:space="0" w:color="auto"/>
              <w:left w:val="double" w:sz="6" w:space="0" w:color="auto"/>
              <w:bottom w:val="nil"/>
              <w:right w:val="double" w:sz="6" w:space="0" w:color="auto"/>
            </w:tcBorders>
            <w:hideMark/>
          </w:tcPr>
          <w:p w14:paraId="56D42ECC" w14:textId="72B9EC2B" w:rsidR="009313D9" w:rsidRPr="000E3FEB" w:rsidRDefault="00634204" w:rsidP="00E24D1D">
            <w:pPr>
              <w:jc w:val="left"/>
              <w:rPr>
                <w:rFonts w:asciiTheme="majorHAnsi" w:hAnsiTheme="majorHAnsi" w:cs="Calibri"/>
                <w:b/>
                <w:bCs/>
                <w:lang w:val="en-US"/>
              </w:rPr>
            </w:pPr>
            <w:r w:rsidRPr="000E3FEB">
              <w:rPr>
                <w:rFonts w:asciiTheme="majorHAnsi" w:hAnsiTheme="majorHAnsi" w:cs="Calibri"/>
                <w:b/>
                <w:bCs/>
                <w:lang w:val="en-US"/>
              </w:rPr>
              <w:t>Supplier in case of being Nominative</w:t>
            </w:r>
            <w:r w:rsidR="009313D9" w:rsidRPr="000E3FEB">
              <w:rPr>
                <w:rFonts w:asciiTheme="majorHAnsi" w:hAnsiTheme="majorHAnsi" w:cs="Calibri"/>
                <w:b/>
                <w:bCs/>
                <w:lang w:val="en-US"/>
              </w:rPr>
              <w:t xml:space="preserve">: </w:t>
            </w:r>
            <w:sdt>
              <w:sdtPr>
                <w:rPr>
                  <w:rFonts w:asciiTheme="majorHAnsi" w:hAnsiTheme="majorHAnsi" w:cs="Calibri"/>
                  <w:i/>
                  <w:iCs/>
                </w:rPr>
                <w:id w:val="-1872605998"/>
                <w:placeholder>
                  <w:docPart w:val="F050030EB5AA47278F07C24D0EA25306"/>
                </w:placeholder>
              </w:sdtPr>
              <w:sdtEndPr/>
              <w:sdtContent>
                <w:r w:rsidR="000E3FEB" w:rsidRPr="000E3FEB">
                  <w:rPr>
                    <w:rFonts w:asciiTheme="majorHAnsi" w:hAnsiTheme="majorHAnsi" w:cs="Calibri"/>
                    <w:i/>
                    <w:iCs/>
                    <w:lang w:val="en-US"/>
                  </w:rPr>
                  <w:t>Click or tap here to write text.</w:t>
                </w:r>
              </w:sdtContent>
            </w:sdt>
          </w:p>
        </w:tc>
      </w:tr>
      <w:tr w:rsidR="009313D9" w:rsidRPr="00BA21EB" w14:paraId="76DF500D" w14:textId="77777777" w:rsidTr="00A72E7D">
        <w:trPr>
          <w:trHeight w:val="834"/>
        </w:trPr>
        <w:tc>
          <w:tcPr>
            <w:tcW w:w="9750" w:type="dxa"/>
            <w:tcBorders>
              <w:top w:val="single" w:sz="6" w:space="0" w:color="auto"/>
              <w:left w:val="double" w:sz="6" w:space="0" w:color="auto"/>
              <w:bottom w:val="single" w:sz="6" w:space="0" w:color="auto"/>
              <w:right w:val="double" w:sz="6" w:space="0" w:color="auto"/>
            </w:tcBorders>
            <w:hideMark/>
          </w:tcPr>
          <w:p w14:paraId="0F56253D" w14:textId="68F50D31" w:rsidR="009313D9" w:rsidRPr="00EA60F9" w:rsidRDefault="00634204" w:rsidP="00E24D1D">
            <w:pPr>
              <w:jc w:val="left"/>
              <w:rPr>
                <w:rFonts w:asciiTheme="majorHAnsi" w:hAnsiTheme="majorHAnsi" w:cs="Calibri"/>
                <w:b/>
                <w:bCs/>
                <w:i/>
                <w:lang w:val="en-US"/>
              </w:rPr>
            </w:pPr>
            <w:r w:rsidRPr="00EA60F9">
              <w:rPr>
                <w:rFonts w:asciiTheme="majorHAnsi" w:hAnsiTheme="majorHAnsi" w:cs="Calibri"/>
                <w:b/>
                <w:bCs/>
                <w:lang w:val="en-US"/>
              </w:rPr>
              <w:t xml:space="preserve">Management Company </w:t>
            </w:r>
            <w:r w:rsidR="009313D9" w:rsidRPr="00EA60F9">
              <w:rPr>
                <w:rFonts w:asciiTheme="majorHAnsi" w:hAnsiTheme="majorHAnsi" w:cs="Calibri"/>
                <w:b/>
                <w:bCs/>
                <w:lang w:val="en-US"/>
              </w:rPr>
              <w:t>(</w:t>
            </w:r>
            <w:r w:rsidRPr="00EA60F9">
              <w:rPr>
                <w:rFonts w:asciiTheme="majorHAnsi" w:hAnsiTheme="majorHAnsi" w:cs="Calibri"/>
                <w:b/>
                <w:bCs/>
                <w:lang w:val="en-US"/>
              </w:rPr>
              <w:t>Name</w:t>
            </w:r>
            <w:r w:rsidR="009313D9" w:rsidRPr="00EA60F9">
              <w:rPr>
                <w:rFonts w:asciiTheme="majorHAnsi" w:hAnsiTheme="majorHAnsi" w:cs="Calibri"/>
                <w:b/>
                <w:bCs/>
                <w:lang w:val="en-US"/>
              </w:rPr>
              <w:t xml:space="preserve">, </w:t>
            </w:r>
            <w:r w:rsidRPr="00EA60F9">
              <w:rPr>
                <w:rFonts w:asciiTheme="majorHAnsi" w:hAnsiTheme="majorHAnsi" w:cs="Calibri"/>
                <w:b/>
                <w:bCs/>
                <w:lang w:val="en-US"/>
              </w:rPr>
              <w:t>contact person</w:t>
            </w:r>
            <w:r w:rsidR="009313D9" w:rsidRPr="00EA60F9">
              <w:rPr>
                <w:rFonts w:asciiTheme="majorHAnsi" w:hAnsiTheme="majorHAnsi" w:cs="Calibri"/>
                <w:b/>
                <w:bCs/>
                <w:lang w:val="en-US"/>
              </w:rPr>
              <w:t xml:space="preserve">, </w:t>
            </w:r>
            <w:r w:rsidRPr="00EA60F9">
              <w:rPr>
                <w:rFonts w:asciiTheme="majorHAnsi" w:hAnsiTheme="majorHAnsi" w:cs="Calibri"/>
                <w:b/>
                <w:bCs/>
                <w:lang w:val="en-US"/>
              </w:rPr>
              <w:t>email</w:t>
            </w:r>
            <w:r w:rsidR="009313D9" w:rsidRPr="00EA60F9">
              <w:rPr>
                <w:rFonts w:asciiTheme="majorHAnsi" w:hAnsiTheme="majorHAnsi" w:cs="Calibri"/>
                <w:b/>
                <w:bCs/>
                <w:lang w:val="en-US"/>
              </w:rPr>
              <w:t xml:space="preserve">, </w:t>
            </w:r>
            <w:r w:rsidRPr="00EA60F9">
              <w:rPr>
                <w:rFonts w:asciiTheme="majorHAnsi" w:hAnsiTheme="majorHAnsi" w:cs="Calibri"/>
                <w:b/>
                <w:bCs/>
                <w:lang w:val="en-US"/>
              </w:rPr>
              <w:t>phone</w:t>
            </w:r>
            <w:r w:rsidR="009313D9" w:rsidRPr="00EA60F9">
              <w:rPr>
                <w:rFonts w:asciiTheme="majorHAnsi" w:hAnsiTheme="majorHAnsi" w:cs="Calibri"/>
                <w:b/>
                <w:bCs/>
                <w:lang w:val="en-US"/>
              </w:rPr>
              <w:t>):</w:t>
            </w:r>
            <w:r w:rsidR="009313D9" w:rsidRPr="00EA60F9">
              <w:rPr>
                <w:rFonts w:asciiTheme="majorHAnsi" w:hAnsiTheme="majorHAnsi" w:cs="Calibri"/>
                <w:b/>
                <w:bCs/>
                <w:i/>
                <w:lang w:val="en-US"/>
              </w:rPr>
              <w:t xml:space="preserve"> </w:t>
            </w:r>
            <w:sdt>
              <w:sdtPr>
                <w:rPr>
                  <w:rFonts w:asciiTheme="majorHAnsi" w:hAnsiTheme="majorHAnsi" w:cs="Calibri"/>
                  <w:b/>
                  <w:bCs/>
                  <w:i/>
                </w:rPr>
                <w:id w:val="-506674798"/>
                <w:placeholder>
                  <w:docPart w:val="874C14F6F66B4D20A29C3BC6038279EF"/>
                </w:placeholder>
              </w:sdtPr>
              <w:sdtEndPr/>
              <w:sdtContent>
                <w:sdt>
                  <w:sdtPr>
                    <w:rPr>
                      <w:rFonts w:asciiTheme="majorHAnsi" w:hAnsiTheme="majorHAnsi" w:cs="Calibri"/>
                      <w:i/>
                      <w:iCs/>
                    </w:rPr>
                    <w:id w:val="1399400314"/>
                    <w:placeholder>
                      <w:docPart w:val="42DBCDAB24C84988B2DE169CE31B451A"/>
                    </w:placeholder>
                  </w:sdtPr>
                  <w:sdtEndPr/>
                  <w:sdtContent>
                    <w:r w:rsidR="00EA60F9" w:rsidRPr="000E3FEB">
                      <w:rPr>
                        <w:rFonts w:asciiTheme="majorHAnsi" w:hAnsiTheme="majorHAnsi" w:cs="Calibri"/>
                        <w:i/>
                        <w:iCs/>
                        <w:lang w:val="en-US"/>
                      </w:rPr>
                      <w:t>Click or tap here to write text.</w:t>
                    </w:r>
                  </w:sdtContent>
                </w:sdt>
              </w:sdtContent>
            </w:sdt>
          </w:p>
        </w:tc>
      </w:tr>
    </w:tbl>
    <w:p w14:paraId="5348A5EF" w14:textId="77777777" w:rsidR="00F94764" w:rsidRPr="00EA60F9" w:rsidRDefault="00F94764" w:rsidP="00F94764">
      <w:pPr>
        <w:rPr>
          <w:rFonts w:ascii="Calibri" w:hAnsi="Calibri" w:cs="Calibri"/>
          <w:b/>
          <w:bCs/>
          <w:lang w:val="en-US"/>
        </w:rPr>
      </w:pPr>
    </w:p>
    <w:p w14:paraId="28E22C82" w14:textId="77777777" w:rsidR="00F94764" w:rsidRPr="00EA60F9" w:rsidRDefault="00F94764" w:rsidP="009313D9">
      <w:pPr>
        <w:jc w:val="center"/>
        <w:rPr>
          <w:rFonts w:ascii="Calibri" w:hAnsi="Calibri" w:cs="Calibri"/>
          <w:b/>
          <w:bCs/>
          <w:lang w:val="en-US"/>
        </w:rPr>
      </w:pPr>
    </w:p>
    <w:p w14:paraId="099CDF1C" w14:textId="72E61014" w:rsidR="009313D9" w:rsidRPr="00BA21EB" w:rsidRDefault="00634204" w:rsidP="009313D9">
      <w:pPr>
        <w:rPr>
          <w:rFonts w:asciiTheme="majorHAnsi" w:hAnsiTheme="majorHAnsi" w:cs="Calibri"/>
          <w:lang w:val="en-US"/>
        </w:rPr>
      </w:pPr>
      <w:r w:rsidRPr="00BA21EB">
        <w:rPr>
          <w:rFonts w:asciiTheme="majorHAnsi" w:hAnsiTheme="majorHAnsi" w:cs="Calibri"/>
          <w:lang w:val="en-US"/>
        </w:rPr>
        <w:t>In</w:t>
      </w:r>
      <w:r w:rsidR="009313D9" w:rsidRPr="00BA21EB">
        <w:rPr>
          <w:rFonts w:asciiTheme="majorHAnsi" w:hAnsiTheme="majorHAnsi" w:cs="Calibri"/>
          <w:lang w:val="en-US"/>
        </w:rPr>
        <w:t xml:space="preserve"> </w:t>
      </w:r>
      <w:sdt>
        <w:sdtPr>
          <w:rPr>
            <w:rFonts w:asciiTheme="majorHAnsi" w:hAnsiTheme="majorHAnsi" w:cs="Calibri"/>
          </w:rPr>
          <w:id w:val="-734478316"/>
          <w:placeholder>
            <w:docPart w:val="7D5831A8359343958651B06FA3C2D51A"/>
          </w:placeholder>
        </w:sdtPr>
        <w:sdtEndPr/>
        <w:sdtContent>
          <w:r w:rsidR="009313D9" w:rsidRPr="00BA21EB">
            <w:rPr>
              <w:rFonts w:asciiTheme="majorHAnsi" w:hAnsiTheme="majorHAnsi" w:cs="Calibri"/>
              <w:lang w:val="en-US"/>
            </w:rPr>
            <w:t>... ... ... ...</w:t>
          </w:r>
        </w:sdtContent>
      </w:sdt>
      <w:r w:rsidR="009313D9" w:rsidRPr="00BA21EB">
        <w:rPr>
          <w:rFonts w:asciiTheme="majorHAnsi" w:hAnsiTheme="majorHAnsi" w:cs="Calibri"/>
          <w:lang w:val="en-US"/>
        </w:rPr>
        <w:t xml:space="preserve"> , </w:t>
      </w:r>
      <w:r w:rsidRPr="00BA21EB">
        <w:rPr>
          <w:rFonts w:asciiTheme="majorHAnsi" w:hAnsiTheme="majorHAnsi" w:cs="Calibri"/>
          <w:lang w:val="en-US"/>
        </w:rPr>
        <w:t>on</w:t>
      </w:r>
      <w:r w:rsidR="009313D9" w:rsidRPr="00BA21EB">
        <w:rPr>
          <w:rFonts w:asciiTheme="majorHAnsi" w:hAnsiTheme="majorHAnsi" w:cs="Calibri"/>
          <w:lang w:val="en-US"/>
        </w:rPr>
        <w:t xml:space="preserve"> </w:t>
      </w:r>
      <w:sdt>
        <w:sdtPr>
          <w:rPr>
            <w:rFonts w:asciiTheme="majorHAnsi" w:hAnsiTheme="majorHAnsi" w:cs="Calibri"/>
          </w:rPr>
          <w:id w:val="200372203"/>
          <w:placeholder>
            <w:docPart w:val="7D5831A8359343958651B06FA3C2D51A"/>
          </w:placeholder>
        </w:sdtPr>
        <w:sdtEndPr/>
        <w:sdtContent>
          <w:r w:rsidR="009313D9" w:rsidRPr="00BA21EB">
            <w:rPr>
              <w:rFonts w:asciiTheme="majorHAnsi" w:hAnsiTheme="majorHAnsi" w:cs="Calibri"/>
              <w:lang w:val="en-US"/>
            </w:rPr>
            <w:t>... ... ... ...</w:t>
          </w:r>
        </w:sdtContent>
      </w:sdt>
      <w:r w:rsidR="009313D9" w:rsidRPr="00BA21EB">
        <w:rPr>
          <w:rFonts w:asciiTheme="majorHAnsi" w:hAnsiTheme="majorHAnsi" w:cs="Calibri"/>
          <w:lang w:val="en-US"/>
        </w:rPr>
        <w:t xml:space="preserve"> </w:t>
      </w:r>
      <w:r w:rsidRPr="00BA21EB">
        <w:rPr>
          <w:rFonts w:asciiTheme="majorHAnsi" w:hAnsiTheme="majorHAnsi" w:cs="Calibri"/>
          <w:lang w:val="en-US"/>
        </w:rPr>
        <w:t>of</w:t>
      </w:r>
      <w:r w:rsidR="009313D9" w:rsidRPr="00BA21EB">
        <w:rPr>
          <w:rFonts w:asciiTheme="majorHAnsi" w:hAnsiTheme="majorHAnsi" w:cs="Calibri"/>
          <w:lang w:val="en-US"/>
        </w:rPr>
        <w:t xml:space="preserve"> 20</w:t>
      </w:r>
      <w:sdt>
        <w:sdtPr>
          <w:rPr>
            <w:rFonts w:asciiTheme="majorHAnsi" w:hAnsiTheme="majorHAnsi" w:cs="Calibri"/>
          </w:rPr>
          <w:id w:val="2025666850"/>
          <w:placeholder>
            <w:docPart w:val="7D5831A8359343958651B06FA3C2D51A"/>
          </w:placeholder>
        </w:sdtPr>
        <w:sdtEndPr/>
        <w:sdtContent>
          <w:r w:rsidR="009313D9" w:rsidRPr="00BA21EB">
            <w:rPr>
              <w:rFonts w:asciiTheme="majorHAnsi" w:hAnsiTheme="majorHAnsi" w:cs="Calibri"/>
              <w:lang w:val="en-US"/>
            </w:rPr>
            <w:t>…</w:t>
          </w:r>
        </w:sdtContent>
      </w:sdt>
    </w:p>
    <w:p w14:paraId="6227E2CD" w14:textId="127F946E" w:rsidR="009313D9" w:rsidRPr="00BA21EB" w:rsidRDefault="00634204" w:rsidP="009313D9">
      <w:pPr>
        <w:rPr>
          <w:rFonts w:asciiTheme="majorHAnsi" w:hAnsiTheme="majorHAnsi" w:cs="Calibri"/>
          <w:lang w:val="en-US"/>
        </w:rPr>
      </w:pPr>
      <w:r w:rsidRPr="00BA21EB">
        <w:rPr>
          <w:rFonts w:asciiTheme="majorHAnsi" w:hAnsiTheme="majorHAnsi" w:cs="Calibri"/>
          <w:lang w:val="en-US"/>
        </w:rPr>
        <w:t>By the Participant Entity</w:t>
      </w:r>
      <w:r w:rsidR="009313D9" w:rsidRPr="00BA21EB">
        <w:rPr>
          <w:rFonts w:asciiTheme="majorHAnsi" w:hAnsiTheme="majorHAnsi" w:cs="Calibri"/>
          <w:lang w:val="en-US"/>
        </w:rPr>
        <w:t>,</w:t>
      </w:r>
    </w:p>
    <w:p w14:paraId="2F34C411" w14:textId="7DD6B23A" w:rsidR="009313D9" w:rsidRPr="00BA21EB" w:rsidRDefault="009313D9" w:rsidP="009313D9">
      <w:pPr>
        <w:rPr>
          <w:rFonts w:asciiTheme="majorHAnsi" w:hAnsiTheme="majorHAnsi" w:cs="Calibri"/>
          <w:lang w:val="en-US"/>
        </w:rPr>
      </w:pPr>
    </w:p>
    <w:p w14:paraId="53BD02ED" w14:textId="77777777" w:rsidR="00E24D1D" w:rsidRPr="00BA21EB" w:rsidRDefault="00E24D1D" w:rsidP="009313D9">
      <w:pPr>
        <w:rPr>
          <w:rFonts w:asciiTheme="majorHAnsi" w:hAnsiTheme="majorHAnsi" w:cs="Calibri"/>
          <w:lang w:val="en-US"/>
        </w:rPr>
      </w:pPr>
    </w:p>
    <w:p w14:paraId="165281BE" w14:textId="32FB3056" w:rsidR="009313D9" w:rsidRPr="00BA21EB" w:rsidRDefault="00634204" w:rsidP="009313D9">
      <w:pPr>
        <w:rPr>
          <w:rFonts w:asciiTheme="majorHAnsi" w:hAnsiTheme="majorHAnsi" w:cs="Calibri"/>
          <w:lang w:val="en-US"/>
        </w:rPr>
      </w:pPr>
      <w:r w:rsidRPr="00BA21EB">
        <w:rPr>
          <w:rFonts w:asciiTheme="majorHAnsi" w:hAnsiTheme="majorHAnsi" w:cs="Calibri"/>
          <w:lang w:val="en-US"/>
        </w:rPr>
        <w:t>Signed</w:t>
      </w:r>
      <w:r w:rsidR="009313D9" w:rsidRPr="00BA21EB">
        <w:rPr>
          <w:rFonts w:asciiTheme="majorHAnsi" w:hAnsiTheme="majorHAnsi" w:cs="Calibri"/>
          <w:lang w:val="en-US"/>
        </w:rPr>
        <w:t xml:space="preserve">.: </w:t>
      </w:r>
      <w:sdt>
        <w:sdtPr>
          <w:rPr>
            <w:rFonts w:asciiTheme="majorHAnsi" w:hAnsiTheme="majorHAnsi" w:cs="Calibri"/>
          </w:rPr>
          <w:id w:val="134989605"/>
          <w:placeholder>
            <w:docPart w:val="7D5831A8359343958651B06FA3C2D51A"/>
          </w:placeholder>
        </w:sdtPr>
        <w:sdtEndPr/>
        <w:sdtContent>
          <w:r w:rsidR="009313D9" w:rsidRPr="00BA21EB">
            <w:rPr>
              <w:rFonts w:asciiTheme="majorHAnsi" w:hAnsiTheme="majorHAnsi" w:cs="Calibri"/>
              <w:lang w:val="en-US"/>
            </w:rPr>
            <w:t>… … … … … … … … … … … …</w:t>
          </w:r>
        </w:sdtContent>
      </w:sdt>
    </w:p>
    <w:p w14:paraId="76480706" w14:textId="0DC3E51B" w:rsidR="009313D9" w:rsidRPr="00BA21EB" w:rsidRDefault="009313D9" w:rsidP="009313D9">
      <w:pPr>
        <w:rPr>
          <w:rFonts w:ascii="Calibri" w:hAnsi="Calibri" w:cs="Calibri"/>
          <w:lang w:val="en-US"/>
        </w:rPr>
      </w:pPr>
    </w:p>
    <w:p w14:paraId="5ABF6207" w14:textId="77777777" w:rsidR="00634204" w:rsidRPr="00634204" w:rsidRDefault="00634204" w:rsidP="00634204">
      <w:pPr>
        <w:rPr>
          <w:rFonts w:asciiTheme="majorHAnsi" w:hAnsiTheme="majorHAnsi" w:cs="Calibri"/>
          <w:sz w:val="14"/>
          <w:szCs w:val="14"/>
          <w:lang w:val="en-US"/>
        </w:rPr>
      </w:pPr>
      <w:r w:rsidRPr="00634204">
        <w:rPr>
          <w:rFonts w:asciiTheme="majorHAnsi" w:hAnsiTheme="majorHAnsi" w:cs="Calibri"/>
          <w:sz w:val="14"/>
          <w:szCs w:val="14"/>
          <w:lang w:val="en-US"/>
        </w:rPr>
        <w:t>By signing, the representatives or contact persons signing this Contract and its annexes (hereinafter, "Interested Parties") acknowledge that their personal data provided, such as identifying information (name, surname, DNI number, documentation accrediting representation and signature), will be processed by the Data Controller (Iberclear) for the purpose of enabling the development, execution, compliance, and control of this Contract between the Parties. Personal data will not be transferred to third parties, except as required by law or necessary for the execution of this Contract. Based on legitimate interest for internal administrative purposes and for the proper management and maintenance of the contractual relationship, the personal data of Interested Parties may be communicated to companies within the BME Group to which Iberclear belongs. The existence of international data transfers to Switzerland, where SIX Group AG and other companies of the SIX Group to which BME belongs are located, is foreseen. Switzerland has been declared by the European Commission as a country with an adequate level of protection. The existence of automated decisions and profiling is not foreseen.</w:t>
      </w:r>
    </w:p>
    <w:p w14:paraId="7B208387" w14:textId="77777777" w:rsidR="00634204" w:rsidRPr="00634204" w:rsidRDefault="00634204" w:rsidP="00634204">
      <w:pPr>
        <w:rPr>
          <w:rFonts w:asciiTheme="majorHAnsi" w:hAnsiTheme="majorHAnsi" w:cs="Calibri"/>
          <w:sz w:val="14"/>
          <w:szCs w:val="14"/>
          <w:lang w:val="en-US"/>
        </w:rPr>
      </w:pPr>
      <w:r w:rsidRPr="00634204">
        <w:rPr>
          <w:rFonts w:asciiTheme="majorHAnsi" w:hAnsiTheme="majorHAnsi" w:cs="Calibri"/>
          <w:sz w:val="14"/>
          <w:szCs w:val="14"/>
          <w:lang w:val="en-US"/>
        </w:rPr>
        <w:t>Personal data will be kept for the duration of the contractual relationship and, subsequently, for the periods during which any type of legal liability may arise.</w:t>
      </w:r>
    </w:p>
    <w:p w14:paraId="2962BBD8" w14:textId="4E0886A5" w:rsidR="00634204" w:rsidRPr="00634204" w:rsidRDefault="00634204" w:rsidP="00634204">
      <w:pPr>
        <w:rPr>
          <w:rFonts w:asciiTheme="majorHAnsi" w:hAnsiTheme="majorHAnsi" w:cs="Calibri"/>
          <w:sz w:val="14"/>
          <w:szCs w:val="14"/>
          <w:lang w:val="en-US"/>
        </w:rPr>
      </w:pPr>
      <w:r w:rsidRPr="00634204">
        <w:rPr>
          <w:rFonts w:asciiTheme="majorHAnsi" w:hAnsiTheme="majorHAnsi" w:cs="Calibri"/>
          <w:sz w:val="14"/>
          <w:szCs w:val="14"/>
          <w:lang w:val="en-US"/>
        </w:rPr>
        <w:t xml:space="preserve">The Interested parties are aware that they may exercise, at any time, the rights of access, rectification, deletion, opposition, limitation of processing, and portability by writing to the Data Protection Officer of Grupo BME, Plaza de la Lealtad, 1, 28014 Madrid or via email at </w:t>
      </w:r>
      <w:hyperlink r:id="rId12" w:history="1">
        <w:r w:rsidRPr="00634204">
          <w:rPr>
            <w:rStyle w:val="Hipervnculo"/>
            <w:rFonts w:asciiTheme="majorHAnsi" w:hAnsiTheme="majorHAnsi" w:cs="Calibri"/>
            <w:sz w:val="14"/>
            <w:szCs w:val="14"/>
            <w:lang w:val="en-US"/>
          </w:rPr>
          <w:t>protecciondedatos@grupobme.es</w:t>
        </w:r>
      </w:hyperlink>
      <w:r w:rsidRPr="00634204">
        <w:rPr>
          <w:rFonts w:asciiTheme="majorHAnsi" w:hAnsiTheme="majorHAnsi" w:cs="Calibri"/>
          <w:sz w:val="14"/>
          <w:szCs w:val="14"/>
          <w:lang w:val="en-US"/>
        </w:rPr>
        <w:t>, and may contact the Spanish Data Protection Agency (</w:t>
      </w:r>
      <w:hyperlink r:id="rId13" w:history="1">
        <w:r w:rsidRPr="00634204">
          <w:rPr>
            <w:rStyle w:val="Hipervnculo"/>
            <w:rFonts w:asciiTheme="majorHAnsi" w:hAnsiTheme="majorHAnsi" w:cs="Calibri"/>
            <w:sz w:val="14"/>
            <w:szCs w:val="14"/>
            <w:lang w:val="en-US"/>
          </w:rPr>
          <w:t>www.aepd.es</w:t>
        </w:r>
      </w:hyperlink>
      <w:r w:rsidRPr="00634204">
        <w:rPr>
          <w:rFonts w:asciiTheme="majorHAnsi" w:hAnsiTheme="majorHAnsi" w:cs="Calibri"/>
          <w:sz w:val="14"/>
          <w:szCs w:val="14"/>
          <w:lang w:val="en-US"/>
        </w:rPr>
        <w:t>) for any claims related to the processing of their personal data.</w:t>
      </w:r>
    </w:p>
    <w:p w14:paraId="3D27E234" w14:textId="77777777" w:rsidR="00634204" w:rsidRPr="000E3FEB" w:rsidRDefault="00634204" w:rsidP="00634204">
      <w:pPr>
        <w:rPr>
          <w:rFonts w:asciiTheme="majorHAnsi" w:hAnsiTheme="majorHAnsi" w:cs="Calibri"/>
          <w:sz w:val="14"/>
          <w:szCs w:val="14"/>
          <w:lang w:val="en-US"/>
        </w:rPr>
      </w:pPr>
      <w:r w:rsidRPr="000E3FEB">
        <w:rPr>
          <w:rFonts w:asciiTheme="majorHAnsi" w:hAnsiTheme="majorHAnsi" w:cs="Calibri"/>
          <w:sz w:val="14"/>
          <w:szCs w:val="14"/>
          <w:lang w:val="en-US"/>
        </w:rPr>
        <w:t>In the event that any Interested Party provides personal data of other individuals, they agree to provide the information contained in this clause to them.</w:t>
      </w:r>
    </w:p>
    <w:p w14:paraId="57CF2DAE" w14:textId="41C32FF5" w:rsidR="004A1CEF" w:rsidRPr="000E3FEB" w:rsidRDefault="004A1CEF" w:rsidP="009D2F94">
      <w:pPr>
        <w:rPr>
          <w:rFonts w:asciiTheme="majorHAnsi" w:hAnsiTheme="majorHAnsi" w:cs="Calibri"/>
          <w:sz w:val="16"/>
          <w:szCs w:val="16"/>
          <w:lang w:val="en-US"/>
        </w:rPr>
      </w:pPr>
    </w:p>
    <w:p w14:paraId="16A0B84E" w14:textId="77777777" w:rsidR="00634204" w:rsidRPr="000E3FEB" w:rsidRDefault="00634204" w:rsidP="009D2F94">
      <w:pPr>
        <w:rPr>
          <w:rFonts w:cs="Open Sans"/>
          <w:color w:val="001C3F"/>
          <w:sz w:val="18"/>
          <w:szCs w:val="18"/>
          <w:lang w:val="en-US"/>
        </w:rPr>
      </w:pPr>
    </w:p>
    <w:p w14:paraId="05904C30" w14:textId="77777777" w:rsidR="00032C66" w:rsidRPr="000E3FEB" w:rsidRDefault="00032C66" w:rsidP="009D2F94">
      <w:pPr>
        <w:rPr>
          <w:rFonts w:cs="Open Sans"/>
          <w:color w:val="001C3F"/>
          <w:sz w:val="18"/>
          <w:szCs w:val="18"/>
          <w:lang w:val="en-US"/>
        </w:rPr>
      </w:pPr>
    </w:p>
    <w:p w14:paraId="3F0D21DF" w14:textId="77777777" w:rsidR="00032C66" w:rsidRPr="000E3FEB" w:rsidRDefault="00032C66" w:rsidP="009D2F94">
      <w:pPr>
        <w:rPr>
          <w:rFonts w:cs="Open Sans"/>
          <w:color w:val="001C3F"/>
          <w:sz w:val="18"/>
          <w:szCs w:val="18"/>
          <w:lang w:val="en-US"/>
        </w:rPr>
      </w:pPr>
    </w:p>
    <w:p w14:paraId="2CE8010A" w14:textId="77777777" w:rsidR="00032C66" w:rsidRPr="000E3FEB" w:rsidRDefault="00032C66" w:rsidP="009D2F94">
      <w:pPr>
        <w:rPr>
          <w:rFonts w:cs="Open Sans"/>
          <w:color w:val="001C3F"/>
          <w:sz w:val="18"/>
          <w:szCs w:val="18"/>
          <w:lang w:val="en-US"/>
        </w:rPr>
      </w:pPr>
    </w:p>
    <w:p w14:paraId="56CDBB88" w14:textId="77777777" w:rsidR="00032C66" w:rsidRPr="000E3FEB" w:rsidRDefault="00032C66" w:rsidP="009D2F94">
      <w:pPr>
        <w:rPr>
          <w:rFonts w:cs="Open Sans"/>
          <w:color w:val="001C3F"/>
          <w:sz w:val="18"/>
          <w:szCs w:val="18"/>
          <w:lang w:val="en-US"/>
        </w:rPr>
      </w:pPr>
    </w:p>
    <w:p w14:paraId="7350D244" w14:textId="77777777" w:rsidR="00032C66" w:rsidRPr="000E3FEB" w:rsidRDefault="00032C66" w:rsidP="009D2F94">
      <w:pPr>
        <w:rPr>
          <w:rFonts w:cs="Open Sans"/>
          <w:color w:val="001C3F"/>
          <w:sz w:val="18"/>
          <w:szCs w:val="18"/>
          <w:lang w:val="en-US"/>
        </w:rPr>
      </w:pPr>
    </w:p>
    <w:p w14:paraId="43A3116A" w14:textId="77777777" w:rsidR="00032C66" w:rsidRPr="000E3FEB" w:rsidRDefault="00032C66" w:rsidP="009D2F94">
      <w:pPr>
        <w:rPr>
          <w:rFonts w:cs="Open Sans"/>
          <w:color w:val="001C3F"/>
          <w:sz w:val="18"/>
          <w:szCs w:val="18"/>
          <w:lang w:val="en-US"/>
        </w:rPr>
      </w:pPr>
    </w:p>
    <w:p w14:paraId="0A75E731" w14:textId="77777777" w:rsidR="007764E3" w:rsidRPr="000E3FEB" w:rsidRDefault="007764E3" w:rsidP="00B0280F">
      <w:pPr>
        <w:spacing w:line="120" w:lineRule="auto"/>
        <w:rPr>
          <w:rFonts w:cs="Open Sans"/>
          <w:color w:val="001C3F"/>
          <w:sz w:val="18"/>
          <w:szCs w:val="18"/>
          <w:lang w:val="en-US"/>
        </w:rPr>
      </w:pPr>
    </w:p>
    <w:p w14:paraId="04D87146" w14:textId="77777777" w:rsidR="007764E3" w:rsidRPr="000E3FEB" w:rsidRDefault="007764E3" w:rsidP="00B0280F">
      <w:pPr>
        <w:spacing w:line="120" w:lineRule="auto"/>
        <w:rPr>
          <w:rFonts w:cs="Open Sans"/>
          <w:color w:val="001C3F"/>
          <w:sz w:val="18"/>
          <w:szCs w:val="18"/>
          <w:lang w:val="en-US"/>
        </w:rPr>
      </w:pPr>
    </w:p>
    <w:p w14:paraId="5C6BBE7B" w14:textId="77777777" w:rsidR="007764E3" w:rsidRPr="000E3FEB" w:rsidRDefault="007764E3" w:rsidP="00B0280F">
      <w:pPr>
        <w:spacing w:line="120" w:lineRule="auto"/>
        <w:rPr>
          <w:rFonts w:cs="Open Sans"/>
          <w:color w:val="001C3F"/>
          <w:sz w:val="18"/>
          <w:szCs w:val="18"/>
          <w:lang w:val="en-US"/>
        </w:rPr>
      </w:pPr>
    </w:p>
    <w:p w14:paraId="7B17394D" w14:textId="77777777" w:rsidR="007764E3" w:rsidRPr="000E3FEB" w:rsidRDefault="007764E3" w:rsidP="00B0280F">
      <w:pPr>
        <w:spacing w:line="120" w:lineRule="auto"/>
        <w:rPr>
          <w:rFonts w:cs="Open Sans"/>
          <w:color w:val="001C3F"/>
          <w:sz w:val="18"/>
          <w:szCs w:val="18"/>
          <w:lang w:val="en-US"/>
        </w:rPr>
      </w:pPr>
    </w:p>
    <w:p w14:paraId="68155B2A" w14:textId="77777777" w:rsidR="007764E3" w:rsidRPr="000E3FEB" w:rsidRDefault="007764E3" w:rsidP="00B0280F">
      <w:pPr>
        <w:spacing w:line="120" w:lineRule="auto"/>
        <w:rPr>
          <w:rFonts w:cs="Open Sans"/>
          <w:color w:val="001C3F"/>
          <w:sz w:val="18"/>
          <w:szCs w:val="18"/>
          <w:lang w:val="en-US"/>
        </w:rPr>
      </w:pPr>
    </w:p>
    <w:p w14:paraId="2ECEE2B5" w14:textId="77777777" w:rsidR="007764E3" w:rsidRPr="000E3FEB" w:rsidRDefault="007764E3" w:rsidP="00B0280F">
      <w:pPr>
        <w:spacing w:line="120" w:lineRule="auto"/>
        <w:rPr>
          <w:rFonts w:cs="Open Sans"/>
          <w:color w:val="001C3F"/>
          <w:sz w:val="18"/>
          <w:szCs w:val="18"/>
          <w:lang w:val="en-US"/>
        </w:rPr>
      </w:pPr>
    </w:p>
    <w:p w14:paraId="7F8D068E" w14:textId="77777777" w:rsidR="007764E3" w:rsidRPr="000E3FEB" w:rsidRDefault="007764E3" w:rsidP="00B0280F">
      <w:pPr>
        <w:spacing w:line="120" w:lineRule="auto"/>
        <w:rPr>
          <w:rFonts w:cs="Open Sans"/>
          <w:color w:val="001C3F"/>
          <w:sz w:val="18"/>
          <w:szCs w:val="18"/>
          <w:lang w:val="en-US"/>
        </w:rPr>
      </w:pPr>
    </w:p>
    <w:p w14:paraId="4AEEB117" w14:textId="77777777" w:rsidR="007764E3" w:rsidRPr="000E3FEB" w:rsidRDefault="007764E3" w:rsidP="00B0280F">
      <w:pPr>
        <w:spacing w:line="120" w:lineRule="auto"/>
        <w:rPr>
          <w:rFonts w:cs="Open Sans"/>
          <w:color w:val="001C3F"/>
          <w:sz w:val="18"/>
          <w:szCs w:val="18"/>
          <w:lang w:val="en-US"/>
        </w:rPr>
      </w:pPr>
    </w:p>
    <w:p w14:paraId="7AEA677A" w14:textId="77777777" w:rsidR="007764E3" w:rsidRPr="000E3FEB" w:rsidRDefault="007764E3" w:rsidP="00B0280F">
      <w:pPr>
        <w:spacing w:line="120" w:lineRule="auto"/>
        <w:rPr>
          <w:rFonts w:cs="Open Sans"/>
          <w:color w:val="001C3F"/>
          <w:sz w:val="18"/>
          <w:szCs w:val="18"/>
          <w:lang w:val="en-US"/>
        </w:rPr>
      </w:pPr>
    </w:p>
    <w:p w14:paraId="00FC679C" w14:textId="77777777" w:rsidR="007764E3" w:rsidRPr="000E3FEB" w:rsidRDefault="007764E3" w:rsidP="00B0280F">
      <w:pPr>
        <w:spacing w:line="120" w:lineRule="auto"/>
        <w:rPr>
          <w:rFonts w:cs="Open Sans"/>
          <w:color w:val="001C3F"/>
          <w:sz w:val="18"/>
          <w:szCs w:val="18"/>
          <w:lang w:val="en-US"/>
        </w:rPr>
      </w:pPr>
    </w:p>
    <w:p w14:paraId="482FD40F" w14:textId="77777777" w:rsidR="007764E3" w:rsidRPr="000E3FEB" w:rsidRDefault="007764E3" w:rsidP="00B0280F">
      <w:pPr>
        <w:spacing w:line="120" w:lineRule="auto"/>
        <w:rPr>
          <w:rFonts w:cs="Open Sans"/>
          <w:color w:val="001C3F"/>
          <w:sz w:val="18"/>
          <w:szCs w:val="18"/>
          <w:lang w:val="en-US"/>
        </w:rPr>
      </w:pPr>
    </w:p>
    <w:p w14:paraId="53E30E01" w14:textId="77777777" w:rsidR="007764E3" w:rsidRPr="000E3FEB" w:rsidRDefault="007764E3" w:rsidP="00B0280F">
      <w:pPr>
        <w:spacing w:line="120" w:lineRule="auto"/>
        <w:rPr>
          <w:rFonts w:cs="Open Sans"/>
          <w:color w:val="001C3F"/>
          <w:sz w:val="18"/>
          <w:szCs w:val="18"/>
          <w:lang w:val="en-US"/>
        </w:rPr>
      </w:pPr>
    </w:p>
    <w:p w14:paraId="5101712D" w14:textId="77777777" w:rsidR="007764E3" w:rsidRPr="000E3FEB" w:rsidRDefault="007764E3" w:rsidP="00B0280F">
      <w:pPr>
        <w:spacing w:line="120" w:lineRule="auto"/>
        <w:rPr>
          <w:rFonts w:cs="Open Sans"/>
          <w:color w:val="001C3F"/>
          <w:sz w:val="18"/>
          <w:szCs w:val="18"/>
          <w:lang w:val="en-US"/>
        </w:rPr>
      </w:pPr>
    </w:p>
    <w:p w14:paraId="177A89B6" w14:textId="77777777" w:rsidR="00634204" w:rsidRPr="000E3FEB" w:rsidRDefault="00634204" w:rsidP="00B0280F">
      <w:pPr>
        <w:spacing w:line="120" w:lineRule="auto"/>
        <w:rPr>
          <w:rFonts w:cs="Open Sans"/>
          <w:color w:val="001C3F"/>
          <w:sz w:val="18"/>
          <w:szCs w:val="18"/>
          <w:lang w:val="en-US"/>
        </w:rPr>
      </w:pPr>
    </w:p>
    <w:p w14:paraId="09606C33" w14:textId="77777777" w:rsidR="00634204" w:rsidRPr="000E3FEB" w:rsidRDefault="00634204" w:rsidP="00B0280F">
      <w:pPr>
        <w:spacing w:line="120" w:lineRule="auto"/>
        <w:rPr>
          <w:rFonts w:cs="Open Sans"/>
          <w:color w:val="001C3F"/>
          <w:sz w:val="18"/>
          <w:szCs w:val="18"/>
          <w:lang w:val="en-US"/>
        </w:rPr>
      </w:pPr>
    </w:p>
    <w:p w14:paraId="163F840E" w14:textId="77777777" w:rsidR="00634204" w:rsidRPr="000E3FEB" w:rsidRDefault="00634204" w:rsidP="00B0280F">
      <w:pPr>
        <w:spacing w:line="120" w:lineRule="auto"/>
        <w:rPr>
          <w:rFonts w:cs="Open Sans"/>
          <w:color w:val="001C3F"/>
          <w:sz w:val="18"/>
          <w:szCs w:val="18"/>
          <w:lang w:val="en-US"/>
        </w:rPr>
      </w:pPr>
    </w:p>
    <w:p w14:paraId="7DD77B0B" w14:textId="77777777" w:rsidR="00634204" w:rsidRPr="000E3FEB" w:rsidRDefault="00634204" w:rsidP="00B0280F">
      <w:pPr>
        <w:spacing w:line="120" w:lineRule="auto"/>
        <w:rPr>
          <w:rFonts w:cs="Open Sans"/>
          <w:color w:val="001C3F"/>
          <w:sz w:val="18"/>
          <w:szCs w:val="18"/>
          <w:lang w:val="en-US"/>
        </w:rPr>
      </w:pPr>
    </w:p>
    <w:p w14:paraId="46E681CE" w14:textId="77777777" w:rsidR="00634204" w:rsidRPr="000E3FEB" w:rsidRDefault="00634204" w:rsidP="00B0280F">
      <w:pPr>
        <w:spacing w:line="120" w:lineRule="auto"/>
        <w:rPr>
          <w:rFonts w:cs="Open Sans"/>
          <w:color w:val="001C3F"/>
          <w:sz w:val="18"/>
          <w:szCs w:val="18"/>
          <w:lang w:val="en-US"/>
        </w:rPr>
      </w:pPr>
    </w:p>
    <w:p w14:paraId="10822926" w14:textId="77777777" w:rsidR="00634204" w:rsidRPr="000E3FEB" w:rsidRDefault="00634204" w:rsidP="00B0280F">
      <w:pPr>
        <w:spacing w:line="120" w:lineRule="auto"/>
        <w:rPr>
          <w:rFonts w:cs="Open Sans"/>
          <w:color w:val="001C3F"/>
          <w:sz w:val="18"/>
          <w:szCs w:val="18"/>
          <w:lang w:val="en-US"/>
        </w:rPr>
      </w:pPr>
    </w:p>
    <w:p w14:paraId="538E830F" w14:textId="77777777" w:rsidR="00634204" w:rsidRPr="000E3FEB" w:rsidRDefault="00634204" w:rsidP="00B0280F">
      <w:pPr>
        <w:spacing w:line="120" w:lineRule="auto"/>
        <w:rPr>
          <w:rFonts w:cs="Open Sans"/>
          <w:color w:val="001C3F"/>
          <w:sz w:val="18"/>
          <w:szCs w:val="18"/>
          <w:lang w:val="en-US"/>
        </w:rPr>
      </w:pPr>
    </w:p>
    <w:p w14:paraId="10416F47" w14:textId="77777777" w:rsidR="00534E6B" w:rsidRPr="000E3FEB" w:rsidRDefault="00534E6B" w:rsidP="00B0280F">
      <w:pPr>
        <w:spacing w:line="120" w:lineRule="auto"/>
        <w:rPr>
          <w:rFonts w:cs="Open Sans"/>
          <w:color w:val="001C3F"/>
          <w:sz w:val="18"/>
          <w:szCs w:val="18"/>
          <w:lang w:val="en-US"/>
        </w:rPr>
      </w:pPr>
    </w:p>
    <w:p w14:paraId="4D9B018E" w14:textId="77777777" w:rsidR="00534E6B" w:rsidRPr="000E3FEB" w:rsidRDefault="00534E6B" w:rsidP="00B0280F">
      <w:pPr>
        <w:spacing w:line="120" w:lineRule="auto"/>
        <w:rPr>
          <w:rFonts w:cs="Open Sans"/>
          <w:color w:val="001C3F"/>
          <w:sz w:val="18"/>
          <w:szCs w:val="18"/>
          <w:lang w:val="en-US"/>
        </w:rPr>
      </w:pPr>
    </w:p>
    <w:p w14:paraId="26EDB559" w14:textId="77777777" w:rsidR="00534E6B" w:rsidRPr="000E3FEB" w:rsidRDefault="00534E6B" w:rsidP="00B0280F">
      <w:pPr>
        <w:spacing w:line="120" w:lineRule="auto"/>
        <w:rPr>
          <w:rFonts w:cs="Open Sans"/>
          <w:color w:val="001C3F"/>
          <w:sz w:val="18"/>
          <w:szCs w:val="18"/>
          <w:lang w:val="en-US"/>
        </w:rPr>
      </w:pPr>
    </w:p>
    <w:p w14:paraId="6BE4D13D" w14:textId="77777777" w:rsidR="00534E6B" w:rsidRPr="000E3FEB" w:rsidRDefault="00534E6B" w:rsidP="00B0280F">
      <w:pPr>
        <w:spacing w:line="120" w:lineRule="auto"/>
        <w:rPr>
          <w:rFonts w:cs="Open Sans"/>
          <w:color w:val="001C3F"/>
          <w:sz w:val="18"/>
          <w:szCs w:val="18"/>
          <w:lang w:val="en-US"/>
        </w:rPr>
      </w:pPr>
    </w:p>
    <w:p w14:paraId="4D70659B" w14:textId="77777777" w:rsidR="00534E6B" w:rsidRPr="000E3FEB" w:rsidRDefault="00534E6B" w:rsidP="00B0280F">
      <w:pPr>
        <w:spacing w:line="120" w:lineRule="auto"/>
        <w:rPr>
          <w:rFonts w:cs="Open Sans"/>
          <w:color w:val="001C3F"/>
          <w:sz w:val="18"/>
          <w:szCs w:val="18"/>
          <w:lang w:val="en-US"/>
        </w:rPr>
      </w:pPr>
    </w:p>
    <w:p w14:paraId="56D78B80" w14:textId="77777777" w:rsidR="007764E3" w:rsidRPr="000E3FEB" w:rsidRDefault="007764E3" w:rsidP="00B0280F">
      <w:pPr>
        <w:spacing w:line="120" w:lineRule="auto"/>
        <w:rPr>
          <w:rFonts w:cs="Open Sans"/>
          <w:color w:val="001C3F"/>
          <w:sz w:val="18"/>
          <w:szCs w:val="18"/>
          <w:lang w:val="en-US"/>
        </w:rPr>
      </w:pPr>
    </w:p>
    <w:p w14:paraId="3E435535" w14:textId="77777777" w:rsidR="007764E3" w:rsidRPr="000E3FEB" w:rsidRDefault="007764E3" w:rsidP="00B0280F">
      <w:pPr>
        <w:spacing w:line="120" w:lineRule="auto"/>
        <w:rPr>
          <w:rFonts w:cs="Open Sans"/>
          <w:color w:val="001C3F"/>
          <w:sz w:val="18"/>
          <w:szCs w:val="18"/>
          <w:lang w:val="en-US"/>
        </w:rPr>
      </w:pPr>
    </w:p>
    <w:p w14:paraId="0A453311" w14:textId="77777777" w:rsidR="007764E3" w:rsidRPr="000E3FEB" w:rsidRDefault="007764E3" w:rsidP="00B0280F">
      <w:pPr>
        <w:spacing w:line="120" w:lineRule="auto"/>
        <w:rPr>
          <w:rFonts w:cs="Open Sans"/>
          <w:color w:val="001C3F"/>
          <w:sz w:val="18"/>
          <w:szCs w:val="18"/>
          <w:lang w:val="en-US"/>
        </w:rPr>
      </w:pPr>
    </w:p>
    <w:p w14:paraId="69FCA432" w14:textId="77777777" w:rsidR="007764E3" w:rsidRPr="000E3FEB" w:rsidRDefault="007764E3" w:rsidP="00B0280F">
      <w:pPr>
        <w:spacing w:line="120" w:lineRule="auto"/>
        <w:rPr>
          <w:rFonts w:cs="Open Sans"/>
          <w:color w:val="001C3F"/>
          <w:sz w:val="18"/>
          <w:szCs w:val="18"/>
          <w:lang w:val="en-US"/>
        </w:rPr>
      </w:pPr>
    </w:p>
    <w:p w14:paraId="128F4A65" w14:textId="77777777" w:rsidR="007764E3" w:rsidRPr="000E3FEB" w:rsidRDefault="007764E3" w:rsidP="00B0280F">
      <w:pPr>
        <w:spacing w:line="120" w:lineRule="auto"/>
        <w:rPr>
          <w:rFonts w:cs="Open Sans"/>
          <w:color w:val="001C3F"/>
          <w:sz w:val="18"/>
          <w:szCs w:val="18"/>
          <w:lang w:val="en-US"/>
        </w:rPr>
      </w:pPr>
    </w:p>
    <w:p w14:paraId="2A6180E9" w14:textId="77777777" w:rsidR="007764E3" w:rsidRPr="000E3FEB" w:rsidRDefault="007764E3" w:rsidP="00B0280F">
      <w:pPr>
        <w:spacing w:line="120" w:lineRule="auto"/>
        <w:rPr>
          <w:rFonts w:cs="Open Sans"/>
          <w:color w:val="001C3F"/>
          <w:sz w:val="18"/>
          <w:szCs w:val="18"/>
          <w:lang w:val="en-US"/>
        </w:rPr>
      </w:pPr>
    </w:p>
    <w:p w14:paraId="550C55CE" w14:textId="77777777" w:rsidR="007764E3" w:rsidRPr="000E3FEB" w:rsidRDefault="007764E3" w:rsidP="00B0280F">
      <w:pPr>
        <w:spacing w:line="120" w:lineRule="auto"/>
        <w:rPr>
          <w:rFonts w:cs="Open Sans"/>
          <w:color w:val="001C3F"/>
          <w:sz w:val="18"/>
          <w:szCs w:val="18"/>
          <w:lang w:val="en-US"/>
        </w:rPr>
      </w:pPr>
    </w:p>
    <w:p w14:paraId="433E59BA" w14:textId="77777777" w:rsidR="007764E3" w:rsidRPr="000E3FEB" w:rsidRDefault="007764E3" w:rsidP="00B0280F">
      <w:pPr>
        <w:spacing w:line="120" w:lineRule="auto"/>
        <w:rPr>
          <w:rFonts w:cs="Open Sans"/>
          <w:color w:val="001C3F"/>
          <w:sz w:val="18"/>
          <w:szCs w:val="18"/>
          <w:lang w:val="en-US"/>
        </w:rPr>
      </w:pPr>
    </w:p>
    <w:p w14:paraId="3FDB5A3F" w14:textId="77777777" w:rsidR="007764E3" w:rsidRPr="000E3FEB" w:rsidRDefault="007764E3" w:rsidP="00B0280F">
      <w:pPr>
        <w:spacing w:line="120" w:lineRule="auto"/>
        <w:rPr>
          <w:rFonts w:cs="Open Sans"/>
          <w:color w:val="001C3F"/>
          <w:sz w:val="18"/>
          <w:szCs w:val="18"/>
          <w:lang w:val="en-US"/>
        </w:rPr>
      </w:pPr>
    </w:p>
    <w:p w14:paraId="7C22BAA7" w14:textId="77777777" w:rsidR="007764E3" w:rsidRPr="000E3FEB" w:rsidRDefault="007764E3" w:rsidP="00B0280F">
      <w:pPr>
        <w:spacing w:line="120" w:lineRule="auto"/>
        <w:rPr>
          <w:rFonts w:cs="Open Sans"/>
          <w:color w:val="001C3F"/>
          <w:sz w:val="18"/>
          <w:szCs w:val="18"/>
          <w:lang w:val="en-US"/>
        </w:rPr>
      </w:pPr>
    </w:p>
    <w:p w14:paraId="492B80B5" w14:textId="77777777" w:rsidR="007764E3" w:rsidRPr="000E3FEB" w:rsidRDefault="007764E3" w:rsidP="00B0280F">
      <w:pPr>
        <w:spacing w:line="120" w:lineRule="auto"/>
        <w:rPr>
          <w:rFonts w:cs="Open Sans"/>
          <w:color w:val="001C3F"/>
          <w:sz w:val="18"/>
          <w:szCs w:val="18"/>
          <w:lang w:val="en-US"/>
        </w:rPr>
      </w:pPr>
    </w:p>
    <w:p w14:paraId="786ECC14" w14:textId="77777777" w:rsidR="007764E3" w:rsidRPr="000E3FEB" w:rsidRDefault="007764E3" w:rsidP="00B0280F">
      <w:pPr>
        <w:spacing w:line="120" w:lineRule="auto"/>
        <w:rPr>
          <w:rFonts w:cs="Open Sans"/>
          <w:color w:val="001C3F"/>
          <w:sz w:val="18"/>
          <w:szCs w:val="18"/>
          <w:lang w:val="en-US"/>
        </w:rPr>
      </w:pPr>
    </w:p>
    <w:p w14:paraId="0296463D" w14:textId="77777777" w:rsidR="004A1CEF" w:rsidRPr="000E3FEB" w:rsidRDefault="004A1CEF" w:rsidP="00B0280F">
      <w:pPr>
        <w:spacing w:line="120" w:lineRule="auto"/>
        <w:rPr>
          <w:rFonts w:cs="Open Sans"/>
          <w:color w:val="001C3F"/>
          <w:sz w:val="18"/>
          <w:szCs w:val="18"/>
          <w:lang w:val="en-US"/>
        </w:rPr>
      </w:pPr>
    </w:p>
    <w:p w14:paraId="6F4B3EA9" w14:textId="77777777" w:rsidR="004A1CEF" w:rsidRPr="000E3FEB" w:rsidRDefault="004A1CEF" w:rsidP="00B0280F">
      <w:pPr>
        <w:spacing w:line="120" w:lineRule="auto"/>
        <w:rPr>
          <w:rFonts w:cs="Open Sans"/>
          <w:color w:val="001C3F"/>
          <w:sz w:val="18"/>
          <w:szCs w:val="18"/>
          <w:lang w:val="en-US"/>
        </w:rPr>
      </w:pPr>
    </w:p>
    <w:p w14:paraId="754C997D" w14:textId="17E7D41E" w:rsidR="00B0280F" w:rsidRPr="002E751D" w:rsidRDefault="00B0280F" w:rsidP="00B0280F">
      <w:pPr>
        <w:pStyle w:val="BME-Footerdisclaimer"/>
      </w:pPr>
      <w:r w:rsidRPr="002E751D">
        <w:rPr>
          <w:lang w:val="es"/>
        </w:rPr>
        <w:t>Este material es propiedad de BME y no puede ser impreso, copiado, reproducido, publicado, transmitido, divulgado o distribuido de ninguna forma sin el consentimiento previo por escrito de BME.</w:t>
      </w:r>
    </w:p>
    <w:p w14:paraId="16A94BE5" w14:textId="185310DB" w:rsidR="00B0280F" w:rsidRPr="002E751D" w:rsidRDefault="00B0280F" w:rsidP="00B0280F">
      <w:pPr>
        <w:pStyle w:val="BME-Footerdisclaimer"/>
      </w:pPr>
      <w:r w:rsidRPr="710A2EC7">
        <w:t>2023 Bolsas y Mercados Españoles, Sociedad Holding de Mercados y Sistemas Financieros S. A. Todos los derechos reservados.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5"/>
        <w:gridCol w:w="507"/>
        <w:gridCol w:w="508"/>
        <w:gridCol w:w="508"/>
        <w:gridCol w:w="508"/>
      </w:tblGrid>
      <w:tr w:rsidR="00B0280F" w:rsidRPr="000C79B9" w14:paraId="7D9A5DDD" w14:textId="77777777" w:rsidTr="00D8432B">
        <w:trPr>
          <w:trHeight w:val="591"/>
        </w:trPr>
        <w:tc>
          <w:tcPr>
            <w:tcW w:w="1985" w:type="dxa"/>
            <w:vMerge w:val="restart"/>
          </w:tcPr>
          <w:p w14:paraId="77D150DA" w14:textId="77777777" w:rsidR="00B0280F" w:rsidRPr="00265FDF" w:rsidRDefault="00B0280F" w:rsidP="00D8432B">
            <w:pPr>
              <w:pStyle w:val="BME-Footeraddress"/>
            </w:pPr>
            <w:r>
              <w:rPr>
                <w:b/>
                <w:bCs/>
                <w:lang w:val="es"/>
              </w:rPr>
              <w:t>B</w:t>
            </w:r>
            <w:r w:rsidRPr="00265FDF">
              <w:rPr>
                <w:b/>
                <w:bCs/>
                <w:lang w:val="es"/>
              </w:rPr>
              <w:t>ME</w:t>
            </w:r>
          </w:p>
          <w:p w14:paraId="3417B208" w14:textId="77777777" w:rsidR="00B0280F" w:rsidRPr="00FE031F" w:rsidRDefault="00B0280F" w:rsidP="00D8432B">
            <w:pPr>
              <w:pStyle w:val="BME-Footeraddress"/>
            </w:pPr>
            <w:r w:rsidRPr="00FE031F">
              <w:rPr>
                <w:lang w:val="es"/>
              </w:rPr>
              <w:t>Plaza de la Lealtad,1</w:t>
            </w:r>
          </w:p>
          <w:p w14:paraId="0C15BA0C" w14:textId="77777777" w:rsidR="00B0280F" w:rsidRDefault="00B0280F" w:rsidP="00D8432B">
            <w:pPr>
              <w:pStyle w:val="BME-Footeraddress"/>
            </w:pPr>
            <w:r w:rsidRPr="00FE031F">
              <w:rPr>
                <w:lang w:val="es"/>
              </w:rPr>
              <w:t>Palacio de la Bolsa</w:t>
            </w:r>
          </w:p>
          <w:p w14:paraId="388F095E" w14:textId="77777777" w:rsidR="00B0280F" w:rsidRPr="00037522" w:rsidRDefault="00B0280F" w:rsidP="00D8432B">
            <w:pPr>
              <w:pStyle w:val="BME-Footeraddress"/>
            </w:pPr>
            <w:r w:rsidRPr="00411F06">
              <w:rPr>
                <w:lang w:val="es"/>
              </w:rPr>
              <w:t>28014 Madrid</w:t>
            </w:r>
          </w:p>
          <w:p w14:paraId="62673F07" w14:textId="77777777" w:rsidR="00B0280F" w:rsidRPr="00FE031F" w:rsidRDefault="00B0280F" w:rsidP="00D8432B">
            <w:pPr>
              <w:pStyle w:val="BME-Footeraddress"/>
            </w:pPr>
          </w:p>
        </w:tc>
        <w:tc>
          <w:tcPr>
            <w:tcW w:w="2031" w:type="dxa"/>
            <w:gridSpan w:val="4"/>
          </w:tcPr>
          <w:p w14:paraId="2DE9CE41" w14:textId="77777777" w:rsidR="00B0280F" w:rsidRPr="00AF0510" w:rsidRDefault="00B0280F" w:rsidP="00D8432B">
            <w:pPr>
              <w:pStyle w:val="BME-Footeraddress"/>
              <w:rPr>
                <w:b/>
                <w:bCs/>
                <w:color w:val="001C3F"/>
                <w:sz w:val="18"/>
                <w:szCs w:val="18"/>
              </w:rPr>
            </w:pPr>
            <w:r w:rsidRPr="00FE031F">
              <w:rPr>
                <w:lang w:val="es"/>
              </w:rPr>
              <w:t>www.bolsasymercados.es</w:t>
            </w:r>
          </w:p>
        </w:tc>
      </w:tr>
      <w:tr w:rsidR="00B0280F" w14:paraId="427F872F" w14:textId="77777777" w:rsidTr="00D8432B">
        <w:trPr>
          <w:trHeight w:val="413"/>
        </w:trPr>
        <w:tc>
          <w:tcPr>
            <w:tcW w:w="1985" w:type="dxa"/>
            <w:vMerge/>
          </w:tcPr>
          <w:p w14:paraId="260FE7B7" w14:textId="77777777" w:rsidR="00B0280F" w:rsidRDefault="00B0280F" w:rsidP="00D8432B">
            <w:pPr>
              <w:tabs>
                <w:tab w:val="left" w:pos="2343"/>
              </w:tabs>
              <w:spacing w:before="0"/>
              <w:rPr>
                <w:rFonts w:cs="Open Sans"/>
                <w:color w:val="001C3F"/>
                <w:sz w:val="18"/>
                <w:szCs w:val="18"/>
                <w:lang w:eastAsia="es-ES"/>
              </w:rPr>
            </w:pPr>
          </w:p>
        </w:tc>
        <w:tc>
          <w:tcPr>
            <w:tcW w:w="507" w:type="dxa"/>
            <w:vAlign w:val="center"/>
          </w:tcPr>
          <w:p w14:paraId="4B3917D8" w14:textId="77777777" w:rsidR="00B0280F" w:rsidRDefault="00B0280F" w:rsidP="00D8432B">
            <w:pPr>
              <w:spacing w:before="0"/>
              <w:jc w:val="left"/>
              <w:rPr>
                <w:rFonts w:cs="Open Sans"/>
                <w:color w:val="001C3F"/>
                <w:sz w:val="18"/>
                <w:szCs w:val="18"/>
              </w:rPr>
            </w:pPr>
            <w:r>
              <w:rPr>
                <w:noProof/>
              </w:rPr>
              <w:drawing>
                <wp:inline distT="0" distB="0" distL="0" distR="0" wp14:anchorId="0CD79ABD" wp14:editId="4657EC13">
                  <wp:extent cx="200025" cy="200025"/>
                  <wp:effectExtent l="0" t="0" r="9525" b="9525"/>
                  <wp:docPr id="2" name="Gráfico 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áfico 2">
                            <a:hlinkClick r:id="rId14"/>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202909" cy="202909"/>
                          </a:xfrm>
                          <a:prstGeom prst="rect">
                            <a:avLst/>
                          </a:prstGeom>
                        </pic:spPr>
                      </pic:pic>
                    </a:graphicData>
                  </a:graphic>
                </wp:inline>
              </w:drawing>
            </w:r>
          </w:p>
        </w:tc>
        <w:tc>
          <w:tcPr>
            <w:tcW w:w="508" w:type="dxa"/>
            <w:vAlign w:val="center"/>
          </w:tcPr>
          <w:p w14:paraId="6854946E" w14:textId="77777777" w:rsidR="00B0280F" w:rsidRDefault="00B0280F" w:rsidP="00D8432B">
            <w:pPr>
              <w:spacing w:before="0"/>
              <w:jc w:val="left"/>
              <w:rPr>
                <w:rFonts w:cs="Open Sans"/>
                <w:color w:val="001C3F"/>
                <w:sz w:val="18"/>
                <w:szCs w:val="18"/>
              </w:rPr>
            </w:pPr>
            <w:r>
              <w:rPr>
                <w:noProof/>
              </w:rPr>
              <w:drawing>
                <wp:inline distT="0" distB="0" distL="0" distR="0" wp14:anchorId="36085D36" wp14:editId="79EC9EF4">
                  <wp:extent cx="201168" cy="201168"/>
                  <wp:effectExtent l="0" t="0" r="8890" b="8890"/>
                  <wp:docPr id="3" name="Gráfico 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17"/>
                          </pic:cNvPr>
                          <pic:cNvPicPr/>
                        </pic:nvPicPr>
                        <pic:blipFill>
                          <a:blip r:embed="rId18">
                            <a:extLst>
                              <a:ext uri="{96DAC541-7B7A-43D3-8B79-37D633B846F1}">
                                <asvg:svgBlip xmlns:asvg="http://schemas.microsoft.com/office/drawing/2016/SVG/main" r:embed="rId19"/>
                              </a:ext>
                            </a:extLst>
                          </a:blip>
                          <a:stretch>
                            <a:fillRect/>
                          </a:stretch>
                        </pic:blipFill>
                        <pic:spPr>
                          <a:xfrm>
                            <a:off x="0" y="0"/>
                            <a:ext cx="205445" cy="205445"/>
                          </a:xfrm>
                          <a:prstGeom prst="rect">
                            <a:avLst/>
                          </a:prstGeom>
                        </pic:spPr>
                      </pic:pic>
                    </a:graphicData>
                  </a:graphic>
                </wp:inline>
              </w:drawing>
            </w:r>
          </w:p>
        </w:tc>
        <w:tc>
          <w:tcPr>
            <w:tcW w:w="508" w:type="dxa"/>
            <w:vAlign w:val="center"/>
          </w:tcPr>
          <w:p w14:paraId="0FCF2D6F" w14:textId="77777777" w:rsidR="00B0280F" w:rsidRDefault="00B0280F" w:rsidP="00D8432B">
            <w:pPr>
              <w:spacing w:before="0"/>
              <w:jc w:val="left"/>
              <w:rPr>
                <w:rFonts w:cs="Open Sans"/>
                <w:color w:val="001C3F"/>
                <w:sz w:val="18"/>
                <w:szCs w:val="18"/>
              </w:rPr>
            </w:pPr>
            <w:r>
              <w:rPr>
                <w:noProof/>
              </w:rPr>
              <w:drawing>
                <wp:inline distT="0" distB="0" distL="0" distR="0" wp14:anchorId="059AFBA4" wp14:editId="25B485F1">
                  <wp:extent cx="200025" cy="200025"/>
                  <wp:effectExtent l="0" t="0" r="9525" b="9525"/>
                  <wp:docPr id="6" name="Gráfico 6">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a:hlinkClick r:id="rId20"/>
                          </pic:cNvPr>
                          <pic:cNvPicPr/>
                        </pic:nvPicPr>
                        <pic:blipFill>
                          <a:blip r:embed="rId21">
                            <a:extLst>
                              <a:ext uri="{96DAC541-7B7A-43D3-8B79-37D633B846F1}">
                                <asvg:svgBlip xmlns:asvg="http://schemas.microsoft.com/office/drawing/2016/SVG/main" r:embed="rId22"/>
                              </a:ext>
                            </a:extLst>
                          </a:blip>
                          <a:stretch>
                            <a:fillRect/>
                          </a:stretch>
                        </pic:blipFill>
                        <pic:spPr>
                          <a:xfrm>
                            <a:off x="0" y="0"/>
                            <a:ext cx="204016" cy="204016"/>
                          </a:xfrm>
                          <a:prstGeom prst="rect">
                            <a:avLst/>
                          </a:prstGeom>
                        </pic:spPr>
                      </pic:pic>
                    </a:graphicData>
                  </a:graphic>
                </wp:inline>
              </w:drawing>
            </w:r>
          </w:p>
        </w:tc>
        <w:tc>
          <w:tcPr>
            <w:tcW w:w="508" w:type="dxa"/>
            <w:vAlign w:val="center"/>
          </w:tcPr>
          <w:p w14:paraId="1A0EBD44" w14:textId="77777777" w:rsidR="00B0280F" w:rsidRDefault="00B0280F" w:rsidP="00D8432B">
            <w:pPr>
              <w:spacing w:before="0"/>
              <w:jc w:val="left"/>
              <w:rPr>
                <w:rFonts w:cs="Open Sans"/>
                <w:color w:val="001C3F"/>
                <w:sz w:val="18"/>
                <w:szCs w:val="18"/>
              </w:rPr>
            </w:pPr>
            <w:r>
              <w:rPr>
                <w:noProof/>
              </w:rPr>
              <w:drawing>
                <wp:inline distT="0" distB="0" distL="0" distR="0" wp14:anchorId="19832D58" wp14:editId="586F44AF">
                  <wp:extent cx="201168" cy="201168"/>
                  <wp:effectExtent l="0" t="0" r="8890" b="8890"/>
                  <wp:docPr id="7" name="Gráfico 7">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a:hlinkClick r:id="rId23"/>
                          </pic:cNvPr>
                          <pic:cNvPicPr/>
                        </pic:nvPicPr>
                        <pic:blipFill>
                          <a:blip r:embed="rId24">
                            <a:extLst>
                              <a:ext uri="{96DAC541-7B7A-43D3-8B79-37D633B846F1}">
                                <asvg:svgBlip xmlns:asvg="http://schemas.microsoft.com/office/drawing/2016/SVG/main" r:embed="rId25"/>
                              </a:ext>
                            </a:extLst>
                          </a:blip>
                          <a:stretch>
                            <a:fillRect/>
                          </a:stretch>
                        </pic:blipFill>
                        <pic:spPr>
                          <a:xfrm>
                            <a:off x="0" y="0"/>
                            <a:ext cx="206923" cy="206923"/>
                          </a:xfrm>
                          <a:prstGeom prst="rect">
                            <a:avLst/>
                          </a:prstGeom>
                        </pic:spPr>
                      </pic:pic>
                    </a:graphicData>
                  </a:graphic>
                </wp:inline>
              </w:drawing>
            </w:r>
          </w:p>
        </w:tc>
      </w:tr>
    </w:tbl>
    <w:p w14:paraId="71800D6A" w14:textId="151EAF58" w:rsidR="00FE031F" w:rsidRPr="00FE031F" w:rsidRDefault="00FE031F" w:rsidP="00B0280F">
      <w:pPr>
        <w:pStyle w:val="BME-Bodycopy-Introbold"/>
      </w:pPr>
    </w:p>
    <w:sectPr w:rsidR="00FE031F" w:rsidRPr="00FE031F" w:rsidSect="00634204">
      <w:footerReference w:type="even" r:id="rId26"/>
      <w:footerReference w:type="default" r:id="rId27"/>
      <w:headerReference w:type="first" r:id="rId28"/>
      <w:footerReference w:type="first" r:id="rId29"/>
      <w:pgSz w:w="11906" w:h="16838"/>
      <w:pgMar w:top="1418" w:right="1440" w:bottom="1440" w:left="1440" w:header="62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64B38" w14:textId="77777777" w:rsidR="000761D0" w:rsidRDefault="000761D0" w:rsidP="006127C6">
      <w:pPr>
        <w:spacing w:after="0"/>
      </w:pPr>
      <w:r>
        <w:separator/>
      </w:r>
    </w:p>
    <w:p w14:paraId="3B705E9D" w14:textId="77777777" w:rsidR="000761D0" w:rsidRDefault="000761D0"/>
  </w:endnote>
  <w:endnote w:type="continuationSeparator" w:id="0">
    <w:p w14:paraId="1E6AC663" w14:textId="77777777" w:rsidR="000761D0" w:rsidRDefault="000761D0" w:rsidP="006127C6">
      <w:pPr>
        <w:spacing w:after="0"/>
      </w:pPr>
      <w:r>
        <w:continuationSeparator/>
      </w:r>
    </w:p>
    <w:p w14:paraId="014992CB" w14:textId="77777777" w:rsidR="000761D0" w:rsidRDefault="000761D0"/>
  </w:endnote>
  <w:endnote w:type="continuationNotice" w:id="1">
    <w:p w14:paraId="2265BBB1" w14:textId="77777777" w:rsidR="000761D0" w:rsidRDefault="000761D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w:altName w:val="Cambria"/>
    <w:panose1 w:val="020B0502040504020204"/>
    <w:charset w:val="00"/>
    <w:family w:val="swiss"/>
    <w:pitch w:val="variable"/>
    <w:sig w:usb0="E00002FF" w:usb1="00000000"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Lucida Grande">
    <w:altName w:val="Segoe UI"/>
    <w:charset w:val="00"/>
    <w:family w:val="swiss"/>
    <w:pitch w:val="variable"/>
    <w:sig w:usb0="E1000AEF"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erif">
    <w:panose1 w:val="020B0502040504020204"/>
    <w:charset w:val="00"/>
    <w:family w:val="swiss"/>
    <w:pitch w:val="variable"/>
    <w:sig w:usb0="E00002FF" w:usb1="00000000" w:usb2="00000000" w:usb3="00000000" w:csb0="0000019F" w:csb1="00000000"/>
  </w:font>
  <w:font w:name="Times New Roman (Cuerpo en alfa">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EE215" w14:textId="68D57C41" w:rsidR="00453A32" w:rsidRDefault="00453A32">
    <w:pPr>
      <w:pStyle w:val="Piedepgina"/>
    </w:pPr>
    <w:r>
      <w:rPr>
        <w:noProof/>
      </w:rPr>
      <mc:AlternateContent>
        <mc:Choice Requires="wps">
          <w:drawing>
            <wp:anchor distT="0" distB="0" distL="0" distR="0" simplePos="0" relativeHeight="251660289" behindDoc="0" locked="0" layoutInCell="1" allowOverlap="1" wp14:anchorId="610CBB34" wp14:editId="6A7F3705">
              <wp:simplePos x="635" y="635"/>
              <wp:positionH relativeFrom="page">
                <wp:align>left</wp:align>
              </wp:positionH>
              <wp:positionV relativeFrom="page">
                <wp:align>bottom</wp:align>
              </wp:positionV>
              <wp:extent cx="1314450" cy="396240"/>
              <wp:effectExtent l="0" t="0" r="0" b="0"/>
              <wp:wrapNone/>
              <wp:docPr id="699352736" name="Cuadro de texto 2" descr="Sensitivity: C1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14450" cy="396240"/>
                      </a:xfrm>
                      <a:prstGeom prst="rect">
                        <a:avLst/>
                      </a:prstGeom>
                      <a:noFill/>
                      <a:ln>
                        <a:noFill/>
                      </a:ln>
                    </wps:spPr>
                    <wps:txbx>
                      <w:txbxContent>
                        <w:p w14:paraId="593A5D24" w14:textId="2F141C60" w:rsidR="00453A32" w:rsidRPr="00453A32" w:rsidRDefault="00453A32" w:rsidP="00453A32">
                          <w:pPr>
                            <w:spacing w:after="0"/>
                            <w:rPr>
                              <w:rFonts w:ascii="Calibri" w:eastAsia="Calibri" w:hAnsi="Calibri" w:cs="Calibri"/>
                              <w:noProof/>
                              <w:color w:val="000000"/>
                            </w:rPr>
                          </w:pPr>
                          <w:r w:rsidRPr="00453A32">
                            <w:rPr>
                              <w:rFonts w:ascii="Calibri" w:eastAsia="Calibri" w:hAnsi="Calibri" w:cs="Calibri"/>
                              <w:noProof/>
                              <w:color w:val="000000"/>
                            </w:rPr>
                            <w:t>Sensitivity: C1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0CBB34" id="_x0000_t202" coordsize="21600,21600" o:spt="202" path="m,l,21600r21600,l21600,xe">
              <v:stroke joinstyle="miter"/>
              <v:path gradientshapeok="t" o:connecttype="rect"/>
            </v:shapetype>
            <v:shape id="Cuadro de texto 2" o:spid="_x0000_s1026" type="#_x0000_t202" alt="Sensitivity: C1 Public" style="position:absolute;left:0;text-align:left;margin-left:0;margin-top:0;width:103.5pt;height:31.2pt;z-index:25166028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" filled="f" stroked="f">
              <v:textbox style="mso-fit-shape-to-text:t" inset="20pt,0,0,15pt">
                <w:txbxContent>
                  <w:p w14:paraId="593A5D24" w14:textId="2F141C60" w:rsidR="00453A32" w:rsidRPr="00453A32" w:rsidRDefault="00453A32" w:rsidP="00453A32">
                    <w:pPr>
                      <w:spacing w:after="0"/>
                      <w:rPr>
                        <w:rFonts w:ascii="Calibri" w:eastAsia="Calibri" w:hAnsi="Calibri" w:cs="Calibri"/>
                        <w:noProof/>
                        <w:color w:val="000000"/>
                      </w:rPr>
                    </w:pPr>
                    <w:r w:rsidRPr="00453A32">
                      <w:rPr>
                        <w:rFonts w:ascii="Calibri" w:eastAsia="Calibri" w:hAnsi="Calibri" w:cs="Calibri"/>
                        <w:noProof/>
                        <w:color w:val="000000"/>
                      </w:rPr>
                      <w:t>Sensitivity: C1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424A6" w14:textId="093DC0B2" w:rsidR="00453A32" w:rsidRDefault="00453A32">
    <w:pPr>
      <w:pStyle w:val="Piedepgina"/>
    </w:pPr>
    <w:r>
      <w:rPr>
        <w:noProof/>
      </w:rPr>
      <mc:AlternateContent>
        <mc:Choice Requires="wps">
          <w:drawing>
            <wp:anchor distT="0" distB="0" distL="0" distR="0" simplePos="0" relativeHeight="251661313" behindDoc="0" locked="0" layoutInCell="1" allowOverlap="1" wp14:anchorId="21161607" wp14:editId="414BAD52">
              <wp:simplePos x="914400" y="10182225"/>
              <wp:positionH relativeFrom="page">
                <wp:align>left</wp:align>
              </wp:positionH>
              <wp:positionV relativeFrom="page">
                <wp:align>bottom</wp:align>
              </wp:positionV>
              <wp:extent cx="1314450" cy="396240"/>
              <wp:effectExtent l="0" t="0" r="0" b="0"/>
              <wp:wrapNone/>
              <wp:docPr id="134642225" name="Cuadro de texto 3" descr="Sensitivity: C1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14450" cy="396240"/>
                      </a:xfrm>
                      <a:prstGeom prst="rect">
                        <a:avLst/>
                      </a:prstGeom>
                      <a:noFill/>
                      <a:ln>
                        <a:noFill/>
                      </a:ln>
                    </wps:spPr>
                    <wps:txbx>
                      <w:txbxContent>
                        <w:p w14:paraId="3525B0EE" w14:textId="02017547" w:rsidR="00453A32" w:rsidRPr="00453A32" w:rsidRDefault="00453A32" w:rsidP="00453A32">
                          <w:pPr>
                            <w:spacing w:after="0"/>
                            <w:rPr>
                              <w:rFonts w:ascii="Calibri" w:eastAsia="Calibri" w:hAnsi="Calibri" w:cs="Calibri"/>
                              <w:noProof/>
                              <w:color w:val="000000"/>
                            </w:rPr>
                          </w:pPr>
                          <w:r w:rsidRPr="00453A32">
                            <w:rPr>
                              <w:rFonts w:ascii="Calibri" w:eastAsia="Calibri" w:hAnsi="Calibri" w:cs="Calibri"/>
                              <w:noProof/>
                              <w:color w:val="000000"/>
                            </w:rPr>
                            <w:t>Sensitivity: C1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161607" id="_x0000_t202" coordsize="21600,21600" o:spt="202" path="m,l,21600r21600,l21600,xe">
              <v:stroke joinstyle="miter"/>
              <v:path gradientshapeok="t" o:connecttype="rect"/>
            </v:shapetype>
            <v:shape id="Cuadro de texto 3" o:spid="_x0000_s1027" type="#_x0000_t202" alt="Sensitivity: C1 Public" style="position:absolute;left:0;text-align:left;margin-left:0;margin-top:0;width:103.5pt;height:31.2pt;z-index:25166131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" filled="f" stroked="f">
              <v:textbox style="mso-fit-shape-to-text:t" inset="20pt,0,0,15pt">
                <w:txbxContent>
                  <w:p w14:paraId="3525B0EE" w14:textId="02017547" w:rsidR="00453A32" w:rsidRPr="00453A32" w:rsidRDefault="00453A32" w:rsidP="00453A32">
                    <w:pPr>
                      <w:spacing w:after="0"/>
                      <w:rPr>
                        <w:rFonts w:ascii="Calibri" w:eastAsia="Calibri" w:hAnsi="Calibri" w:cs="Calibri"/>
                        <w:noProof/>
                        <w:color w:val="000000"/>
                      </w:rPr>
                    </w:pPr>
                    <w:r w:rsidRPr="00453A32">
                      <w:rPr>
                        <w:rFonts w:ascii="Calibri" w:eastAsia="Calibri" w:hAnsi="Calibri" w:cs="Calibri"/>
                        <w:noProof/>
                        <w:color w:val="000000"/>
                      </w:rPr>
                      <w:t>Sensitivity: C1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BC544" w14:textId="2B0C866B" w:rsidR="00AF0510" w:rsidRDefault="00B07334" w:rsidP="00955D5A">
    <w:r>
      <w:rPr>
        <w:rFonts w:asciiTheme="minorHAnsi" w:eastAsiaTheme="minorHAnsi" w:hAnsiTheme="minorHAnsi" w:cs="Open Sans"/>
        <w:noProof/>
        <w:color w:val="9A9B9C"/>
        <w:sz w:val="14"/>
        <w:szCs w:val="22"/>
        <w:lang w:eastAsia="es-ES"/>
      </w:rPr>
      <mc:AlternateContent>
        <mc:Choice Requires="wps">
          <w:drawing>
            <wp:anchor distT="0" distB="0" distL="114300" distR="114300" simplePos="0" relativeHeight="251658240" behindDoc="0" locked="0" layoutInCell="0" allowOverlap="1" wp14:anchorId="4D716322" wp14:editId="1A8D932F">
              <wp:simplePos x="0" y="0"/>
              <wp:positionH relativeFrom="page">
                <wp:posOffset>0</wp:posOffset>
              </wp:positionH>
              <wp:positionV relativeFrom="page">
                <wp:posOffset>10228580</wp:posOffset>
              </wp:positionV>
              <wp:extent cx="7560310" cy="273050"/>
              <wp:effectExtent l="0" t="0" r="0" b="0"/>
              <wp:wrapNone/>
              <wp:docPr id="1357132478"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11F4F149" w14:textId="6586B3B0" w:rsidR="00955D5A" w:rsidRPr="00542268" w:rsidRDefault="00955D5A" w:rsidP="00955D5A">
                          <w:pPr>
                            <w:spacing w:before="0" w:after="0"/>
                            <w:jc w:val="left"/>
                            <w:rPr>
                              <w:rFonts w:ascii="Calibri" w:hAnsi="Calibri" w:cs="Calibri"/>
                              <w:color w:val="000000"/>
                            </w:rPr>
                          </w:pPr>
                          <w:r w:rsidRPr="00542268">
                            <w:rPr>
                              <w:rFonts w:ascii="Calibri" w:hAnsi="Calibri" w:cs="Calibri"/>
                              <w:color w:val="000000"/>
                            </w:rPr>
                            <w:t>Sensitivity: C</w:t>
                          </w:r>
                          <w:r w:rsidR="00862ED5">
                            <w:rPr>
                              <w:rFonts w:ascii="Calibri" w:hAnsi="Calibri" w:cs="Calibri"/>
                              <w:color w:val="000000"/>
                            </w:rPr>
                            <w:t>1</w:t>
                          </w:r>
                          <w:r w:rsidRPr="00542268">
                            <w:rPr>
                              <w:rFonts w:ascii="Calibri" w:hAnsi="Calibri" w:cs="Calibri"/>
                              <w:color w:val="000000"/>
                            </w:rPr>
                            <w:t xml:space="preserve"> </w:t>
                          </w:r>
                          <w:r w:rsidR="00862ED5">
                            <w:rPr>
                              <w:rFonts w:ascii="Calibri" w:hAnsi="Calibri" w:cs="Calibri"/>
                              <w:color w:val="000000"/>
                            </w:rPr>
                            <w:t>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D716322" id="_x0000_t202" coordsize="21600,21600" o:spt="202" path="m,l,21600r21600,l21600,xe">
              <v:stroke joinstyle="miter"/>
              <v:path gradientshapeok="t" o:connecttype="rect"/>
            </v:shapetype>
            <v:shape id="Cuadro de texto 1" o:spid="_x0000_s1028" type="#_x0000_t202" style="position:absolute;left:0;text-align:left;margin-left:0;margin-top:805.4pt;width:595.3pt;height: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" o:allowincell="f" filled="f" stroked="f" strokeweight=".5pt">
              <v:textbox inset="20pt,0,,0">
                <w:txbxContent>
                  <w:p w14:paraId="11F4F149" w14:textId="6586B3B0" w:rsidR="00955D5A" w:rsidRPr="00542268" w:rsidRDefault="00955D5A" w:rsidP="00955D5A">
                    <w:pPr>
                      <w:spacing w:before="0" w:after="0"/>
                      <w:jc w:val="left"/>
                      <w:rPr>
                        <w:rFonts w:ascii="Calibri" w:hAnsi="Calibri" w:cs="Calibri"/>
                        <w:color w:val="000000"/>
                      </w:rPr>
                    </w:pPr>
                    <w:r w:rsidRPr="00542268">
                      <w:rPr>
                        <w:rFonts w:ascii="Calibri" w:hAnsi="Calibri" w:cs="Calibri"/>
                        <w:color w:val="000000"/>
                      </w:rPr>
                      <w:t>Sensitivity: C</w:t>
                    </w:r>
                    <w:r w:rsidR="00862ED5">
                      <w:rPr>
                        <w:rFonts w:ascii="Calibri" w:hAnsi="Calibri" w:cs="Calibri"/>
                        <w:color w:val="000000"/>
                      </w:rPr>
                      <w:t>1</w:t>
                    </w:r>
                    <w:r w:rsidRPr="00542268">
                      <w:rPr>
                        <w:rFonts w:ascii="Calibri" w:hAnsi="Calibri" w:cs="Calibri"/>
                        <w:color w:val="000000"/>
                      </w:rPr>
                      <w:t xml:space="preserve"> </w:t>
                    </w:r>
                    <w:r w:rsidR="00862ED5">
                      <w:rPr>
                        <w:rFonts w:ascii="Calibri" w:hAnsi="Calibri" w:cs="Calibri"/>
                        <w:color w:val="000000"/>
                      </w:rPr>
                      <w:t>Public</w:t>
                    </w:r>
                  </w:p>
                </w:txbxContent>
              </v:textbox>
              <w10:wrap anchorx="page" anchory="page"/>
            </v:shape>
          </w:pict>
        </mc:Fallback>
      </mc:AlternateContent>
    </w:r>
    <w:r w:rsidR="009313D9">
      <w:rPr>
        <w:rFonts w:asciiTheme="minorHAnsi" w:eastAsiaTheme="minorHAnsi" w:hAnsiTheme="minorHAnsi" w:cs="Open Sans"/>
        <w:noProof/>
        <w:color w:val="9A9B9C"/>
        <w:sz w:val="14"/>
        <w:szCs w:val="22"/>
        <w:lang w:eastAsia="es-ES"/>
      </w:rPr>
      <w:t>S</w:t>
    </w:r>
    <w:r w:rsidR="00955D5A" w:rsidRPr="0028447E">
      <w:rPr>
        <w:rFonts w:asciiTheme="minorHAnsi" w:eastAsiaTheme="minorHAnsi" w:hAnsiTheme="minorHAnsi" w:cs="Open Sans"/>
        <w:noProof/>
        <w:color w:val="9A9B9C"/>
        <w:sz w:val="14"/>
        <w:szCs w:val="22"/>
        <w:lang w:eastAsia="es-ES"/>
      </w:rPr>
      <w:t>ociedad de Gestión de los Sistemas de Registro, Compensación y Liquidación de Valores, S.A.U., domicilio social en Madrid, Plaza de la Lealtad 1, C.I.F. A-82695677 e inscrita en el Registro Mercantil de Madrid en el tomo 15.611, folio 5, sección 8, hoja núm. M-262818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FBC04" w14:textId="77777777" w:rsidR="000761D0" w:rsidRDefault="000761D0" w:rsidP="006127C6">
      <w:pPr>
        <w:spacing w:after="0"/>
      </w:pPr>
      <w:r>
        <w:separator/>
      </w:r>
    </w:p>
  </w:footnote>
  <w:footnote w:type="continuationSeparator" w:id="0">
    <w:p w14:paraId="70F8D663" w14:textId="77777777" w:rsidR="000761D0" w:rsidRDefault="000761D0" w:rsidP="006127C6">
      <w:pPr>
        <w:spacing w:after="0"/>
      </w:pPr>
      <w:r>
        <w:continuationSeparator/>
      </w:r>
    </w:p>
    <w:p w14:paraId="15457899" w14:textId="77777777" w:rsidR="000761D0" w:rsidRDefault="000761D0"/>
  </w:footnote>
  <w:footnote w:type="continuationNotice" w:id="1">
    <w:p w14:paraId="45B949BE" w14:textId="77777777" w:rsidR="000761D0" w:rsidRDefault="000761D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38A44" w14:textId="3B85DC0A" w:rsidR="00AF0510" w:rsidRDefault="00082128" w:rsidP="00F75C01">
    <w:pPr>
      <w:adjustRightInd w:val="0"/>
      <w:snapToGrid w:val="0"/>
      <w:spacing w:before="0"/>
    </w:pPr>
    <w:r>
      <w:rPr>
        <w:noProof/>
      </w:rPr>
      <w:drawing>
        <wp:anchor distT="0" distB="0" distL="114300" distR="114300" simplePos="0" relativeHeight="251658241" behindDoc="1" locked="0" layoutInCell="1" allowOverlap="1" wp14:anchorId="19574E17" wp14:editId="135E85E3">
          <wp:simplePos x="0" y="0"/>
          <wp:positionH relativeFrom="page">
            <wp:posOffset>109728</wp:posOffset>
          </wp:positionH>
          <wp:positionV relativeFrom="paragraph">
            <wp:posOffset>-373710</wp:posOffset>
          </wp:positionV>
          <wp:extent cx="7559675" cy="900752"/>
          <wp:effectExtent l="0" t="0" r="3175" b="0"/>
          <wp:wrapNone/>
          <wp:docPr id="1184819358" name="Imagen 1184819358"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with low confidence"/>
                  <pic:cNvPicPr/>
                </pic:nvPicPr>
                <pic:blipFill rotWithShape="1">
                  <a:blip r:embed="rId1"/>
                  <a:srcRect b="91576"/>
                  <a:stretch/>
                </pic:blipFill>
                <pic:spPr bwMode="auto">
                  <a:xfrm>
                    <a:off x="0" y="0"/>
                    <a:ext cx="7559675" cy="90075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43D52"/>
    <w:multiLevelType w:val="hybridMultilevel"/>
    <w:tmpl w:val="F7F04988"/>
    <w:lvl w:ilvl="0" w:tplc="BAB2E29C">
      <w:start w:val="1"/>
      <w:numFmt w:val="decimal"/>
      <w:pStyle w:val="BME-List-Numberedlevel1"/>
      <w:lvlText w:val="%1."/>
      <w:lvlJc w:val="left"/>
      <w:pPr>
        <w:ind w:left="587" w:hanging="360"/>
      </w:pPr>
      <w:rPr>
        <w:rFonts w:hint="default"/>
        <w:b/>
        <w:i w:val="0"/>
        <w:caps w:val="0"/>
        <w:strike w:val="0"/>
        <w:dstrike w:val="0"/>
        <w:vanish w:val="0"/>
        <w:color w:val="88C1E4" w:themeColor="accent2"/>
        <w:sz w:val="21"/>
        <w:vertAlign w:val="baseline"/>
      </w:rPr>
    </w:lvl>
    <w:lvl w:ilvl="1" w:tplc="0C0A0019" w:tentative="1">
      <w:start w:val="1"/>
      <w:numFmt w:val="lowerLetter"/>
      <w:lvlText w:val="%2."/>
      <w:lvlJc w:val="left"/>
      <w:pPr>
        <w:ind w:left="2225" w:hanging="360"/>
      </w:pPr>
    </w:lvl>
    <w:lvl w:ilvl="2" w:tplc="0C0A001B" w:tentative="1">
      <w:start w:val="1"/>
      <w:numFmt w:val="lowerRoman"/>
      <w:lvlText w:val="%3."/>
      <w:lvlJc w:val="right"/>
      <w:pPr>
        <w:ind w:left="2945" w:hanging="180"/>
      </w:pPr>
    </w:lvl>
    <w:lvl w:ilvl="3" w:tplc="0C0A000F" w:tentative="1">
      <w:start w:val="1"/>
      <w:numFmt w:val="decimal"/>
      <w:lvlText w:val="%4."/>
      <w:lvlJc w:val="left"/>
      <w:pPr>
        <w:ind w:left="3665" w:hanging="360"/>
      </w:pPr>
    </w:lvl>
    <w:lvl w:ilvl="4" w:tplc="0C0A0019" w:tentative="1">
      <w:start w:val="1"/>
      <w:numFmt w:val="lowerLetter"/>
      <w:lvlText w:val="%5."/>
      <w:lvlJc w:val="left"/>
      <w:pPr>
        <w:ind w:left="4385" w:hanging="360"/>
      </w:pPr>
    </w:lvl>
    <w:lvl w:ilvl="5" w:tplc="0C0A001B" w:tentative="1">
      <w:start w:val="1"/>
      <w:numFmt w:val="lowerRoman"/>
      <w:lvlText w:val="%6."/>
      <w:lvlJc w:val="right"/>
      <w:pPr>
        <w:ind w:left="5105" w:hanging="180"/>
      </w:pPr>
    </w:lvl>
    <w:lvl w:ilvl="6" w:tplc="0C0A000F" w:tentative="1">
      <w:start w:val="1"/>
      <w:numFmt w:val="decimal"/>
      <w:lvlText w:val="%7."/>
      <w:lvlJc w:val="left"/>
      <w:pPr>
        <w:ind w:left="5825" w:hanging="360"/>
      </w:pPr>
    </w:lvl>
    <w:lvl w:ilvl="7" w:tplc="0C0A0019" w:tentative="1">
      <w:start w:val="1"/>
      <w:numFmt w:val="lowerLetter"/>
      <w:lvlText w:val="%8."/>
      <w:lvlJc w:val="left"/>
      <w:pPr>
        <w:ind w:left="6545" w:hanging="360"/>
      </w:pPr>
    </w:lvl>
    <w:lvl w:ilvl="8" w:tplc="0C0A001B" w:tentative="1">
      <w:start w:val="1"/>
      <w:numFmt w:val="lowerRoman"/>
      <w:lvlText w:val="%9."/>
      <w:lvlJc w:val="right"/>
      <w:pPr>
        <w:ind w:left="7265" w:hanging="180"/>
      </w:pPr>
    </w:lvl>
  </w:abstractNum>
  <w:abstractNum w:abstractNumId="1" w15:restartNumberingAfterBreak="0">
    <w:nsid w:val="1BF668F3"/>
    <w:multiLevelType w:val="hybridMultilevel"/>
    <w:tmpl w:val="6D04D59A"/>
    <w:lvl w:ilvl="0" w:tplc="1FC07BD4">
      <w:start w:val="1"/>
      <w:numFmt w:val="decimal"/>
      <w:pStyle w:val="BME-List-Numberedlevel3"/>
      <w:lvlText w:val="%1.1.1."/>
      <w:lvlJc w:val="left"/>
      <w:pPr>
        <w:ind w:left="1494" w:hanging="360"/>
      </w:pPr>
      <w:rPr>
        <w:rFonts w:hint="default"/>
        <w:b w:val="0"/>
        <w:i w:val="0"/>
        <w:caps w:val="0"/>
        <w:strike w:val="0"/>
        <w:dstrike w:val="0"/>
        <w:vanish w:val="0"/>
        <w:color w:val="88C1E4" w:themeColor="accent2"/>
        <w:sz w:val="21"/>
        <w:vertAlign w:val="baseline"/>
      </w:r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2" w15:restartNumberingAfterBreak="0">
    <w:nsid w:val="233903BA"/>
    <w:multiLevelType w:val="hybridMultilevel"/>
    <w:tmpl w:val="2CA8B53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4743A7D"/>
    <w:multiLevelType w:val="hybridMultilevel"/>
    <w:tmpl w:val="07D83EA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71E5CA7"/>
    <w:multiLevelType w:val="hybridMultilevel"/>
    <w:tmpl w:val="CE0E8742"/>
    <w:lvl w:ilvl="0" w:tplc="DFD6BA54">
      <w:start w:val="1"/>
      <w:numFmt w:val="bullet"/>
      <w:pStyle w:val="BME-List-bulletlevel1"/>
      <w:lvlText w:val="−"/>
      <w:lvlJc w:val="left"/>
      <w:pPr>
        <w:ind w:left="587" w:hanging="360"/>
      </w:pPr>
      <w:rPr>
        <w:rFonts w:ascii="Noto Sans" w:hAnsi="Noto Sans" w:hint="default"/>
        <w:b/>
        <w:i w:val="0"/>
        <w:caps/>
        <w:strike w:val="0"/>
        <w:dstrike w:val="0"/>
        <w:vanish w:val="0"/>
        <w:color w:val="88C1E4" w:themeColor="accent2"/>
        <w:sz w:val="24"/>
        <w:vertAlign w:val="baseline"/>
      </w:rPr>
    </w:lvl>
    <w:lvl w:ilvl="1" w:tplc="0C0A0003">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5" w15:restartNumberingAfterBreak="0">
    <w:nsid w:val="38B2568A"/>
    <w:multiLevelType w:val="hybridMultilevel"/>
    <w:tmpl w:val="60FC07FE"/>
    <w:lvl w:ilvl="0" w:tplc="DEC85DE4">
      <w:start w:val="2"/>
      <w:numFmt w:val="decimal"/>
      <w:pStyle w:val="BME-List-Numberedlevel2"/>
      <w:lvlText w:val="%1.1."/>
      <w:lvlJc w:val="left"/>
      <w:pPr>
        <w:ind w:left="1069" w:hanging="360"/>
      </w:pPr>
      <w:rPr>
        <w:rFonts w:hint="default"/>
        <w:b w:val="0"/>
        <w:i w:val="0"/>
        <w:caps w:val="0"/>
        <w:strike w:val="0"/>
        <w:dstrike w:val="0"/>
        <w:vanish w:val="0"/>
        <w:color w:val="88C1E4" w:themeColor="accent2"/>
        <w:sz w:val="21"/>
        <w:vertAlign w:val="baseline"/>
      </w:rPr>
    </w:lvl>
    <w:lvl w:ilvl="1" w:tplc="0C0A0019" w:tentative="1">
      <w:start w:val="1"/>
      <w:numFmt w:val="lowerLetter"/>
      <w:lvlText w:val="%2."/>
      <w:lvlJc w:val="left"/>
      <w:pPr>
        <w:ind w:left="1667" w:hanging="360"/>
      </w:pPr>
    </w:lvl>
    <w:lvl w:ilvl="2" w:tplc="0C0A001B" w:tentative="1">
      <w:start w:val="1"/>
      <w:numFmt w:val="lowerRoman"/>
      <w:lvlText w:val="%3."/>
      <w:lvlJc w:val="right"/>
      <w:pPr>
        <w:ind w:left="2387" w:hanging="180"/>
      </w:pPr>
    </w:lvl>
    <w:lvl w:ilvl="3" w:tplc="0C0A000F" w:tentative="1">
      <w:start w:val="1"/>
      <w:numFmt w:val="decimal"/>
      <w:lvlText w:val="%4."/>
      <w:lvlJc w:val="left"/>
      <w:pPr>
        <w:ind w:left="3107" w:hanging="360"/>
      </w:pPr>
    </w:lvl>
    <w:lvl w:ilvl="4" w:tplc="0C0A0019" w:tentative="1">
      <w:start w:val="1"/>
      <w:numFmt w:val="lowerLetter"/>
      <w:lvlText w:val="%5."/>
      <w:lvlJc w:val="left"/>
      <w:pPr>
        <w:ind w:left="3827" w:hanging="360"/>
      </w:pPr>
    </w:lvl>
    <w:lvl w:ilvl="5" w:tplc="0C0A001B" w:tentative="1">
      <w:start w:val="1"/>
      <w:numFmt w:val="lowerRoman"/>
      <w:lvlText w:val="%6."/>
      <w:lvlJc w:val="right"/>
      <w:pPr>
        <w:ind w:left="4547" w:hanging="180"/>
      </w:pPr>
    </w:lvl>
    <w:lvl w:ilvl="6" w:tplc="0C0A000F" w:tentative="1">
      <w:start w:val="1"/>
      <w:numFmt w:val="decimal"/>
      <w:lvlText w:val="%7."/>
      <w:lvlJc w:val="left"/>
      <w:pPr>
        <w:ind w:left="5267" w:hanging="360"/>
      </w:pPr>
    </w:lvl>
    <w:lvl w:ilvl="7" w:tplc="0C0A0019" w:tentative="1">
      <w:start w:val="1"/>
      <w:numFmt w:val="lowerLetter"/>
      <w:lvlText w:val="%8."/>
      <w:lvlJc w:val="left"/>
      <w:pPr>
        <w:ind w:left="5987" w:hanging="360"/>
      </w:pPr>
    </w:lvl>
    <w:lvl w:ilvl="8" w:tplc="0C0A001B" w:tentative="1">
      <w:start w:val="1"/>
      <w:numFmt w:val="lowerRoman"/>
      <w:lvlText w:val="%9."/>
      <w:lvlJc w:val="right"/>
      <w:pPr>
        <w:ind w:left="6707" w:hanging="180"/>
      </w:pPr>
    </w:lvl>
  </w:abstractNum>
  <w:abstractNum w:abstractNumId="6" w15:restartNumberingAfterBreak="0">
    <w:nsid w:val="3C3D2EC6"/>
    <w:multiLevelType w:val="hybridMultilevel"/>
    <w:tmpl w:val="246CC1EC"/>
    <w:lvl w:ilvl="0" w:tplc="0C0A0017">
      <w:start w:val="1"/>
      <w:numFmt w:val="lowerLetter"/>
      <w:lvlText w:val="%1)"/>
      <w:lvlJc w:val="left"/>
      <w:pPr>
        <w:ind w:left="294" w:hanging="360"/>
      </w:pPr>
    </w:lvl>
    <w:lvl w:ilvl="1" w:tplc="0C0A0019" w:tentative="1">
      <w:start w:val="1"/>
      <w:numFmt w:val="lowerLetter"/>
      <w:lvlText w:val="%2."/>
      <w:lvlJc w:val="left"/>
      <w:pPr>
        <w:ind w:left="1014" w:hanging="360"/>
      </w:pPr>
    </w:lvl>
    <w:lvl w:ilvl="2" w:tplc="0C0A001B" w:tentative="1">
      <w:start w:val="1"/>
      <w:numFmt w:val="lowerRoman"/>
      <w:lvlText w:val="%3."/>
      <w:lvlJc w:val="right"/>
      <w:pPr>
        <w:ind w:left="1734" w:hanging="180"/>
      </w:pPr>
    </w:lvl>
    <w:lvl w:ilvl="3" w:tplc="0C0A000F" w:tentative="1">
      <w:start w:val="1"/>
      <w:numFmt w:val="decimal"/>
      <w:lvlText w:val="%4."/>
      <w:lvlJc w:val="left"/>
      <w:pPr>
        <w:ind w:left="2454" w:hanging="360"/>
      </w:pPr>
    </w:lvl>
    <w:lvl w:ilvl="4" w:tplc="0C0A0019" w:tentative="1">
      <w:start w:val="1"/>
      <w:numFmt w:val="lowerLetter"/>
      <w:lvlText w:val="%5."/>
      <w:lvlJc w:val="left"/>
      <w:pPr>
        <w:ind w:left="3174" w:hanging="360"/>
      </w:pPr>
    </w:lvl>
    <w:lvl w:ilvl="5" w:tplc="0C0A001B" w:tentative="1">
      <w:start w:val="1"/>
      <w:numFmt w:val="lowerRoman"/>
      <w:lvlText w:val="%6."/>
      <w:lvlJc w:val="right"/>
      <w:pPr>
        <w:ind w:left="3894" w:hanging="180"/>
      </w:pPr>
    </w:lvl>
    <w:lvl w:ilvl="6" w:tplc="0C0A000F" w:tentative="1">
      <w:start w:val="1"/>
      <w:numFmt w:val="decimal"/>
      <w:lvlText w:val="%7."/>
      <w:lvlJc w:val="left"/>
      <w:pPr>
        <w:ind w:left="4614" w:hanging="360"/>
      </w:pPr>
    </w:lvl>
    <w:lvl w:ilvl="7" w:tplc="0C0A0019" w:tentative="1">
      <w:start w:val="1"/>
      <w:numFmt w:val="lowerLetter"/>
      <w:lvlText w:val="%8."/>
      <w:lvlJc w:val="left"/>
      <w:pPr>
        <w:ind w:left="5334" w:hanging="360"/>
      </w:pPr>
    </w:lvl>
    <w:lvl w:ilvl="8" w:tplc="0C0A001B" w:tentative="1">
      <w:start w:val="1"/>
      <w:numFmt w:val="lowerRoman"/>
      <w:lvlText w:val="%9."/>
      <w:lvlJc w:val="right"/>
      <w:pPr>
        <w:ind w:left="6054" w:hanging="180"/>
      </w:pPr>
    </w:lvl>
  </w:abstractNum>
  <w:abstractNum w:abstractNumId="7" w15:restartNumberingAfterBreak="0">
    <w:nsid w:val="3E323729"/>
    <w:multiLevelType w:val="hybridMultilevel"/>
    <w:tmpl w:val="1CA06A70"/>
    <w:lvl w:ilvl="0" w:tplc="4F7CAD3A">
      <w:start w:val="1"/>
      <w:numFmt w:val="decimal"/>
      <w:lvlText w:val="%1."/>
      <w:lvlJc w:val="left"/>
      <w:pPr>
        <w:ind w:left="-66" w:hanging="360"/>
      </w:pPr>
      <w:rPr>
        <w:rFonts w:hint="default"/>
      </w:rPr>
    </w:lvl>
    <w:lvl w:ilvl="1" w:tplc="0C0A0019" w:tentative="1">
      <w:start w:val="1"/>
      <w:numFmt w:val="lowerLetter"/>
      <w:lvlText w:val="%2."/>
      <w:lvlJc w:val="left"/>
      <w:pPr>
        <w:ind w:left="654" w:hanging="360"/>
      </w:pPr>
    </w:lvl>
    <w:lvl w:ilvl="2" w:tplc="0C0A001B" w:tentative="1">
      <w:start w:val="1"/>
      <w:numFmt w:val="lowerRoman"/>
      <w:lvlText w:val="%3."/>
      <w:lvlJc w:val="right"/>
      <w:pPr>
        <w:ind w:left="1374" w:hanging="180"/>
      </w:pPr>
    </w:lvl>
    <w:lvl w:ilvl="3" w:tplc="0C0A000F" w:tentative="1">
      <w:start w:val="1"/>
      <w:numFmt w:val="decimal"/>
      <w:lvlText w:val="%4."/>
      <w:lvlJc w:val="left"/>
      <w:pPr>
        <w:ind w:left="2094" w:hanging="360"/>
      </w:pPr>
    </w:lvl>
    <w:lvl w:ilvl="4" w:tplc="0C0A0019" w:tentative="1">
      <w:start w:val="1"/>
      <w:numFmt w:val="lowerLetter"/>
      <w:lvlText w:val="%5."/>
      <w:lvlJc w:val="left"/>
      <w:pPr>
        <w:ind w:left="2814" w:hanging="360"/>
      </w:pPr>
    </w:lvl>
    <w:lvl w:ilvl="5" w:tplc="0C0A001B" w:tentative="1">
      <w:start w:val="1"/>
      <w:numFmt w:val="lowerRoman"/>
      <w:lvlText w:val="%6."/>
      <w:lvlJc w:val="right"/>
      <w:pPr>
        <w:ind w:left="3534" w:hanging="180"/>
      </w:pPr>
    </w:lvl>
    <w:lvl w:ilvl="6" w:tplc="0C0A000F" w:tentative="1">
      <w:start w:val="1"/>
      <w:numFmt w:val="decimal"/>
      <w:lvlText w:val="%7."/>
      <w:lvlJc w:val="left"/>
      <w:pPr>
        <w:ind w:left="4254" w:hanging="360"/>
      </w:pPr>
    </w:lvl>
    <w:lvl w:ilvl="7" w:tplc="0C0A0019" w:tentative="1">
      <w:start w:val="1"/>
      <w:numFmt w:val="lowerLetter"/>
      <w:lvlText w:val="%8."/>
      <w:lvlJc w:val="left"/>
      <w:pPr>
        <w:ind w:left="4974" w:hanging="360"/>
      </w:pPr>
    </w:lvl>
    <w:lvl w:ilvl="8" w:tplc="0C0A001B" w:tentative="1">
      <w:start w:val="1"/>
      <w:numFmt w:val="lowerRoman"/>
      <w:lvlText w:val="%9."/>
      <w:lvlJc w:val="right"/>
      <w:pPr>
        <w:ind w:left="5694" w:hanging="180"/>
      </w:pPr>
    </w:lvl>
  </w:abstractNum>
  <w:abstractNum w:abstractNumId="8" w15:restartNumberingAfterBreak="0">
    <w:nsid w:val="44EB2F55"/>
    <w:multiLevelType w:val="multilevel"/>
    <w:tmpl w:val="022A5FC4"/>
    <w:lvl w:ilvl="0">
      <w:start w:val="1"/>
      <w:numFmt w:val="decimal"/>
      <w:pStyle w:val="BME-Headingnumberedlevel1"/>
      <w:lvlText w:val="%1 "/>
      <w:lvlJc w:val="left"/>
      <w:pPr>
        <w:tabs>
          <w:tab w:val="num" w:pos="454"/>
        </w:tabs>
        <w:ind w:left="454" w:hanging="454"/>
      </w:pPr>
      <w:rPr>
        <w:rFonts w:hint="default"/>
      </w:rPr>
    </w:lvl>
    <w:lvl w:ilvl="1">
      <w:start w:val="1"/>
      <w:numFmt w:val="decimal"/>
      <w:pStyle w:val="BME-Headingnumberedlevel2"/>
      <w:lvlText w:val="%1.%2 "/>
      <w:lvlJc w:val="left"/>
      <w:pPr>
        <w:tabs>
          <w:tab w:val="num" w:pos="680"/>
        </w:tabs>
        <w:ind w:left="680" w:hanging="680"/>
      </w:pPr>
      <w:rPr>
        <w:rFonts w:hint="default"/>
      </w:rPr>
    </w:lvl>
    <w:lvl w:ilvl="2">
      <w:start w:val="1"/>
      <w:numFmt w:val="decimal"/>
      <w:pStyle w:val="BME-Headingnumberedlevel3"/>
      <w:lvlText w:val="%1.%2.%3"/>
      <w:lvlJc w:val="left"/>
      <w:pPr>
        <w:tabs>
          <w:tab w:val="num" w:pos="680"/>
        </w:tabs>
        <w:ind w:left="680" w:hanging="680"/>
      </w:pPr>
      <w:rPr>
        <w:rFonts w:hint="default"/>
      </w:rPr>
    </w:lvl>
    <w:lvl w:ilvl="3">
      <w:start w:val="1"/>
      <w:numFmt w:val="decimal"/>
      <w:pStyle w:val="BME-Headingnumberedlevel4"/>
      <w:lvlText w:val="%1.%2.%3.%4"/>
      <w:lvlJc w:val="left"/>
      <w:pPr>
        <w:tabs>
          <w:tab w:val="num" w:pos="680"/>
        </w:tabs>
        <w:ind w:left="680" w:hanging="680"/>
      </w:pPr>
      <w:rPr>
        <w:rFonts w:hint="default"/>
      </w:rPr>
    </w:lvl>
    <w:lvl w:ilvl="4">
      <w:start w:val="1"/>
      <w:numFmt w:val="lowerLetter"/>
      <w:lvlText w:val="(%5)"/>
      <w:lvlJc w:val="left"/>
      <w:pPr>
        <w:tabs>
          <w:tab w:val="num" w:pos="851"/>
        </w:tabs>
        <w:ind w:left="0" w:firstLine="0"/>
      </w:pPr>
      <w:rPr>
        <w:rFonts w:hint="default"/>
      </w:rPr>
    </w:lvl>
    <w:lvl w:ilvl="5">
      <w:start w:val="1"/>
      <w:numFmt w:val="lowerRoman"/>
      <w:lvlText w:val="(%6)"/>
      <w:lvlJc w:val="left"/>
      <w:pPr>
        <w:tabs>
          <w:tab w:val="num" w:pos="851"/>
        </w:tabs>
        <w:ind w:left="0" w:firstLine="0"/>
      </w:pPr>
      <w:rPr>
        <w:rFonts w:hint="default"/>
      </w:rPr>
    </w:lvl>
    <w:lvl w:ilvl="6">
      <w:start w:val="1"/>
      <w:numFmt w:val="decimal"/>
      <w:lvlText w:val="%7."/>
      <w:lvlJc w:val="left"/>
      <w:pPr>
        <w:tabs>
          <w:tab w:val="num" w:pos="851"/>
        </w:tabs>
        <w:ind w:left="0" w:firstLine="0"/>
      </w:pPr>
      <w:rPr>
        <w:rFonts w:hint="default"/>
      </w:rPr>
    </w:lvl>
    <w:lvl w:ilvl="7">
      <w:start w:val="1"/>
      <w:numFmt w:val="lowerLetter"/>
      <w:lvlText w:val="%8."/>
      <w:lvlJc w:val="left"/>
      <w:pPr>
        <w:tabs>
          <w:tab w:val="num" w:pos="851"/>
        </w:tabs>
        <w:ind w:left="0" w:firstLine="0"/>
      </w:pPr>
      <w:rPr>
        <w:rFonts w:hint="default"/>
      </w:rPr>
    </w:lvl>
    <w:lvl w:ilvl="8">
      <w:start w:val="1"/>
      <w:numFmt w:val="lowerRoman"/>
      <w:lvlText w:val="%9."/>
      <w:lvlJc w:val="left"/>
      <w:pPr>
        <w:tabs>
          <w:tab w:val="num" w:pos="851"/>
        </w:tabs>
        <w:ind w:left="0" w:firstLine="0"/>
      </w:pPr>
      <w:rPr>
        <w:rFonts w:hint="default"/>
      </w:rPr>
    </w:lvl>
  </w:abstractNum>
  <w:abstractNum w:abstractNumId="9" w15:restartNumberingAfterBreak="0">
    <w:nsid w:val="56814D04"/>
    <w:multiLevelType w:val="hybridMultilevel"/>
    <w:tmpl w:val="841A48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D6F3926"/>
    <w:multiLevelType w:val="multilevel"/>
    <w:tmpl w:val="45A09952"/>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E2626DE"/>
    <w:multiLevelType w:val="hybridMultilevel"/>
    <w:tmpl w:val="424241C2"/>
    <w:lvl w:ilvl="0" w:tplc="0C0A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6F46E45"/>
    <w:multiLevelType w:val="hybridMultilevel"/>
    <w:tmpl w:val="C49E5ABC"/>
    <w:lvl w:ilvl="0" w:tplc="D298918A">
      <w:start w:val="1"/>
      <w:numFmt w:val="bullet"/>
      <w:pStyle w:val="BME-List-bulletlevel2"/>
      <w:lvlText w:val="−"/>
      <w:lvlJc w:val="left"/>
      <w:pPr>
        <w:ind w:left="995" w:hanging="360"/>
      </w:pPr>
      <w:rPr>
        <w:rFonts w:ascii="Noto Sans" w:hAnsi="Noto Sans" w:hint="default"/>
        <w:b/>
        <w:i w:val="0"/>
        <w:caps/>
        <w:strike w:val="0"/>
        <w:dstrike w:val="0"/>
        <w:vanish w:val="0"/>
        <w:color w:val="4E4E4E" w:themeColor="accent3"/>
        <w:sz w:val="24"/>
        <w:szCs w:val="24"/>
        <w:vertAlign w:val="baseline"/>
      </w:rPr>
    </w:lvl>
    <w:lvl w:ilvl="1" w:tplc="0C0A0003" w:tentative="1">
      <w:start w:val="1"/>
      <w:numFmt w:val="bullet"/>
      <w:lvlText w:val="o"/>
      <w:lvlJc w:val="left"/>
      <w:pPr>
        <w:ind w:left="2225" w:hanging="360"/>
      </w:pPr>
      <w:rPr>
        <w:rFonts w:ascii="Courier New" w:hAnsi="Courier New" w:cs="Courier New" w:hint="default"/>
      </w:rPr>
    </w:lvl>
    <w:lvl w:ilvl="2" w:tplc="0C0A0005" w:tentative="1">
      <w:start w:val="1"/>
      <w:numFmt w:val="bullet"/>
      <w:lvlText w:val=""/>
      <w:lvlJc w:val="left"/>
      <w:pPr>
        <w:ind w:left="2945" w:hanging="360"/>
      </w:pPr>
      <w:rPr>
        <w:rFonts w:ascii="Wingdings" w:hAnsi="Wingdings" w:hint="default"/>
      </w:rPr>
    </w:lvl>
    <w:lvl w:ilvl="3" w:tplc="0C0A0001" w:tentative="1">
      <w:start w:val="1"/>
      <w:numFmt w:val="bullet"/>
      <w:lvlText w:val=""/>
      <w:lvlJc w:val="left"/>
      <w:pPr>
        <w:ind w:left="3665" w:hanging="360"/>
      </w:pPr>
      <w:rPr>
        <w:rFonts w:ascii="Symbol" w:hAnsi="Symbol" w:hint="default"/>
      </w:rPr>
    </w:lvl>
    <w:lvl w:ilvl="4" w:tplc="0C0A0003" w:tentative="1">
      <w:start w:val="1"/>
      <w:numFmt w:val="bullet"/>
      <w:lvlText w:val="o"/>
      <w:lvlJc w:val="left"/>
      <w:pPr>
        <w:ind w:left="4385" w:hanging="360"/>
      </w:pPr>
      <w:rPr>
        <w:rFonts w:ascii="Courier New" w:hAnsi="Courier New" w:cs="Courier New" w:hint="default"/>
      </w:rPr>
    </w:lvl>
    <w:lvl w:ilvl="5" w:tplc="0C0A0005" w:tentative="1">
      <w:start w:val="1"/>
      <w:numFmt w:val="bullet"/>
      <w:lvlText w:val=""/>
      <w:lvlJc w:val="left"/>
      <w:pPr>
        <w:ind w:left="5105" w:hanging="360"/>
      </w:pPr>
      <w:rPr>
        <w:rFonts w:ascii="Wingdings" w:hAnsi="Wingdings" w:hint="default"/>
      </w:rPr>
    </w:lvl>
    <w:lvl w:ilvl="6" w:tplc="0C0A0001" w:tentative="1">
      <w:start w:val="1"/>
      <w:numFmt w:val="bullet"/>
      <w:lvlText w:val=""/>
      <w:lvlJc w:val="left"/>
      <w:pPr>
        <w:ind w:left="5825" w:hanging="360"/>
      </w:pPr>
      <w:rPr>
        <w:rFonts w:ascii="Symbol" w:hAnsi="Symbol" w:hint="default"/>
      </w:rPr>
    </w:lvl>
    <w:lvl w:ilvl="7" w:tplc="0C0A0003" w:tentative="1">
      <w:start w:val="1"/>
      <w:numFmt w:val="bullet"/>
      <w:lvlText w:val="o"/>
      <w:lvlJc w:val="left"/>
      <w:pPr>
        <w:ind w:left="6545" w:hanging="360"/>
      </w:pPr>
      <w:rPr>
        <w:rFonts w:ascii="Courier New" w:hAnsi="Courier New" w:cs="Courier New" w:hint="default"/>
      </w:rPr>
    </w:lvl>
    <w:lvl w:ilvl="8" w:tplc="0C0A0005" w:tentative="1">
      <w:start w:val="1"/>
      <w:numFmt w:val="bullet"/>
      <w:lvlText w:val=""/>
      <w:lvlJc w:val="left"/>
      <w:pPr>
        <w:ind w:left="7265" w:hanging="360"/>
      </w:pPr>
      <w:rPr>
        <w:rFonts w:ascii="Wingdings" w:hAnsi="Wingdings" w:hint="default"/>
      </w:rPr>
    </w:lvl>
  </w:abstractNum>
  <w:abstractNum w:abstractNumId="13" w15:restartNumberingAfterBreak="0">
    <w:nsid w:val="6A894C86"/>
    <w:multiLevelType w:val="hybridMultilevel"/>
    <w:tmpl w:val="F356DF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0443F5F"/>
    <w:multiLevelType w:val="multilevel"/>
    <w:tmpl w:val="5944FBA4"/>
    <w:styleLink w:val="BMEOutline"/>
    <w:lvl w:ilvl="0">
      <w:start w:val="1"/>
      <w:numFmt w:val="decimal"/>
      <w:lvlText w:val="%1 "/>
      <w:lvlJc w:val="left"/>
      <w:pPr>
        <w:ind w:left="425" w:hanging="425"/>
      </w:pPr>
      <w:rPr>
        <w:rFonts w:hint="default"/>
      </w:rPr>
    </w:lvl>
    <w:lvl w:ilvl="1">
      <w:start w:val="1"/>
      <w:numFmt w:val="decimal"/>
      <w:lvlText w:val="%1.%2 "/>
      <w:lvlJc w:val="left"/>
      <w:pPr>
        <w:ind w:left="907" w:hanging="482"/>
      </w:pPr>
      <w:rPr>
        <w:rFonts w:hint="default"/>
      </w:rPr>
    </w:lvl>
    <w:lvl w:ilvl="2">
      <w:start w:val="1"/>
      <w:numFmt w:val="decimal"/>
      <w:lvlText w:val="%1.%2.%3"/>
      <w:lvlJc w:val="left"/>
      <w:pPr>
        <w:ind w:left="1588" w:hanging="596"/>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8DB2A77"/>
    <w:multiLevelType w:val="hybridMultilevel"/>
    <w:tmpl w:val="2F5AE2E4"/>
    <w:lvl w:ilvl="0" w:tplc="17381C40">
      <w:start w:val="1"/>
      <w:numFmt w:val="lowerLetter"/>
      <w:pStyle w:val="BME-List-abc"/>
      <w:lvlText w:val="%1)"/>
      <w:lvlJc w:val="left"/>
      <w:pPr>
        <w:ind w:left="720" w:hanging="360"/>
      </w:pPr>
      <w:rPr>
        <w:rFonts w:ascii="Noto Sans" w:hAnsi="Noto Sans" w:hint="default"/>
        <w:b w:val="0"/>
        <w:i w:val="0"/>
        <w:caps w:val="0"/>
        <w:strike w:val="0"/>
        <w:dstrike w:val="0"/>
        <w:vanish w:val="0"/>
        <w:color w:val="88C1E4" w:themeColor="accent2"/>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98824DF"/>
    <w:multiLevelType w:val="hybridMultilevel"/>
    <w:tmpl w:val="556A223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1368189">
    <w:abstractNumId w:val="10"/>
  </w:num>
  <w:num w:numId="2" w16cid:durableId="1903364261">
    <w:abstractNumId w:val="14"/>
  </w:num>
  <w:num w:numId="3" w16cid:durableId="247156480">
    <w:abstractNumId w:val="15"/>
  </w:num>
  <w:num w:numId="4" w16cid:durableId="676232641">
    <w:abstractNumId w:val="4"/>
  </w:num>
  <w:num w:numId="5" w16cid:durableId="1964337196">
    <w:abstractNumId w:val="12"/>
  </w:num>
  <w:num w:numId="6" w16cid:durableId="1056197829">
    <w:abstractNumId w:val="5"/>
  </w:num>
  <w:num w:numId="7" w16cid:durableId="403532932">
    <w:abstractNumId w:val="1"/>
  </w:num>
  <w:num w:numId="8" w16cid:durableId="859508293">
    <w:abstractNumId w:val="8"/>
  </w:num>
  <w:num w:numId="9" w16cid:durableId="1934389969">
    <w:abstractNumId w:val="0"/>
  </w:num>
  <w:num w:numId="10" w16cid:durableId="273368065">
    <w:abstractNumId w:val="7"/>
  </w:num>
  <w:num w:numId="11" w16cid:durableId="1330985475">
    <w:abstractNumId w:val="6"/>
  </w:num>
  <w:num w:numId="12" w16cid:durableId="1556622993">
    <w:abstractNumId w:val="2"/>
  </w:num>
  <w:num w:numId="13" w16cid:durableId="827943704">
    <w:abstractNumId w:val="9"/>
  </w:num>
  <w:num w:numId="14" w16cid:durableId="1972978648">
    <w:abstractNumId w:val="13"/>
  </w:num>
  <w:num w:numId="15" w16cid:durableId="637882957">
    <w:abstractNumId w:val="3"/>
  </w:num>
  <w:num w:numId="16" w16cid:durableId="1141768295">
    <w:abstractNumId w:val="16"/>
  </w:num>
  <w:num w:numId="17" w16cid:durableId="1000431269">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attachedTemplate r:id="rId1"/>
  <w:documentProtection w:edit="forms" w:enforcement="1" w:cryptProviderType="rsaAES" w:cryptAlgorithmClass="hash" w:cryptAlgorithmType="typeAny" w:cryptAlgorithmSid="14" w:cryptSpinCount="100000" w:hash="+2uBp0BIkir25X1U79LShnsCKOGLFYgC10QJi25yh/kzpfFcwpKSVOdwjC78MR3YN7JSatvxATTz8FtXsQOPOw==" w:salt="5X3iYAamOgchKK2x6zjcbg=="/>
  <w:defaultTabStop w:val="567"/>
  <w:hyphenationZone w:val="425"/>
  <w:clickAndTypeStyle w:val="BME-Bodycopy"/>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382"/>
    <w:rsid w:val="00000645"/>
    <w:rsid w:val="0000110D"/>
    <w:rsid w:val="000013B6"/>
    <w:rsid w:val="00003029"/>
    <w:rsid w:val="00003E91"/>
    <w:rsid w:val="000047F5"/>
    <w:rsid w:val="000049D4"/>
    <w:rsid w:val="00005271"/>
    <w:rsid w:val="0000546D"/>
    <w:rsid w:val="000078D5"/>
    <w:rsid w:val="0001033D"/>
    <w:rsid w:val="000104C7"/>
    <w:rsid w:val="00010657"/>
    <w:rsid w:val="00011177"/>
    <w:rsid w:val="000111A4"/>
    <w:rsid w:val="00011814"/>
    <w:rsid w:val="00012796"/>
    <w:rsid w:val="00013BFE"/>
    <w:rsid w:val="00014477"/>
    <w:rsid w:val="000147AF"/>
    <w:rsid w:val="0001536D"/>
    <w:rsid w:val="000153A6"/>
    <w:rsid w:val="000154A2"/>
    <w:rsid w:val="00015EB3"/>
    <w:rsid w:val="00016CB9"/>
    <w:rsid w:val="0001710E"/>
    <w:rsid w:val="00017EF5"/>
    <w:rsid w:val="00020F95"/>
    <w:rsid w:val="00021D13"/>
    <w:rsid w:val="00022E5C"/>
    <w:rsid w:val="0002303E"/>
    <w:rsid w:val="00023CF5"/>
    <w:rsid w:val="00024194"/>
    <w:rsid w:val="00024624"/>
    <w:rsid w:val="00025114"/>
    <w:rsid w:val="00025F40"/>
    <w:rsid w:val="00027CAD"/>
    <w:rsid w:val="00027FE0"/>
    <w:rsid w:val="00030D6F"/>
    <w:rsid w:val="00031A40"/>
    <w:rsid w:val="0003279D"/>
    <w:rsid w:val="00032A7B"/>
    <w:rsid w:val="00032C66"/>
    <w:rsid w:val="00033A66"/>
    <w:rsid w:val="00034937"/>
    <w:rsid w:val="00034A78"/>
    <w:rsid w:val="00034E63"/>
    <w:rsid w:val="00035899"/>
    <w:rsid w:val="00035D7D"/>
    <w:rsid w:val="00037333"/>
    <w:rsid w:val="00037522"/>
    <w:rsid w:val="0003791A"/>
    <w:rsid w:val="0003797B"/>
    <w:rsid w:val="0003CABE"/>
    <w:rsid w:val="00040902"/>
    <w:rsid w:val="00041FC8"/>
    <w:rsid w:val="00043151"/>
    <w:rsid w:val="000449ED"/>
    <w:rsid w:val="0004706A"/>
    <w:rsid w:val="00047543"/>
    <w:rsid w:val="000512F7"/>
    <w:rsid w:val="00051323"/>
    <w:rsid w:val="000514F2"/>
    <w:rsid w:val="00053072"/>
    <w:rsid w:val="00053663"/>
    <w:rsid w:val="00053741"/>
    <w:rsid w:val="000537EE"/>
    <w:rsid w:val="0005468A"/>
    <w:rsid w:val="00054F8D"/>
    <w:rsid w:val="00054FD7"/>
    <w:rsid w:val="0005508F"/>
    <w:rsid w:val="00055487"/>
    <w:rsid w:val="00056132"/>
    <w:rsid w:val="0005623F"/>
    <w:rsid w:val="00056CC1"/>
    <w:rsid w:val="00056D77"/>
    <w:rsid w:val="00057307"/>
    <w:rsid w:val="000601DB"/>
    <w:rsid w:val="000603F0"/>
    <w:rsid w:val="000605C8"/>
    <w:rsid w:val="00060ED0"/>
    <w:rsid w:val="00061AE1"/>
    <w:rsid w:val="00062171"/>
    <w:rsid w:val="000622C4"/>
    <w:rsid w:val="00062836"/>
    <w:rsid w:val="00062BF2"/>
    <w:rsid w:val="00063A70"/>
    <w:rsid w:val="000643EA"/>
    <w:rsid w:val="000644F8"/>
    <w:rsid w:val="00065020"/>
    <w:rsid w:val="00065184"/>
    <w:rsid w:val="000660BF"/>
    <w:rsid w:val="00066A30"/>
    <w:rsid w:val="00067C20"/>
    <w:rsid w:val="0007022F"/>
    <w:rsid w:val="00070622"/>
    <w:rsid w:val="000708F4"/>
    <w:rsid w:val="00070B32"/>
    <w:rsid w:val="00070E05"/>
    <w:rsid w:val="00072807"/>
    <w:rsid w:val="00072BD9"/>
    <w:rsid w:val="00073563"/>
    <w:rsid w:val="00073B31"/>
    <w:rsid w:val="00073D41"/>
    <w:rsid w:val="00074DFF"/>
    <w:rsid w:val="00074F74"/>
    <w:rsid w:val="0007523D"/>
    <w:rsid w:val="0007529D"/>
    <w:rsid w:val="00075AE5"/>
    <w:rsid w:val="000761D0"/>
    <w:rsid w:val="000769DE"/>
    <w:rsid w:val="00076AD7"/>
    <w:rsid w:val="00076CDF"/>
    <w:rsid w:val="00076E8D"/>
    <w:rsid w:val="00081920"/>
    <w:rsid w:val="00082128"/>
    <w:rsid w:val="000821C3"/>
    <w:rsid w:val="0008237F"/>
    <w:rsid w:val="000830F2"/>
    <w:rsid w:val="00083E8D"/>
    <w:rsid w:val="00085210"/>
    <w:rsid w:val="00085392"/>
    <w:rsid w:val="0008570B"/>
    <w:rsid w:val="000858B5"/>
    <w:rsid w:val="000859AA"/>
    <w:rsid w:val="00085B32"/>
    <w:rsid w:val="00085BC2"/>
    <w:rsid w:val="00086BD6"/>
    <w:rsid w:val="0008772D"/>
    <w:rsid w:val="00087CDC"/>
    <w:rsid w:val="00090D40"/>
    <w:rsid w:val="000911D8"/>
    <w:rsid w:val="000912EC"/>
    <w:rsid w:val="00092145"/>
    <w:rsid w:val="0009284F"/>
    <w:rsid w:val="00092BB9"/>
    <w:rsid w:val="00093835"/>
    <w:rsid w:val="000959FF"/>
    <w:rsid w:val="00096751"/>
    <w:rsid w:val="00096DFD"/>
    <w:rsid w:val="00097056"/>
    <w:rsid w:val="000978E2"/>
    <w:rsid w:val="00097CE6"/>
    <w:rsid w:val="000A044E"/>
    <w:rsid w:val="000A05C4"/>
    <w:rsid w:val="000A082B"/>
    <w:rsid w:val="000A0FDD"/>
    <w:rsid w:val="000A1929"/>
    <w:rsid w:val="000A2910"/>
    <w:rsid w:val="000A2E20"/>
    <w:rsid w:val="000A33BC"/>
    <w:rsid w:val="000A3D07"/>
    <w:rsid w:val="000A5DD2"/>
    <w:rsid w:val="000A5F1F"/>
    <w:rsid w:val="000A64C6"/>
    <w:rsid w:val="000A6D26"/>
    <w:rsid w:val="000A711D"/>
    <w:rsid w:val="000A7601"/>
    <w:rsid w:val="000B12B7"/>
    <w:rsid w:val="000B15BA"/>
    <w:rsid w:val="000B184F"/>
    <w:rsid w:val="000B1BA8"/>
    <w:rsid w:val="000B1EB8"/>
    <w:rsid w:val="000B1FFA"/>
    <w:rsid w:val="000B23D7"/>
    <w:rsid w:val="000B3760"/>
    <w:rsid w:val="000B4673"/>
    <w:rsid w:val="000B4EB1"/>
    <w:rsid w:val="000B699D"/>
    <w:rsid w:val="000B6BB0"/>
    <w:rsid w:val="000C0768"/>
    <w:rsid w:val="000C0BD4"/>
    <w:rsid w:val="000C1002"/>
    <w:rsid w:val="000C1CB1"/>
    <w:rsid w:val="000C4034"/>
    <w:rsid w:val="000C4369"/>
    <w:rsid w:val="000C540B"/>
    <w:rsid w:val="000C5702"/>
    <w:rsid w:val="000C5915"/>
    <w:rsid w:val="000C5E2B"/>
    <w:rsid w:val="000C6617"/>
    <w:rsid w:val="000C7119"/>
    <w:rsid w:val="000C74A0"/>
    <w:rsid w:val="000C78C7"/>
    <w:rsid w:val="000D0057"/>
    <w:rsid w:val="000D0690"/>
    <w:rsid w:val="000D110E"/>
    <w:rsid w:val="000D2171"/>
    <w:rsid w:val="000D2C20"/>
    <w:rsid w:val="000D37E6"/>
    <w:rsid w:val="000D533D"/>
    <w:rsid w:val="000D562A"/>
    <w:rsid w:val="000D59C7"/>
    <w:rsid w:val="000D7271"/>
    <w:rsid w:val="000D7524"/>
    <w:rsid w:val="000E050E"/>
    <w:rsid w:val="000E0A93"/>
    <w:rsid w:val="000E195C"/>
    <w:rsid w:val="000E1D2A"/>
    <w:rsid w:val="000E253B"/>
    <w:rsid w:val="000E2900"/>
    <w:rsid w:val="000E2E2A"/>
    <w:rsid w:val="000E3FEB"/>
    <w:rsid w:val="000E425A"/>
    <w:rsid w:val="000E4584"/>
    <w:rsid w:val="000E4A85"/>
    <w:rsid w:val="000E601B"/>
    <w:rsid w:val="000E6A7D"/>
    <w:rsid w:val="000E6CEE"/>
    <w:rsid w:val="000E771E"/>
    <w:rsid w:val="000F0206"/>
    <w:rsid w:val="000F08C3"/>
    <w:rsid w:val="000F08E9"/>
    <w:rsid w:val="000F1277"/>
    <w:rsid w:val="000F31DD"/>
    <w:rsid w:val="000F345B"/>
    <w:rsid w:val="000F3BEC"/>
    <w:rsid w:val="000F47C5"/>
    <w:rsid w:val="000F48C8"/>
    <w:rsid w:val="000F5293"/>
    <w:rsid w:val="000F56E9"/>
    <w:rsid w:val="000F5C17"/>
    <w:rsid w:val="000F5D8D"/>
    <w:rsid w:val="000F6726"/>
    <w:rsid w:val="000F72D0"/>
    <w:rsid w:val="000F77D6"/>
    <w:rsid w:val="0010028B"/>
    <w:rsid w:val="001002C6"/>
    <w:rsid w:val="001019D8"/>
    <w:rsid w:val="00101C4B"/>
    <w:rsid w:val="001026B5"/>
    <w:rsid w:val="00102856"/>
    <w:rsid w:val="00104351"/>
    <w:rsid w:val="00104383"/>
    <w:rsid w:val="00104411"/>
    <w:rsid w:val="00104486"/>
    <w:rsid w:val="00104F71"/>
    <w:rsid w:val="001062EF"/>
    <w:rsid w:val="00107B9C"/>
    <w:rsid w:val="00107BD2"/>
    <w:rsid w:val="00107E83"/>
    <w:rsid w:val="001100D3"/>
    <w:rsid w:val="00112D62"/>
    <w:rsid w:val="00112F89"/>
    <w:rsid w:val="0011319B"/>
    <w:rsid w:val="00113679"/>
    <w:rsid w:val="001136E8"/>
    <w:rsid w:val="00113C1A"/>
    <w:rsid w:val="00113D2A"/>
    <w:rsid w:val="00116680"/>
    <w:rsid w:val="001200A7"/>
    <w:rsid w:val="001203A0"/>
    <w:rsid w:val="00120477"/>
    <w:rsid w:val="0012148D"/>
    <w:rsid w:val="00121B17"/>
    <w:rsid w:val="00121BFC"/>
    <w:rsid w:val="001240C5"/>
    <w:rsid w:val="001244E5"/>
    <w:rsid w:val="001247EB"/>
    <w:rsid w:val="0012532E"/>
    <w:rsid w:val="00125629"/>
    <w:rsid w:val="0012636D"/>
    <w:rsid w:val="00126A08"/>
    <w:rsid w:val="00127926"/>
    <w:rsid w:val="00130460"/>
    <w:rsid w:val="00130523"/>
    <w:rsid w:val="00131840"/>
    <w:rsid w:val="001320F3"/>
    <w:rsid w:val="001325E7"/>
    <w:rsid w:val="001330CA"/>
    <w:rsid w:val="0013389B"/>
    <w:rsid w:val="00134663"/>
    <w:rsid w:val="0013474D"/>
    <w:rsid w:val="00135089"/>
    <w:rsid w:val="001363D1"/>
    <w:rsid w:val="0013658F"/>
    <w:rsid w:val="00137575"/>
    <w:rsid w:val="00137828"/>
    <w:rsid w:val="001379A3"/>
    <w:rsid w:val="00137CD9"/>
    <w:rsid w:val="0014002D"/>
    <w:rsid w:val="001400E9"/>
    <w:rsid w:val="00140A82"/>
    <w:rsid w:val="00140DFF"/>
    <w:rsid w:val="001420BF"/>
    <w:rsid w:val="00145E24"/>
    <w:rsid w:val="00146B4B"/>
    <w:rsid w:val="001475DD"/>
    <w:rsid w:val="00147792"/>
    <w:rsid w:val="00147A4D"/>
    <w:rsid w:val="00150378"/>
    <w:rsid w:val="0015174D"/>
    <w:rsid w:val="0015239C"/>
    <w:rsid w:val="001532E4"/>
    <w:rsid w:val="001534A1"/>
    <w:rsid w:val="0015368C"/>
    <w:rsid w:val="00154723"/>
    <w:rsid w:val="001549B5"/>
    <w:rsid w:val="0015554E"/>
    <w:rsid w:val="001556E0"/>
    <w:rsid w:val="001558CD"/>
    <w:rsid w:val="00156199"/>
    <w:rsid w:val="00156A39"/>
    <w:rsid w:val="00156AAE"/>
    <w:rsid w:val="0016000D"/>
    <w:rsid w:val="001603A5"/>
    <w:rsid w:val="00160765"/>
    <w:rsid w:val="001607C5"/>
    <w:rsid w:val="001607EB"/>
    <w:rsid w:val="001608C2"/>
    <w:rsid w:val="001617A6"/>
    <w:rsid w:val="00161AE9"/>
    <w:rsid w:val="00161C5B"/>
    <w:rsid w:val="001620BA"/>
    <w:rsid w:val="00162B86"/>
    <w:rsid w:val="00163735"/>
    <w:rsid w:val="001644E8"/>
    <w:rsid w:val="001648B2"/>
    <w:rsid w:val="00165731"/>
    <w:rsid w:val="00165925"/>
    <w:rsid w:val="00165939"/>
    <w:rsid w:val="001662F7"/>
    <w:rsid w:val="001670C1"/>
    <w:rsid w:val="001673B6"/>
    <w:rsid w:val="00167CA0"/>
    <w:rsid w:val="001702E6"/>
    <w:rsid w:val="00170793"/>
    <w:rsid w:val="00171724"/>
    <w:rsid w:val="00171831"/>
    <w:rsid w:val="001721E4"/>
    <w:rsid w:val="001724D7"/>
    <w:rsid w:val="00173A3A"/>
    <w:rsid w:val="0017431D"/>
    <w:rsid w:val="001749FB"/>
    <w:rsid w:val="00175886"/>
    <w:rsid w:val="001769E6"/>
    <w:rsid w:val="00177167"/>
    <w:rsid w:val="00180E3F"/>
    <w:rsid w:val="00181433"/>
    <w:rsid w:val="00182407"/>
    <w:rsid w:val="00183159"/>
    <w:rsid w:val="00183E35"/>
    <w:rsid w:val="00185654"/>
    <w:rsid w:val="0018626C"/>
    <w:rsid w:val="001865CB"/>
    <w:rsid w:val="0018687F"/>
    <w:rsid w:val="00187193"/>
    <w:rsid w:val="00187918"/>
    <w:rsid w:val="00187B52"/>
    <w:rsid w:val="00190675"/>
    <w:rsid w:val="00193187"/>
    <w:rsid w:val="00193A84"/>
    <w:rsid w:val="00193B83"/>
    <w:rsid w:val="001943D0"/>
    <w:rsid w:val="00194A79"/>
    <w:rsid w:val="001957A5"/>
    <w:rsid w:val="00195C70"/>
    <w:rsid w:val="00196456"/>
    <w:rsid w:val="00196AAB"/>
    <w:rsid w:val="00196AD6"/>
    <w:rsid w:val="00197537"/>
    <w:rsid w:val="00197E8C"/>
    <w:rsid w:val="001A025E"/>
    <w:rsid w:val="001A0460"/>
    <w:rsid w:val="001A121F"/>
    <w:rsid w:val="001A2035"/>
    <w:rsid w:val="001A35F9"/>
    <w:rsid w:val="001A460D"/>
    <w:rsid w:val="001A4D51"/>
    <w:rsid w:val="001A543A"/>
    <w:rsid w:val="001A5C1C"/>
    <w:rsid w:val="001A77C2"/>
    <w:rsid w:val="001B03DE"/>
    <w:rsid w:val="001B2899"/>
    <w:rsid w:val="001B2E39"/>
    <w:rsid w:val="001B3C53"/>
    <w:rsid w:val="001B4A7A"/>
    <w:rsid w:val="001B56F0"/>
    <w:rsid w:val="001B6738"/>
    <w:rsid w:val="001B6780"/>
    <w:rsid w:val="001B6BE1"/>
    <w:rsid w:val="001B72E0"/>
    <w:rsid w:val="001B7B90"/>
    <w:rsid w:val="001C05A7"/>
    <w:rsid w:val="001C0F23"/>
    <w:rsid w:val="001C1237"/>
    <w:rsid w:val="001C2A56"/>
    <w:rsid w:val="001C3194"/>
    <w:rsid w:val="001C48F2"/>
    <w:rsid w:val="001C4C0D"/>
    <w:rsid w:val="001C67D1"/>
    <w:rsid w:val="001C6FE7"/>
    <w:rsid w:val="001C704F"/>
    <w:rsid w:val="001C7A14"/>
    <w:rsid w:val="001C7BD2"/>
    <w:rsid w:val="001C7CD9"/>
    <w:rsid w:val="001D0EF8"/>
    <w:rsid w:val="001D1586"/>
    <w:rsid w:val="001D1B1B"/>
    <w:rsid w:val="001D21D2"/>
    <w:rsid w:val="001D241E"/>
    <w:rsid w:val="001D260E"/>
    <w:rsid w:val="001D2E8A"/>
    <w:rsid w:val="001D2FD7"/>
    <w:rsid w:val="001D33AC"/>
    <w:rsid w:val="001D3824"/>
    <w:rsid w:val="001D39F4"/>
    <w:rsid w:val="001D5445"/>
    <w:rsid w:val="001D5471"/>
    <w:rsid w:val="001D56A0"/>
    <w:rsid w:val="001D56AB"/>
    <w:rsid w:val="001D6001"/>
    <w:rsid w:val="001D7C85"/>
    <w:rsid w:val="001E02AE"/>
    <w:rsid w:val="001E04DE"/>
    <w:rsid w:val="001E08B8"/>
    <w:rsid w:val="001E0A9E"/>
    <w:rsid w:val="001E18C3"/>
    <w:rsid w:val="001E1F95"/>
    <w:rsid w:val="001E466D"/>
    <w:rsid w:val="001E4B3B"/>
    <w:rsid w:val="001E4CAB"/>
    <w:rsid w:val="001E4F46"/>
    <w:rsid w:val="001E557C"/>
    <w:rsid w:val="001E5FD2"/>
    <w:rsid w:val="001F08B8"/>
    <w:rsid w:val="001F0D3F"/>
    <w:rsid w:val="001F26B6"/>
    <w:rsid w:val="001F286F"/>
    <w:rsid w:val="001F320F"/>
    <w:rsid w:val="001F3CDA"/>
    <w:rsid w:val="001F3D6B"/>
    <w:rsid w:val="001F3E82"/>
    <w:rsid w:val="001F4766"/>
    <w:rsid w:val="001F54C5"/>
    <w:rsid w:val="001F58B4"/>
    <w:rsid w:val="001F6B6B"/>
    <w:rsid w:val="001F6EBE"/>
    <w:rsid w:val="001F72A0"/>
    <w:rsid w:val="001F756A"/>
    <w:rsid w:val="001F77A6"/>
    <w:rsid w:val="001F7843"/>
    <w:rsid w:val="001F7EE6"/>
    <w:rsid w:val="00200BE5"/>
    <w:rsid w:val="002028EA"/>
    <w:rsid w:val="00205120"/>
    <w:rsid w:val="0020696A"/>
    <w:rsid w:val="00206E71"/>
    <w:rsid w:val="00207869"/>
    <w:rsid w:val="0020796C"/>
    <w:rsid w:val="00212CDB"/>
    <w:rsid w:val="002136B9"/>
    <w:rsid w:val="00213DA2"/>
    <w:rsid w:val="00214867"/>
    <w:rsid w:val="00214AA7"/>
    <w:rsid w:val="00214F72"/>
    <w:rsid w:val="002150AB"/>
    <w:rsid w:val="00215625"/>
    <w:rsid w:val="00217364"/>
    <w:rsid w:val="002201B8"/>
    <w:rsid w:val="00220F75"/>
    <w:rsid w:val="0022135E"/>
    <w:rsid w:val="00221BD3"/>
    <w:rsid w:val="00222A64"/>
    <w:rsid w:val="002236A8"/>
    <w:rsid w:val="00224533"/>
    <w:rsid w:val="0022624C"/>
    <w:rsid w:val="0022772A"/>
    <w:rsid w:val="002277A5"/>
    <w:rsid w:val="0023172F"/>
    <w:rsid w:val="00232BF3"/>
    <w:rsid w:val="00232E12"/>
    <w:rsid w:val="00233CCA"/>
    <w:rsid w:val="00235668"/>
    <w:rsid w:val="0023593E"/>
    <w:rsid w:val="00236D0D"/>
    <w:rsid w:val="00237416"/>
    <w:rsid w:val="0023799C"/>
    <w:rsid w:val="0024059E"/>
    <w:rsid w:val="00241064"/>
    <w:rsid w:val="002413F1"/>
    <w:rsid w:val="00241801"/>
    <w:rsid w:val="00242150"/>
    <w:rsid w:val="002423E2"/>
    <w:rsid w:val="00242EE1"/>
    <w:rsid w:val="00243EAC"/>
    <w:rsid w:val="00243F1D"/>
    <w:rsid w:val="00244244"/>
    <w:rsid w:val="00244C58"/>
    <w:rsid w:val="002458E2"/>
    <w:rsid w:val="002463AD"/>
    <w:rsid w:val="00246DF6"/>
    <w:rsid w:val="00246E0E"/>
    <w:rsid w:val="00247782"/>
    <w:rsid w:val="002478D0"/>
    <w:rsid w:val="00247B54"/>
    <w:rsid w:val="002501BD"/>
    <w:rsid w:val="002504DE"/>
    <w:rsid w:val="002506E0"/>
    <w:rsid w:val="00252F24"/>
    <w:rsid w:val="00253519"/>
    <w:rsid w:val="002541A8"/>
    <w:rsid w:val="002547EF"/>
    <w:rsid w:val="0025492B"/>
    <w:rsid w:val="00254A37"/>
    <w:rsid w:val="002553CA"/>
    <w:rsid w:val="0025596D"/>
    <w:rsid w:val="002563CF"/>
    <w:rsid w:val="002566BC"/>
    <w:rsid w:val="00256BD0"/>
    <w:rsid w:val="002601E3"/>
    <w:rsid w:val="0026090A"/>
    <w:rsid w:val="00260FE5"/>
    <w:rsid w:val="0026139A"/>
    <w:rsid w:val="00261DFE"/>
    <w:rsid w:val="00262020"/>
    <w:rsid w:val="00262251"/>
    <w:rsid w:val="002622F6"/>
    <w:rsid w:val="00263052"/>
    <w:rsid w:val="00263265"/>
    <w:rsid w:val="00264617"/>
    <w:rsid w:val="00264BBB"/>
    <w:rsid w:val="00265FDF"/>
    <w:rsid w:val="002663B7"/>
    <w:rsid w:val="002719B4"/>
    <w:rsid w:val="00271EA0"/>
    <w:rsid w:val="00273D75"/>
    <w:rsid w:val="00274851"/>
    <w:rsid w:val="00274D61"/>
    <w:rsid w:val="00276B44"/>
    <w:rsid w:val="00277E62"/>
    <w:rsid w:val="0028029D"/>
    <w:rsid w:val="0028049C"/>
    <w:rsid w:val="00281124"/>
    <w:rsid w:val="0028297B"/>
    <w:rsid w:val="00283590"/>
    <w:rsid w:val="0028447E"/>
    <w:rsid w:val="00284676"/>
    <w:rsid w:val="00284D0A"/>
    <w:rsid w:val="00285012"/>
    <w:rsid w:val="002851F2"/>
    <w:rsid w:val="002867CB"/>
    <w:rsid w:val="0028744A"/>
    <w:rsid w:val="00287B51"/>
    <w:rsid w:val="00287DDB"/>
    <w:rsid w:val="00287E6C"/>
    <w:rsid w:val="00290CB5"/>
    <w:rsid w:val="00290F71"/>
    <w:rsid w:val="00292A29"/>
    <w:rsid w:val="002931AC"/>
    <w:rsid w:val="00293B46"/>
    <w:rsid w:val="00294754"/>
    <w:rsid w:val="00294F31"/>
    <w:rsid w:val="00295A8C"/>
    <w:rsid w:val="00296763"/>
    <w:rsid w:val="002970B2"/>
    <w:rsid w:val="002972F1"/>
    <w:rsid w:val="00297DE9"/>
    <w:rsid w:val="002A2953"/>
    <w:rsid w:val="002A35A7"/>
    <w:rsid w:val="002A4868"/>
    <w:rsid w:val="002A5348"/>
    <w:rsid w:val="002A5E31"/>
    <w:rsid w:val="002A65B2"/>
    <w:rsid w:val="002A6704"/>
    <w:rsid w:val="002A69DF"/>
    <w:rsid w:val="002A7CD3"/>
    <w:rsid w:val="002A7F6F"/>
    <w:rsid w:val="002B05D6"/>
    <w:rsid w:val="002B0645"/>
    <w:rsid w:val="002B0B25"/>
    <w:rsid w:val="002B0F4A"/>
    <w:rsid w:val="002B10F0"/>
    <w:rsid w:val="002B15E2"/>
    <w:rsid w:val="002B1737"/>
    <w:rsid w:val="002B22E7"/>
    <w:rsid w:val="002B2F30"/>
    <w:rsid w:val="002B653B"/>
    <w:rsid w:val="002C0668"/>
    <w:rsid w:val="002C16BE"/>
    <w:rsid w:val="002C1FCB"/>
    <w:rsid w:val="002C3AED"/>
    <w:rsid w:val="002C50B9"/>
    <w:rsid w:val="002C5404"/>
    <w:rsid w:val="002C5A6F"/>
    <w:rsid w:val="002C5B6A"/>
    <w:rsid w:val="002C5DB5"/>
    <w:rsid w:val="002C6962"/>
    <w:rsid w:val="002C7216"/>
    <w:rsid w:val="002C75D1"/>
    <w:rsid w:val="002D0777"/>
    <w:rsid w:val="002D0DBA"/>
    <w:rsid w:val="002D0F6B"/>
    <w:rsid w:val="002D29B9"/>
    <w:rsid w:val="002D4DB2"/>
    <w:rsid w:val="002D4E3B"/>
    <w:rsid w:val="002D4F3A"/>
    <w:rsid w:val="002D53D1"/>
    <w:rsid w:val="002D6A30"/>
    <w:rsid w:val="002E03BF"/>
    <w:rsid w:val="002E0D09"/>
    <w:rsid w:val="002E1030"/>
    <w:rsid w:val="002E1619"/>
    <w:rsid w:val="002E2433"/>
    <w:rsid w:val="002E2924"/>
    <w:rsid w:val="002E3586"/>
    <w:rsid w:val="002E358C"/>
    <w:rsid w:val="002E36B0"/>
    <w:rsid w:val="002E5620"/>
    <w:rsid w:val="002E6688"/>
    <w:rsid w:val="002E770C"/>
    <w:rsid w:val="002E7A59"/>
    <w:rsid w:val="002E7DAB"/>
    <w:rsid w:val="002F03CC"/>
    <w:rsid w:val="002F0642"/>
    <w:rsid w:val="002F1CE8"/>
    <w:rsid w:val="002F2070"/>
    <w:rsid w:val="002F2686"/>
    <w:rsid w:val="002F34E2"/>
    <w:rsid w:val="002F3683"/>
    <w:rsid w:val="002F3B51"/>
    <w:rsid w:val="002F4069"/>
    <w:rsid w:val="002F66AD"/>
    <w:rsid w:val="002F6797"/>
    <w:rsid w:val="002F68F0"/>
    <w:rsid w:val="002F7751"/>
    <w:rsid w:val="00300A18"/>
    <w:rsid w:val="003013D9"/>
    <w:rsid w:val="00301CAA"/>
    <w:rsid w:val="00302D53"/>
    <w:rsid w:val="00303448"/>
    <w:rsid w:val="00303757"/>
    <w:rsid w:val="00303895"/>
    <w:rsid w:val="003052B2"/>
    <w:rsid w:val="00306DC3"/>
    <w:rsid w:val="00307EEF"/>
    <w:rsid w:val="00312C63"/>
    <w:rsid w:val="003130C6"/>
    <w:rsid w:val="00313280"/>
    <w:rsid w:val="00313FEA"/>
    <w:rsid w:val="00316064"/>
    <w:rsid w:val="00320302"/>
    <w:rsid w:val="00320DE6"/>
    <w:rsid w:val="00320FD7"/>
    <w:rsid w:val="0032114F"/>
    <w:rsid w:val="0032161E"/>
    <w:rsid w:val="00321BAE"/>
    <w:rsid w:val="0032433B"/>
    <w:rsid w:val="00325516"/>
    <w:rsid w:val="003259C2"/>
    <w:rsid w:val="00326500"/>
    <w:rsid w:val="0032688C"/>
    <w:rsid w:val="00327186"/>
    <w:rsid w:val="00331F70"/>
    <w:rsid w:val="00332278"/>
    <w:rsid w:val="00332563"/>
    <w:rsid w:val="003329C2"/>
    <w:rsid w:val="00333A0F"/>
    <w:rsid w:val="00333DA2"/>
    <w:rsid w:val="00334938"/>
    <w:rsid w:val="003349D0"/>
    <w:rsid w:val="00334EA2"/>
    <w:rsid w:val="00335427"/>
    <w:rsid w:val="0033567B"/>
    <w:rsid w:val="00335796"/>
    <w:rsid w:val="00335994"/>
    <w:rsid w:val="00335DF2"/>
    <w:rsid w:val="003372CA"/>
    <w:rsid w:val="00337A04"/>
    <w:rsid w:val="00337BCF"/>
    <w:rsid w:val="00337BE1"/>
    <w:rsid w:val="003401A9"/>
    <w:rsid w:val="003406DD"/>
    <w:rsid w:val="003406EF"/>
    <w:rsid w:val="00341072"/>
    <w:rsid w:val="003420EA"/>
    <w:rsid w:val="003421C1"/>
    <w:rsid w:val="0034247D"/>
    <w:rsid w:val="003434D2"/>
    <w:rsid w:val="00344291"/>
    <w:rsid w:val="003442B8"/>
    <w:rsid w:val="00346A08"/>
    <w:rsid w:val="00347963"/>
    <w:rsid w:val="00350117"/>
    <w:rsid w:val="0035070C"/>
    <w:rsid w:val="0035258C"/>
    <w:rsid w:val="00353974"/>
    <w:rsid w:val="00354355"/>
    <w:rsid w:val="00354521"/>
    <w:rsid w:val="00356090"/>
    <w:rsid w:val="00356639"/>
    <w:rsid w:val="003569B0"/>
    <w:rsid w:val="00356C50"/>
    <w:rsid w:val="003605B0"/>
    <w:rsid w:val="00360948"/>
    <w:rsid w:val="00360C31"/>
    <w:rsid w:val="00360FB4"/>
    <w:rsid w:val="00363AA2"/>
    <w:rsid w:val="0036405B"/>
    <w:rsid w:val="0036548D"/>
    <w:rsid w:val="00365C53"/>
    <w:rsid w:val="00366059"/>
    <w:rsid w:val="00367A07"/>
    <w:rsid w:val="00370B31"/>
    <w:rsid w:val="00372A2A"/>
    <w:rsid w:val="00373263"/>
    <w:rsid w:val="003735C2"/>
    <w:rsid w:val="003737F0"/>
    <w:rsid w:val="00374025"/>
    <w:rsid w:val="00374087"/>
    <w:rsid w:val="0037464D"/>
    <w:rsid w:val="003750D7"/>
    <w:rsid w:val="00375E78"/>
    <w:rsid w:val="00376D14"/>
    <w:rsid w:val="0037738C"/>
    <w:rsid w:val="00377B7C"/>
    <w:rsid w:val="0038136F"/>
    <w:rsid w:val="00382EFB"/>
    <w:rsid w:val="0038433E"/>
    <w:rsid w:val="0038523B"/>
    <w:rsid w:val="00385C10"/>
    <w:rsid w:val="0038775E"/>
    <w:rsid w:val="003926D7"/>
    <w:rsid w:val="00392A16"/>
    <w:rsid w:val="003937E8"/>
    <w:rsid w:val="00393EFB"/>
    <w:rsid w:val="0039459E"/>
    <w:rsid w:val="00394E7C"/>
    <w:rsid w:val="0039553F"/>
    <w:rsid w:val="00396174"/>
    <w:rsid w:val="00396E40"/>
    <w:rsid w:val="003A0AF5"/>
    <w:rsid w:val="003A0B9A"/>
    <w:rsid w:val="003A103E"/>
    <w:rsid w:val="003A1AF1"/>
    <w:rsid w:val="003A2181"/>
    <w:rsid w:val="003A375F"/>
    <w:rsid w:val="003A3888"/>
    <w:rsid w:val="003A4020"/>
    <w:rsid w:val="003A4958"/>
    <w:rsid w:val="003A5015"/>
    <w:rsid w:val="003A5113"/>
    <w:rsid w:val="003A5C48"/>
    <w:rsid w:val="003A5CC8"/>
    <w:rsid w:val="003A7114"/>
    <w:rsid w:val="003A72E1"/>
    <w:rsid w:val="003A72F1"/>
    <w:rsid w:val="003A75D9"/>
    <w:rsid w:val="003B059B"/>
    <w:rsid w:val="003B2DD2"/>
    <w:rsid w:val="003B359C"/>
    <w:rsid w:val="003B3CD4"/>
    <w:rsid w:val="003B3D02"/>
    <w:rsid w:val="003B4A59"/>
    <w:rsid w:val="003B5258"/>
    <w:rsid w:val="003B5544"/>
    <w:rsid w:val="003B5F30"/>
    <w:rsid w:val="003B6EE7"/>
    <w:rsid w:val="003B7524"/>
    <w:rsid w:val="003C0385"/>
    <w:rsid w:val="003C0619"/>
    <w:rsid w:val="003C0F28"/>
    <w:rsid w:val="003C1A83"/>
    <w:rsid w:val="003C1FB3"/>
    <w:rsid w:val="003C328F"/>
    <w:rsid w:val="003C35CF"/>
    <w:rsid w:val="003C515C"/>
    <w:rsid w:val="003C51FB"/>
    <w:rsid w:val="003C644E"/>
    <w:rsid w:val="003C6A27"/>
    <w:rsid w:val="003C7049"/>
    <w:rsid w:val="003D061F"/>
    <w:rsid w:val="003D1491"/>
    <w:rsid w:val="003D1D8E"/>
    <w:rsid w:val="003D298E"/>
    <w:rsid w:val="003D2FB2"/>
    <w:rsid w:val="003D33A8"/>
    <w:rsid w:val="003D33B3"/>
    <w:rsid w:val="003D4323"/>
    <w:rsid w:val="003D447F"/>
    <w:rsid w:val="003D556A"/>
    <w:rsid w:val="003D5CD8"/>
    <w:rsid w:val="003D65E8"/>
    <w:rsid w:val="003D701C"/>
    <w:rsid w:val="003D7494"/>
    <w:rsid w:val="003D74B0"/>
    <w:rsid w:val="003D7747"/>
    <w:rsid w:val="003E163D"/>
    <w:rsid w:val="003E2574"/>
    <w:rsid w:val="003E27D2"/>
    <w:rsid w:val="003E35E1"/>
    <w:rsid w:val="003E3750"/>
    <w:rsid w:val="003E406D"/>
    <w:rsid w:val="003E48F1"/>
    <w:rsid w:val="003E5BE9"/>
    <w:rsid w:val="003E6543"/>
    <w:rsid w:val="003E6709"/>
    <w:rsid w:val="003E6C5B"/>
    <w:rsid w:val="003E7B0B"/>
    <w:rsid w:val="003E7D5D"/>
    <w:rsid w:val="003F0668"/>
    <w:rsid w:val="003F0AEC"/>
    <w:rsid w:val="003F0D38"/>
    <w:rsid w:val="003F12AD"/>
    <w:rsid w:val="003F1AF5"/>
    <w:rsid w:val="003F29DE"/>
    <w:rsid w:val="003F48C3"/>
    <w:rsid w:val="003F4A45"/>
    <w:rsid w:val="003F4AE9"/>
    <w:rsid w:val="003F7C49"/>
    <w:rsid w:val="00401D90"/>
    <w:rsid w:val="00402BC6"/>
    <w:rsid w:val="00403156"/>
    <w:rsid w:val="004051D4"/>
    <w:rsid w:val="00405409"/>
    <w:rsid w:val="00405555"/>
    <w:rsid w:val="00406B0A"/>
    <w:rsid w:val="00407080"/>
    <w:rsid w:val="0040768C"/>
    <w:rsid w:val="0041029B"/>
    <w:rsid w:val="00410CAE"/>
    <w:rsid w:val="004111EF"/>
    <w:rsid w:val="00411F06"/>
    <w:rsid w:val="0041231F"/>
    <w:rsid w:val="00414C97"/>
    <w:rsid w:val="004152DE"/>
    <w:rsid w:val="00416B00"/>
    <w:rsid w:val="00416B58"/>
    <w:rsid w:val="00416FB0"/>
    <w:rsid w:val="0041721A"/>
    <w:rsid w:val="00417BD2"/>
    <w:rsid w:val="0042094E"/>
    <w:rsid w:val="00420F7D"/>
    <w:rsid w:val="0042136E"/>
    <w:rsid w:val="00421DC9"/>
    <w:rsid w:val="004222F0"/>
    <w:rsid w:val="00422480"/>
    <w:rsid w:val="004226B1"/>
    <w:rsid w:val="00422DA4"/>
    <w:rsid w:val="0042398D"/>
    <w:rsid w:val="0042405F"/>
    <w:rsid w:val="00424218"/>
    <w:rsid w:val="004244CB"/>
    <w:rsid w:val="00425CD6"/>
    <w:rsid w:val="0042655F"/>
    <w:rsid w:val="0042658F"/>
    <w:rsid w:val="004267B6"/>
    <w:rsid w:val="00427633"/>
    <w:rsid w:val="00427743"/>
    <w:rsid w:val="00427BEE"/>
    <w:rsid w:val="004306E8"/>
    <w:rsid w:val="0043073A"/>
    <w:rsid w:val="00430BE3"/>
    <w:rsid w:val="0043120C"/>
    <w:rsid w:val="004318CF"/>
    <w:rsid w:val="00431F70"/>
    <w:rsid w:val="00432861"/>
    <w:rsid w:val="00432DCD"/>
    <w:rsid w:val="004333C7"/>
    <w:rsid w:val="00433BA3"/>
    <w:rsid w:val="00433C23"/>
    <w:rsid w:val="00434346"/>
    <w:rsid w:val="0043685C"/>
    <w:rsid w:val="00436F88"/>
    <w:rsid w:val="00440CCF"/>
    <w:rsid w:val="00442D39"/>
    <w:rsid w:val="0044357A"/>
    <w:rsid w:val="00443619"/>
    <w:rsid w:val="00444F59"/>
    <w:rsid w:val="004456CA"/>
    <w:rsid w:val="004466F3"/>
    <w:rsid w:val="00446A65"/>
    <w:rsid w:val="00446EB7"/>
    <w:rsid w:val="0045010E"/>
    <w:rsid w:val="00450DC1"/>
    <w:rsid w:val="004520DD"/>
    <w:rsid w:val="0045243B"/>
    <w:rsid w:val="00453090"/>
    <w:rsid w:val="00453334"/>
    <w:rsid w:val="00453A32"/>
    <w:rsid w:val="00453F9B"/>
    <w:rsid w:val="00454377"/>
    <w:rsid w:val="0045458F"/>
    <w:rsid w:val="00454AB6"/>
    <w:rsid w:val="00454FEC"/>
    <w:rsid w:val="004550B4"/>
    <w:rsid w:val="004561CC"/>
    <w:rsid w:val="004561EB"/>
    <w:rsid w:val="004566DC"/>
    <w:rsid w:val="00460A89"/>
    <w:rsid w:val="00461082"/>
    <w:rsid w:val="00461672"/>
    <w:rsid w:val="004620ED"/>
    <w:rsid w:val="0046260A"/>
    <w:rsid w:val="0046281D"/>
    <w:rsid w:val="00462A97"/>
    <w:rsid w:val="00462BD5"/>
    <w:rsid w:val="00462CDD"/>
    <w:rsid w:val="004632D7"/>
    <w:rsid w:val="00463E37"/>
    <w:rsid w:val="00463F42"/>
    <w:rsid w:val="00464A5B"/>
    <w:rsid w:val="00466DF3"/>
    <w:rsid w:val="00467B6B"/>
    <w:rsid w:val="00470791"/>
    <w:rsid w:val="004707E4"/>
    <w:rsid w:val="00472303"/>
    <w:rsid w:val="00472A98"/>
    <w:rsid w:val="00473F92"/>
    <w:rsid w:val="00475E01"/>
    <w:rsid w:val="004761B8"/>
    <w:rsid w:val="00476920"/>
    <w:rsid w:val="00476A56"/>
    <w:rsid w:val="00476D0F"/>
    <w:rsid w:val="00477737"/>
    <w:rsid w:val="00482AA4"/>
    <w:rsid w:val="00482CF7"/>
    <w:rsid w:val="00483A6D"/>
    <w:rsid w:val="0048449B"/>
    <w:rsid w:val="00484BCB"/>
    <w:rsid w:val="004855F2"/>
    <w:rsid w:val="004857CA"/>
    <w:rsid w:val="004863A9"/>
    <w:rsid w:val="004871AB"/>
    <w:rsid w:val="004874DF"/>
    <w:rsid w:val="00491B88"/>
    <w:rsid w:val="00491E93"/>
    <w:rsid w:val="004928FA"/>
    <w:rsid w:val="00493E41"/>
    <w:rsid w:val="004959C7"/>
    <w:rsid w:val="00496079"/>
    <w:rsid w:val="004960F7"/>
    <w:rsid w:val="00497071"/>
    <w:rsid w:val="0049763F"/>
    <w:rsid w:val="00497B97"/>
    <w:rsid w:val="004A0402"/>
    <w:rsid w:val="004A0836"/>
    <w:rsid w:val="004A1784"/>
    <w:rsid w:val="004A19DB"/>
    <w:rsid w:val="004A1B58"/>
    <w:rsid w:val="004A1CEF"/>
    <w:rsid w:val="004A1CF0"/>
    <w:rsid w:val="004A2BC0"/>
    <w:rsid w:val="004A2DBB"/>
    <w:rsid w:val="004A31B7"/>
    <w:rsid w:val="004A707A"/>
    <w:rsid w:val="004B05DC"/>
    <w:rsid w:val="004B1A02"/>
    <w:rsid w:val="004B224C"/>
    <w:rsid w:val="004B28D5"/>
    <w:rsid w:val="004B3246"/>
    <w:rsid w:val="004B480B"/>
    <w:rsid w:val="004B65BB"/>
    <w:rsid w:val="004B7569"/>
    <w:rsid w:val="004C0621"/>
    <w:rsid w:val="004C1DE3"/>
    <w:rsid w:val="004C1F79"/>
    <w:rsid w:val="004C2FBD"/>
    <w:rsid w:val="004C3A1B"/>
    <w:rsid w:val="004C3FFD"/>
    <w:rsid w:val="004C4A03"/>
    <w:rsid w:val="004C4A43"/>
    <w:rsid w:val="004C4A49"/>
    <w:rsid w:val="004C4B0D"/>
    <w:rsid w:val="004C523A"/>
    <w:rsid w:val="004C5D20"/>
    <w:rsid w:val="004C770E"/>
    <w:rsid w:val="004C7BAF"/>
    <w:rsid w:val="004D0706"/>
    <w:rsid w:val="004D0DED"/>
    <w:rsid w:val="004D0EB8"/>
    <w:rsid w:val="004D128A"/>
    <w:rsid w:val="004D133C"/>
    <w:rsid w:val="004D1524"/>
    <w:rsid w:val="004D1B0F"/>
    <w:rsid w:val="004D1D6E"/>
    <w:rsid w:val="004D3ACB"/>
    <w:rsid w:val="004D48D3"/>
    <w:rsid w:val="004D4FBD"/>
    <w:rsid w:val="004D5CD1"/>
    <w:rsid w:val="004D66E2"/>
    <w:rsid w:val="004E038B"/>
    <w:rsid w:val="004E0A39"/>
    <w:rsid w:val="004E186A"/>
    <w:rsid w:val="004E1D08"/>
    <w:rsid w:val="004E20E3"/>
    <w:rsid w:val="004E2654"/>
    <w:rsid w:val="004E283E"/>
    <w:rsid w:val="004E2A8D"/>
    <w:rsid w:val="004E369B"/>
    <w:rsid w:val="004E3B6A"/>
    <w:rsid w:val="004E3D8B"/>
    <w:rsid w:val="004E4022"/>
    <w:rsid w:val="004E4D29"/>
    <w:rsid w:val="004E5FBF"/>
    <w:rsid w:val="004E76D6"/>
    <w:rsid w:val="004E77E1"/>
    <w:rsid w:val="004F024C"/>
    <w:rsid w:val="004F14C8"/>
    <w:rsid w:val="004F17DF"/>
    <w:rsid w:val="004F1B88"/>
    <w:rsid w:val="004F1CD9"/>
    <w:rsid w:val="004F2A6E"/>
    <w:rsid w:val="004F339A"/>
    <w:rsid w:val="004F4578"/>
    <w:rsid w:val="004F479A"/>
    <w:rsid w:val="004F4B4F"/>
    <w:rsid w:val="004F4F23"/>
    <w:rsid w:val="004F5588"/>
    <w:rsid w:val="004F59BF"/>
    <w:rsid w:val="004F5F94"/>
    <w:rsid w:val="004F6665"/>
    <w:rsid w:val="004F66FA"/>
    <w:rsid w:val="004F7506"/>
    <w:rsid w:val="004F7A5F"/>
    <w:rsid w:val="004F7D4D"/>
    <w:rsid w:val="004F7EA5"/>
    <w:rsid w:val="00500395"/>
    <w:rsid w:val="0050126B"/>
    <w:rsid w:val="005012AF"/>
    <w:rsid w:val="0050183F"/>
    <w:rsid w:val="0050258A"/>
    <w:rsid w:val="00502B5F"/>
    <w:rsid w:val="00504004"/>
    <w:rsid w:val="0050489C"/>
    <w:rsid w:val="00505771"/>
    <w:rsid w:val="00505832"/>
    <w:rsid w:val="00505D7B"/>
    <w:rsid w:val="00506AE3"/>
    <w:rsid w:val="00506BF7"/>
    <w:rsid w:val="00512539"/>
    <w:rsid w:val="00512869"/>
    <w:rsid w:val="00512969"/>
    <w:rsid w:val="005132E8"/>
    <w:rsid w:val="00513592"/>
    <w:rsid w:val="00513D70"/>
    <w:rsid w:val="00513FE3"/>
    <w:rsid w:val="0051400C"/>
    <w:rsid w:val="005156EB"/>
    <w:rsid w:val="00515919"/>
    <w:rsid w:val="00515B7C"/>
    <w:rsid w:val="00516AFA"/>
    <w:rsid w:val="00516FD1"/>
    <w:rsid w:val="0051769B"/>
    <w:rsid w:val="005201F2"/>
    <w:rsid w:val="0052086A"/>
    <w:rsid w:val="00521C20"/>
    <w:rsid w:val="00522617"/>
    <w:rsid w:val="005237D5"/>
    <w:rsid w:val="00523941"/>
    <w:rsid w:val="00524267"/>
    <w:rsid w:val="005246E1"/>
    <w:rsid w:val="00524B59"/>
    <w:rsid w:val="00524DCE"/>
    <w:rsid w:val="0052573B"/>
    <w:rsid w:val="00525902"/>
    <w:rsid w:val="005264ED"/>
    <w:rsid w:val="00526DDD"/>
    <w:rsid w:val="005275E4"/>
    <w:rsid w:val="00527EAD"/>
    <w:rsid w:val="00527EF2"/>
    <w:rsid w:val="00530888"/>
    <w:rsid w:val="0053166C"/>
    <w:rsid w:val="00531B3F"/>
    <w:rsid w:val="00531D9F"/>
    <w:rsid w:val="00531DFF"/>
    <w:rsid w:val="00531E90"/>
    <w:rsid w:val="00533A69"/>
    <w:rsid w:val="00533F26"/>
    <w:rsid w:val="005342DA"/>
    <w:rsid w:val="00534E6B"/>
    <w:rsid w:val="0053567B"/>
    <w:rsid w:val="00535815"/>
    <w:rsid w:val="00535A40"/>
    <w:rsid w:val="00535E55"/>
    <w:rsid w:val="00536ABE"/>
    <w:rsid w:val="005401DA"/>
    <w:rsid w:val="0054020E"/>
    <w:rsid w:val="00540688"/>
    <w:rsid w:val="00542268"/>
    <w:rsid w:val="005429DF"/>
    <w:rsid w:val="005437BF"/>
    <w:rsid w:val="005439C4"/>
    <w:rsid w:val="00545D12"/>
    <w:rsid w:val="00550108"/>
    <w:rsid w:val="00552173"/>
    <w:rsid w:val="005528C8"/>
    <w:rsid w:val="00552BA0"/>
    <w:rsid w:val="00553B9F"/>
    <w:rsid w:val="00553D93"/>
    <w:rsid w:val="00554233"/>
    <w:rsid w:val="00555AF0"/>
    <w:rsid w:val="005561CF"/>
    <w:rsid w:val="0055625E"/>
    <w:rsid w:val="00556C73"/>
    <w:rsid w:val="00557B29"/>
    <w:rsid w:val="0056088E"/>
    <w:rsid w:val="005622CA"/>
    <w:rsid w:val="00562D2D"/>
    <w:rsid w:val="005639A5"/>
    <w:rsid w:val="005657C1"/>
    <w:rsid w:val="00566B99"/>
    <w:rsid w:val="00566D08"/>
    <w:rsid w:val="00566D6E"/>
    <w:rsid w:val="00567B64"/>
    <w:rsid w:val="00572666"/>
    <w:rsid w:val="00572DFC"/>
    <w:rsid w:val="005738CC"/>
    <w:rsid w:val="00573C39"/>
    <w:rsid w:val="0057504D"/>
    <w:rsid w:val="00575495"/>
    <w:rsid w:val="00577F3C"/>
    <w:rsid w:val="005805D6"/>
    <w:rsid w:val="0058129D"/>
    <w:rsid w:val="00581569"/>
    <w:rsid w:val="00581706"/>
    <w:rsid w:val="00581A68"/>
    <w:rsid w:val="00582166"/>
    <w:rsid w:val="00582807"/>
    <w:rsid w:val="00583274"/>
    <w:rsid w:val="00583B67"/>
    <w:rsid w:val="00583BDD"/>
    <w:rsid w:val="00583F3B"/>
    <w:rsid w:val="00584914"/>
    <w:rsid w:val="00584BA3"/>
    <w:rsid w:val="00585870"/>
    <w:rsid w:val="0058606E"/>
    <w:rsid w:val="00586188"/>
    <w:rsid w:val="00587FF0"/>
    <w:rsid w:val="00592861"/>
    <w:rsid w:val="00592B8F"/>
    <w:rsid w:val="00592F28"/>
    <w:rsid w:val="005932D5"/>
    <w:rsid w:val="00593BC0"/>
    <w:rsid w:val="0059407F"/>
    <w:rsid w:val="005944A1"/>
    <w:rsid w:val="00594F8D"/>
    <w:rsid w:val="00595B26"/>
    <w:rsid w:val="005963CD"/>
    <w:rsid w:val="00597D15"/>
    <w:rsid w:val="005A059B"/>
    <w:rsid w:val="005A05DA"/>
    <w:rsid w:val="005A0A56"/>
    <w:rsid w:val="005A0CC0"/>
    <w:rsid w:val="005A206F"/>
    <w:rsid w:val="005A2371"/>
    <w:rsid w:val="005A2F65"/>
    <w:rsid w:val="005A319E"/>
    <w:rsid w:val="005A31D6"/>
    <w:rsid w:val="005A42EA"/>
    <w:rsid w:val="005A4FE5"/>
    <w:rsid w:val="005A526C"/>
    <w:rsid w:val="005A6E16"/>
    <w:rsid w:val="005A6F7C"/>
    <w:rsid w:val="005A7552"/>
    <w:rsid w:val="005A780E"/>
    <w:rsid w:val="005B19DC"/>
    <w:rsid w:val="005B1F70"/>
    <w:rsid w:val="005B234C"/>
    <w:rsid w:val="005B25D5"/>
    <w:rsid w:val="005B2AB3"/>
    <w:rsid w:val="005B318A"/>
    <w:rsid w:val="005B38C3"/>
    <w:rsid w:val="005B3ACB"/>
    <w:rsid w:val="005B4751"/>
    <w:rsid w:val="005B4C9E"/>
    <w:rsid w:val="005B4EA6"/>
    <w:rsid w:val="005B5224"/>
    <w:rsid w:val="005B588B"/>
    <w:rsid w:val="005B59ED"/>
    <w:rsid w:val="005B7C99"/>
    <w:rsid w:val="005C0DC6"/>
    <w:rsid w:val="005C0E85"/>
    <w:rsid w:val="005C24FC"/>
    <w:rsid w:val="005C251F"/>
    <w:rsid w:val="005C2711"/>
    <w:rsid w:val="005C370F"/>
    <w:rsid w:val="005C4CE2"/>
    <w:rsid w:val="005C5839"/>
    <w:rsid w:val="005C5BD1"/>
    <w:rsid w:val="005C6344"/>
    <w:rsid w:val="005C67AA"/>
    <w:rsid w:val="005C7509"/>
    <w:rsid w:val="005D2EDA"/>
    <w:rsid w:val="005D31B2"/>
    <w:rsid w:val="005D3B93"/>
    <w:rsid w:val="005D3CE5"/>
    <w:rsid w:val="005D42B6"/>
    <w:rsid w:val="005D524C"/>
    <w:rsid w:val="005D530B"/>
    <w:rsid w:val="005D6AA6"/>
    <w:rsid w:val="005D75F3"/>
    <w:rsid w:val="005D769A"/>
    <w:rsid w:val="005E0786"/>
    <w:rsid w:val="005E14B6"/>
    <w:rsid w:val="005E15A9"/>
    <w:rsid w:val="005E28A7"/>
    <w:rsid w:val="005E30F9"/>
    <w:rsid w:val="005E39F6"/>
    <w:rsid w:val="005E52C5"/>
    <w:rsid w:val="005E5CEE"/>
    <w:rsid w:val="005E6B70"/>
    <w:rsid w:val="005E769E"/>
    <w:rsid w:val="005F0334"/>
    <w:rsid w:val="005F0B3E"/>
    <w:rsid w:val="005F1B62"/>
    <w:rsid w:val="005F2381"/>
    <w:rsid w:val="005F261E"/>
    <w:rsid w:val="005F2FB7"/>
    <w:rsid w:val="005F3FF9"/>
    <w:rsid w:val="005F4168"/>
    <w:rsid w:val="005F484D"/>
    <w:rsid w:val="005F5901"/>
    <w:rsid w:val="005F6171"/>
    <w:rsid w:val="005F6F14"/>
    <w:rsid w:val="005F6F40"/>
    <w:rsid w:val="005F7F30"/>
    <w:rsid w:val="0060089D"/>
    <w:rsid w:val="00601F3E"/>
    <w:rsid w:val="00603EE7"/>
    <w:rsid w:val="00605E4B"/>
    <w:rsid w:val="00605F08"/>
    <w:rsid w:val="00606CA5"/>
    <w:rsid w:val="006070D1"/>
    <w:rsid w:val="00607601"/>
    <w:rsid w:val="00607F45"/>
    <w:rsid w:val="00610A92"/>
    <w:rsid w:val="00610BB9"/>
    <w:rsid w:val="006110DC"/>
    <w:rsid w:val="00611156"/>
    <w:rsid w:val="006115CF"/>
    <w:rsid w:val="00612102"/>
    <w:rsid w:val="00612189"/>
    <w:rsid w:val="006121D6"/>
    <w:rsid w:val="006124EB"/>
    <w:rsid w:val="006127C6"/>
    <w:rsid w:val="0061430F"/>
    <w:rsid w:val="00614517"/>
    <w:rsid w:val="00614B5E"/>
    <w:rsid w:val="00614FC3"/>
    <w:rsid w:val="00615449"/>
    <w:rsid w:val="00615E78"/>
    <w:rsid w:val="00616141"/>
    <w:rsid w:val="006168FD"/>
    <w:rsid w:val="00616A5B"/>
    <w:rsid w:val="0062136B"/>
    <w:rsid w:val="00621A76"/>
    <w:rsid w:val="006237FD"/>
    <w:rsid w:val="00625032"/>
    <w:rsid w:val="0062606C"/>
    <w:rsid w:val="006270FB"/>
    <w:rsid w:val="006300E8"/>
    <w:rsid w:val="00631120"/>
    <w:rsid w:val="00631551"/>
    <w:rsid w:val="0063179A"/>
    <w:rsid w:val="006321C7"/>
    <w:rsid w:val="006323D3"/>
    <w:rsid w:val="00633026"/>
    <w:rsid w:val="006331D2"/>
    <w:rsid w:val="006335FC"/>
    <w:rsid w:val="0063419B"/>
    <w:rsid w:val="00634204"/>
    <w:rsid w:val="00634D43"/>
    <w:rsid w:val="006356B0"/>
    <w:rsid w:val="006365E9"/>
    <w:rsid w:val="006366F3"/>
    <w:rsid w:val="0063677F"/>
    <w:rsid w:val="00637584"/>
    <w:rsid w:val="00637829"/>
    <w:rsid w:val="00640349"/>
    <w:rsid w:val="0064082D"/>
    <w:rsid w:val="006410C1"/>
    <w:rsid w:val="0064138D"/>
    <w:rsid w:val="006415BA"/>
    <w:rsid w:val="00641F2E"/>
    <w:rsid w:val="006437FA"/>
    <w:rsid w:val="00643B56"/>
    <w:rsid w:val="00643C87"/>
    <w:rsid w:val="00644912"/>
    <w:rsid w:val="00644BFC"/>
    <w:rsid w:val="0064545E"/>
    <w:rsid w:val="006463DF"/>
    <w:rsid w:val="00646D92"/>
    <w:rsid w:val="0064779A"/>
    <w:rsid w:val="00650956"/>
    <w:rsid w:val="00650BB0"/>
    <w:rsid w:val="00651B48"/>
    <w:rsid w:val="00652AD4"/>
    <w:rsid w:val="00653527"/>
    <w:rsid w:val="00653AF9"/>
    <w:rsid w:val="0065451C"/>
    <w:rsid w:val="00654D53"/>
    <w:rsid w:val="00655891"/>
    <w:rsid w:val="00657E7F"/>
    <w:rsid w:val="0065C991"/>
    <w:rsid w:val="00660CBD"/>
    <w:rsid w:val="00662CCE"/>
    <w:rsid w:val="006632E6"/>
    <w:rsid w:val="00664F85"/>
    <w:rsid w:val="0066558A"/>
    <w:rsid w:val="00665A63"/>
    <w:rsid w:val="00666C1C"/>
    <w:rsid w:val="0066747D"/>
    <w:rsid w:val="006705E1"/>
    <w:rsid w:val="00671463"/>
    <w:rsid w:val="00671D10"/>
    <w:rsid w:val="0067410B"/>
    <w:rsid w:val="00674205"/>
    <w:rsid w:val="00675176"/>
    <w:rsid w:val="00675DAD"/>
    <w:rsid w:val="00677128"/>
    <w:rsid w:val="00680A6F"/>
    <w:rsid w:val="00680AB6"/>
    <w:rsid w:val="00680EAD"/>
    <w:rsid w:val="00681034"/>
    <w:rsid w:val="00681272"/>
    <w:rsid w:val="0068197A"/>
    <w:rsid w:val="006823EF"/>
    <w:rsid w:val="00682A14"/>
    <w:rsid w:val="00682B21"/>
    <w:rsid w:val="00682B91"/>
    <w:rsid w:val="006836B5"/>
    <w:rsid w:val="00683DEC"/>
    <w:rsid w:val="00683F06"/>
    <w:rsid w:val="0068652A"/>
    <w:rsid w:val="0068670D"/>
    <w:rsid w:val="00687141"/>
    <w:rsid w:val="006875C5"/>
    <w:rsid w:val="00687D5F"/>
    <w:rsid w:val="00690E62"/>
    <w:rsid w:val="0069304B"/>
    <w:rsid w:val="00693681"/>
    <w:rsid w:val="00694667"/>
    <w:rsid w:val="006952F4"/>
    <w:rsid w:val="006956C0"/>
    <w:rsid w:val="0069573C"/>
    <w:rsid w:val="006965AB"/>
    <w:rsid w:val="0069678B"/>
    <w:rsid w:val="00696CBC"/>
    <w:rsid w:val="006A014C"/>
    <w:rsid w:val="006A291B"/>
    <w:rsid w:val="006A2DAB"/>
    <w:rsid w:val="006A30A6"/>
    <w:rsid w:val="006A3AE4"/>
    <w:rsid w:val="006A43FF"/>
    <w:rsid w:val="006A4AAE"/>
    <w:rsid w:val="006A4E3A"/>
    <w:rsid w:val="006A5E17"/>
    <w:rsid w:val="006A5E6F"/>
    <w:rsid w:val="006A65B3"/>
    <w:rsid w:val="006A7146"/>
    <w:rsid w:val="006B0374"/>
    <w:rsid w:val="006B183E"/>
    <w:rsid w:val="006B27A6"/>
    <w:rsid w:val="006B293E"/>
    <w:rsid w:val="006B3A6A"/>
    <w:rsid w:val="006B4723"/>
    <w:rsid w:val="006B670A"/>
    <w:rsid w:val="006B6DD0"/>
    <w:rsid w:val="006B714F"/>
    <w:rsid w:val="006C12AC"/>
    <w:rsid w:val="006C352C"/>
    <w:rsid w:val="006C379B"/>
    <w:rsid w:val="006C40AC"/>
    <w:rsid w:val="006C42D4"/>
    <w:rsid w:val="006C4698"/>
    <w:rsid w:val="006C4FC5"/>
    <w:rsid w:val="006C57FF"/>
    <w:rsid w:val="006C6C50"/>
    <w:rsid w:val="006C6F12"/>
    <w:rsid w:val="006C6FD7"/>
    <w:rsid w:val="006C7521"/>
    <w:rsid w:val="006C765D"/>
    <w:rsid w:val="006C783A"/>
    <w:rsid w:val="006D0732"/>
    <w:rsid w:val="006D0895"/>
    <w:rsid w:val="006D08D0"/>
    <w:rsid w:val="006D1067"/>
    <w:rsid w:val="006D555A"/>
    <w:rsid w:val="006D5A9B"/>
    <w:rsid w:val="006D671F"/>
    <w:rsid w:val="006D6E73"/>
    <w:rsid w:val="006D7478"/>
    <w:rsid w:val="006D7902"/>
    <w:rsid w:val="006D7C78"/>
    <w:rsid w:val="006E0655"/>
    <w:rsid w:val="006E07A7"/>
    <w:rsid w:val="006E0B8B"/>
    <w:rsid w:val="006E0EC8"/>
    <w:rsid w:val="006E0FE6"/>
    <w:rsid w:val="006E180F"/>
    <w:rsid w:val="006E1BA7"/>
    <w:rsid w:val="006E20CD"/>
    <w:rsid w:val="006E2373"/>
    <w:rsid w:val="006E43A1"/>
    <w:rsid w:val="006E4E67"/>
    <w:rsid w:val="006E6322"/>
    <w:rsid w:val="006E666E"/>
    <w:rsid w:val="006E6F95"/>
    <w:rsid w:val="006F0DE5"/>
    <w:rsid w:val="006F0E41"/>
    <w:rsid w:val="006F3B83"/>
    <w:rsid w:val="006F41CC"/>
    <w:rsid w:val="006F440C"/>
    <w:rsid w:val="006F56FB"/>
    <w:rsid w:val="006F5FC5"/>
    <w:rsid w:val="006F6ED1"/>
    <w:rsid w:val="006F707A"/>
    <w:rsid w:val="006F7C83"/>
    <w:rsid w:val="00700355"/>
    <w:rsid w:val="00701453"/>
    <w:rsid w:val="007017E4"/>
    <w:rsid w:val="0070209E"/>
    <w:rsid w:val="00703E0F"/>
    <w:rsid w:val="00705000"/>
    <w:rsid w:val="00705343"/>
    <w:rsid w:val="0070665A"/>
    <w:rsid w:val="007067F9"/>
    <w:rsid w:val="00706A62"/>
    <w:rsid w:val="007076EF"/>
    <w:rsid w:val="00710B74"/>
    <w:rsid w:val="007113BD"/>
    <w:rsid w:val="00711BBA"/>
    <w:rsid w:val="0071227F"/>
    <w:rsid w:val="0071249F"/>
    <w:rsid w:val="007138E8"/>
    <w:rsid w:val="00713EEA"/>
    <w:rsid w:val="00715225"/>
    <w:rsid w:val="00715962"/>
    <w:rsid w:val="007166A3"/>
    <w:rsid w:val="0071697A"/>
    <w:rsid w:val="00716C92"/>
    <w:rsid w:val="00721446"/>
    <w:rsid w:val="007215B8"/>
    <w:rsid w:val="0072227A"/>
    <w:rsid w:val="00722399"/>
    <w:rsid w:val="007228D3"/>
    <w:rsid w:val="00722A10"/>
    <w:rsid w:val="00723457"/>
    <w:rsid w:val="00723AED"/>
    <w:rsid w:val="00725789"/>
    <w:rsid w:val="0072598F"/>
    <w:rsid w:val="00725B79"/>
    <w:rsid w:val="0072666A"/>
    <w:rsid w:val="00727DBF"/>
    <w:rsid w:val="007301A1"/>
    <w:rsid w:val="00730440"/>
    <w:rsid w:val="00730F01"/>
    <w:rsid w:val="0073170F"/>
    <w:rsid w:val="00731759"/>
    <w:rsid w:val="0073181E"/>
    <w:rsid w:val="00732915"/>
    <w:rsid w:val="00732E35"/>
    <w:rsid w:val="00733733"/>
    <w:rsid w:val="00733BEA"/>
    <w:rsid w:val="00733C9E"/>
    <w:rsid w:val="007342B9"/>
    <w:rsid w:val="007348A0"/>
    <w:rsid w:val="00735785"/>
    <w:rsid w:val="00735C7E"/>
    <w:rsid w:val="007364F5"/>
    <w:rsid w:val="007371F1"/>
    <w:rsid w:val="00737B7D"/>
    <w:rsid w:val="0074052A"/>
    <w:rsid w:val="00740E7E"/>
    <w:rsid w:val="007411B9"/>
    <w:rsid w:val="00741E45"/>
    <w:rsid w:val="00742399"/>
    <w:rsid w:val="007441DF"/>
    <w:rsid w:val="00744C64"/>
    <w:rsid w:val="00744DCE"/>
    <w:rsid w:val="007451FE"/>
    <w:rsid w:val="0074532A"/>
    <w:rsid w:val="00745A64"/>
    <w:rsid w:val="0074702A"/>
    <w:rsid w:val="00747816"/>
    <w:rsid w:val="00747DA0"/>
    <w:rsid w:val="00750FCB"/>
    <w:rsid w:val="007513B0"/>
    <w:rsid w:val="007528E0"/>
    <w:rsid w:val="007541C1"/>
    <w:rsid w:val="00754FFA"/>
    <w:rsid w:val="007552FC"/>
    <w:rsid w:val="00755A6F"/>
    <w:rsid w:val="00761EA0"/>
    <w:rsid w:val="0076226C"/>
    <w:rsid w:val="00762BE2"/>
    <w:rsid w:val="0076318C"/>
    <w:rsid w:val="00763A7E"/>
    <w:rsid w:val="00765676"/>
    <w:rsid w:val="00767074"/>
    <w:rsid w:val="0076738A"/>
    <w:rsid w:val="007676DD"/>
    <w:rsid w:val="00771B13"/>
    <w:rsid w:val="0077224D"/>
    <w:rsid w:val="00774A27"/>
    <w:rsid w:val="00774C91"/>
    <w:rsid w:val="00774CED"/>
    <w:rsid w:val="00775203"/>
    <w:rsid w:val="007764E3"/>
    <w:rsid w:val="0077658A"/>
    <w:rsid w:val="007776A3"/>
    <w:rsid w:val="00780378"/>
    <w:rsid w:val="0078086E"/>
    <w:rsid w:val="00780A9C"/>
    <w:rsid w:val="00780C6E"/>
    <w:rsid w:val="00781189"/>
    <w:rsid w:val="0078122B"/>
    <w:rsid w:val="00781A69"/>
    <w:rsid w:val="00782638"/>
    <w:rsid w:val="00782B46"/>
    <w:rsid w:val="007834FC"/>
    <w:rsid w:val="00784813"/>
    <w:rsid w:val="00784A9F"/>
    <w:rsid w:val="00785D79"/>
    <w:rsid w:val="007860CF"/>
    <w:rsid w:val="0078749B"/>
    <w:rsid w:val="00787903"/>
    <w:rsid w:val="00791BE8"/>
    <w:rsid w:val="007921CE"/>
    <w:rsid w:val="007922C6"/>
    <w:rsid w:val="00793402"/>
    <w:rsid w:val="0079350A"/>
    <w:rsid w:val="00795214"/>
    <w:rsid w:val="0079526A"/>
    <w:rsid w:val="007961D9"/>
    <w:rsid w:val="00796672"/>
    <w:rsid w:val="007969C0"/>
    <w:rsid w:val="00796B5A"/>
    <w:rsid w:val="00796C27"/>
    <w:rsid w:val="007A0158"/>
    <w:rsid w:val="007A02C4"/>
    <w:rsid w:val="007A1F6A"/>
    <w:rsid w:val="007A21F4"/>
    <w:rsid w:val="007A252D"/>
    <w:rsid w:val="007A2824"/>
    <w:rsid w:val="007A34D0"/>
    <w:rsid w:val="007A3723"/>
    <w:rsid w:val="007A4BE0"/>
    <w:rsid w:val="007A4C32"/>
    <w:rsid w:val="007A4CDD"/>
    <w:rsid w:val="007A55C6"/>
    <w:rsid w:val="007A5816"/>
    <w:rsid w:val="007A6C00"/>
    <w:rsid w:val="007A770B"/>
    <w:rsid w:val="007A7CFA"/>
    <w:rsid w:val="007B0CCA"/>
    <w:rsid w:val="007B18BA"/>
    <w:rsid w:val="007B3170"/>
    <w:rsid w:val="007B515B"/>
    <w:rsid w:val="007B5808"/>
    <w:rsid w:val="007B6B68"/>
    <w:rsid w:val="007B74B1"/>
    <w:rsid w:val="007C00DF"/>
    <w:rsid w:val="007C0B16"/>
    <w:rsid w:val="007C134C"/>
    <w:rsid w:val="007C1CB9"/>
    <w:rsid w:val="007C236A"/>
    <w:rsid w:val="007C27D8"/>
    <w:rsid w:val="007C2E2A"/>
    <w:rsid w:val="007C48AE"/>
    <w:rsid w:val="007C50EF"/>
    <w:rsid w:val="007C5436"/>
    <w:rsid w:val="007C6885"/>
    <w:rsid w:val="007C6E48"/>
    <w:rsid w:val="007C758E"/>
    <w:rsid w:val="007C771B"/>
    <w:rsid w:val="007D115D"/>
    <w:rsid w:val="007D3A76"/>
    <w:rsid w:val="007D4301"/>
    <w:rsid w:val="007D4780"/>
    <w:rsid w:val="007D487C"/>
    <w:rsid w:val="007D4CA6"/>
    <w:rsid w:val="007D4CCA"/>
    <w:rsid w:val="007D51E1"/>
    <w:rsid w:val="007D5775"/>
    <w:rsid w:val="007D5897"/>
    <w:rsid w:val="007D5B87"/>
    <w:rsid w:val="007D5F21"/>
    <w:rsid w:val="007D6650"/>
    <w:rsid w:val="007D705F"/>
    <w:rsid w:val="007D7C75"/>
    <w:rsid w:val="007E2746"/>
    <w:rsid w:val="007E2D25"/>
    <w:rsid w:val="007E47C7"/>
    <w:rsid w:val="007E4BE3"/>
    <w:rsid w:val="007E52C4"/>
    <w:rsid w:val="007E6126"/>
    <w:rsid w:val="007E6CEF"/>
    <w:rsid w:val="007E6E08"/>
    <w:rsid w:val="007E6F32"/>
    <w:rsid w:val="007F0D41"/>
    <w:rsid w:val="007F0D81"/>
    <w:rsid w:val="007F1193"/>
    <w:rsid w:val="007F137E"/>
    <w:rsid w:val="007F1DBE"/>
    <w:rsid w:val="007F28A7"/>
    <w:rsid w:val="007F2C0E"/>
    <w:rsid w:val="007F3E8E"/>
    <w:rsid w:val="007F4041"/>
    <w:rsid w:val="007F4635"/>
    <w:rsid w:val="007F4934"/>
    <w:rsid w:val="007F4968"/>
    <w:rsid w:val="007F547E"/>
    <w:rsid w:val="007F6780"/>
    <w:rsid w:val="007F68AE"/>
    <w:rsid w:val="007F6B8E"/>
    <w:rsid w:val="007F78FD"/>
    <w:rsid w:val="00802826"/>
    <w:rsid w:val="008028F7"/>
    <w:rsid w:val="00805244"/>
    <w:rsid w:val="00805789"/>
    <w:rsid w:val="00805E1F"/>
    <w:rsid w:val="00806656"/>
    <w:rsid w:val="00806C73"/>
    <w:rsid w:val="00807A94"/>
    <w:rsid w:val="008101A3"/>
    <w:rsid w:val="0081065B"/>
    <w:rsid w:val="00810C8D"/>
    <w:rsid w:val="00811E99"/>
    <w:rsid w:val="00811F3A"/>
    <w:rsid w:val="008128CF"/>
    <w:rsid w:val="00813604"/>
    <w:rsid w:val="00814612"/>
    <w:rsid w:val="00815733"/>
    <w:rsid w:val="00815CAE"/>
    <w:rsid w:val="0081620A"/>
    <w:rsid w:val="00817181"/>
    <w:rsid w:val="00817369"/>
    <w:rsid w:val="00817AB5"/>
    <w:rsid w:val="00817BFE"/>
    <w:rsid w:val="00820025"/>
    <w:rsid w:val="00820994"/>
    <w:rsid w:val="00821641"/>
    <w:rsid w:val="00821DDB"/>
    <w:rsid w:val="00821FC3"/>
    <w:rsid w:val="0082213E"/>
    <w:rsid w:val="00822A31"/>
    <w:rsid w:val="00823416"/>
    <w:rsid w:val="008240F7"/>
    <w:rsid w:val="00824772"/>
    <w:rsid w:val="008273AD"/>
    <w:rsid w:val="008316A3"/>
    <w:rsid w:val="00831761"/>
    <w:rsid w:val="00832BCE"/>
    <w:rsid w:val="00832DC4"/>
    <w:rsid w:val="00832DE7"/>
    <w:rsid w:val="00833143"/>
    <w:rsid w:val="00833CE4"/>
    <w:rsid w:val="00834A7E"/>
    <w:rsid w:val="008379E5"/>
    <w:rsid w:val="00840BE4"/>
    <w:rsid w:val="0084210B"/>
    <w:rsid w:val="008436FA"/>
    <w:rsid w:val="00843766"/>
    <w:rsid w:val="00843B2C"/>
    <w:rsid w:val="00844395"/>
    <w:rsid w:val="00844663"/>
    <w:rsid w:val="008471FA"/>
    <w:rsid w:val="00850AA1"/>
    <w:rsid w:val="00850C1C"/>
    <w:rsid w:val="00850C25"/>
    <w:rsid w:val="008512C4"/>
    <w:rsid w:val="00851A03"/>
    <w:rsid w:val="0085262F"/>
    <w:rsid w:val="00853F86"/>
    <w:rsid w:val="00854A9B"/>
    <w:rsid w:val="008552CD"/>
    <w:rsid w:val="00855B93"/>
    <w:rsid w:val="00855D00"/>
    <w:rsid w:val="00857421"/>
    <w:rsid w:val="00857913"/>
    <w:rsid w:val="00860300"/>
    <w:rsid w:val="0086087D"/>
    <w:rsid w:val="008612D4"/>
    <w:rsid w:val="008615B3"/>
    <w:rsid w:val="00862857"/>
    <w:rsid w:val="00862ED5"/>
    <w:rsid w:val="00863BCA"/>
    <w:rsid w:val="00864AC0"/>
    <w:rsid w:val="00864D2D"/>
    <w:rsid w:val="0086520A"/>
    <w:rsid w:val="008658B3"/>
    <w:rsid w:val="00865EE8"/>
    <w:rsid w:val="008662D5"/>
    <w:rsid w:val="00866D25"/>
    <w:rsid w:val="00867121"/>
    <w:rsid w:val="00867FD9"/>
    <w:rsid w:val="008705C9"/>
    <w:rsid w:val="008707FD"/>
    <w:rsid w:val="00870902"/>
    <w:rsid w:val="00870A5E"/>
    <w:rsid w:val="008711E1"/>
    <w:rsid w:val="00871E1D"/>
    <w:rsid w:val="0087219E"/>
    <w:rsid w:val="00872426"/>
    <w:rsid w:val="00872AEA"/>
    <w:rsid w:val="00872DD6"/>
    <w:rsid w:val="00873790"/>
    <w:rsid w:val="00873B03"/>
    <w:rsid w:val="00873C3E"/>
    <w:rsid w:val="00874203"/>
    <w:rsid w:val="008747F5"/>
    <w:rsid w:val="008748D6"/>
    <w:rsid w:val="00874E8F"/>
    <w:rsid w:val="008763B4"/>
    <w:rsid w:val="00876F29"/>
    <w:rsid w:val="00877699"/>
    <w:rsid w:val="0087784A"/>
    <w:rsid w:val="008802F2"/>
    <w:rsid w:val="00880B44"/>
    <w:rsid w:val="00882EC2"/>
    <w:rsid w:val="008832FD"/>
    <w:rsid w:val="008837B7"/>
    <w:rsid w:val="008843B5"/>
    <w:rsid w:val="00884C47"/>
    <w:rsid w:val="00885317"/>
    <w:rsid w:val="008869FA"/>
    <w:rsid w:val="00887BE3"/>
    <w:rsid w:val="00887D33"/>
    <w:rsid w:val="008901CB"/>
    <w:rsid w:val="008901EB"/>
    <w:rsid w:val="008908D3"/>
    <w:rsid w:val="00891B0A"/>
    <w:rsid w:val="008924E5"/>
    <w:rsid w:val="008924EB"/>
    <w:rsid w:val="00894EC4"/>
    <w:rsid w:val="008963D7"/>
    <w:rsid w:val="00896E66"/>
    <w:rsid w:val="008973D4"/>
    <w:rsid w:val="008977D5"/>
    <w:rsid w:val="008A04EC"/>
    <w:rsid w:val="008A055E"/>
    <w:rsid w:val="008A1879"/>
    <w:rsid w:val="008A32C2"/>
    <w:rsid w:val="008A361C"/>
    <w:rsid w:val="008A4688"/>
    <w:rsid w:val="008A4B48"/>
    <w:rsid w:val="008A4CF1"/>
    <w:rsid w:val="008A5CE2"/>
    <w:rsid w:val="008A6A90"/>
    <w:rsid w:val="008A733B"/>
    <w:rsid w:val="008A7AF9"/>
    <w:rsid w:val="008B0BE1"/>
    <w:rsid w:val="008B106E"/>
    <w:rsid w:val="008B11B5"/>
    <w:rsid w:val="008B127D"/>
    <w:rsid w:val="008B18E7"/>
    <w:rsid w:val="008B1942"/>
    <w:rsid w:val="008B1ACB"/>
    <w:rsid w:val="008B1E04"/>
    <w:rsid w:val="008B20A2"/>
    <w:rsid w:val="008B310E"/>
    <w:rsid w:val="008B349E"/>
    <w:rsid w:val="008B3B06"/>
    <w:rsid w:val="008B4622"/>
    <w:rsid w:val="008B5692"/>
    <w:rsid w:val="008B6410"/>
    <w:rsid w:val="008B691A"/>
    <w:rsid w:val="008B7392"/>
    <w:rsid w:val="008B748E"/>
    <w:rsid w:val="008C0EBD"/>
    <w:rsid w:val="008C280A"/>
    <w:rsid w:val="008C2E31"/>
    <w:rsid w:val="008C34AC"/>
    <w:rsid w:val="008C34B2"/>
    <w:rsid w:val="008C358C"/>
    <w:rsid w:val="008C3ADF"/>
    <w:rsid w:val="008C4337"/>
    <w:rsid w:val="008C45EB"/>
    <w:rsid w:val="008C46A9"/>
    <w:rsid w:val="008C485B"/>
    <w:rsid w:val="008C6410"/>
    <w:rsid w:val="008C71E6"/>
    <w:rsid w:val="008C7DB2"/>
    <w:rsid w:val="008D0132"/>
    <w:rsid w:val="008D0654"/>
    <w:rsid w:val="008D1501"/>
    <w:rsid w:val="008D1811"/>
    <w:rsid w:val="008D4112"/>
    <w:rsid w:val="008D4FAF"/>
    <w:rsid w:val="008D56BE"/>
    <w:rsid w:val="008D5D50"/>
    <w:rsid w:val="008D5F2C"/>
    <w:rsid w:val="008D6723"/>
    <w:rsid w:val="008D69B6"/>
    <w:rsid w:val="008D6F96"/>
    <w:rsid w:val="008D7A85"/>
    <w:rsid w:val="008E1C20"/>
    <w:rsid w:val="008E22E4"/>
    <w:rsid w:val="008E33EE"/>
    <w:rsid w:val="008E35CA"/>
    <w:rsid w:val="008E4775"/>
    <w:rsid w:val="008E5642"/>
    <w:rsid w:val="008E5ACA"/>
    <w:rsid w:val="008E73D1"/>
    <w:rsid w:val="008F0E0F"/>
    <w:rsid w:val="008F1204"/>
    <w:rsid w:val="008F1446"/>
    <w:rsid w:val="008F3E14"/>
    <w:rsid w:val="008F689C"/>
    <w:rsid w:val="008F7986"/>
    <w:rsid w:val="00900220"/>
    <w:rsid w:val="00900967"/>
    <w:rsid w:val="00902482"/>
    <w:rsid w:val="00902D05"/>
    <w:rsid w:val="009032C5"/>
    <w:rsid w:val="00903A42"/>
    <w:rsid w:val="009045A9"/>
    <w:rsid w:val="009050CB"/>
    <w:rsid w:val="00906373"/>
    <w:rsid w:val="00906A76"/>
    <w:rsid w:val="00907D5C"/>
    <w:rsid w:val="00910DFB"/>
    <w:rsid w:val="00911291"/>
    <w:rsid w:val="00911545"/>
    <w:rsid w:val="00911902"/>
    <w:rsid w:val="00912013"/>
    <w:rsid w:val="0091319A"/>
    <w:rsid w:val="0091326E"/>
    <w:rsid w:val="009135C6"/>
    <w:rsid w:val="00913DE9"/>
    <w:rsid w:val="00914805"/>
    <w:rsid w:val="0091573B"/>
    <w:rsid w:val="00917015"/>
    <w:rsid w:val="00917B58"/>
    <w:rsid w:val="00917CB3"/>
    <w:rsid w:val="00917F71"/>
    <w:rsid w:val="009204DD"/>
    <w:rsid w:val="009209A1"/>
    <w:rsid w:val="00920BA2"/>
    <w:rsid w:val="00921BEB"/>
    <w:rsid w:val="00921DAF"/>
    <w:rsid w:val="00922A86"/>
    <w:rsid w:val="00922B0A"/>
    <w:rsid w:val="00924461"/>
    <w:rsid w:val="009244D3"/>
    <w:rsid w:val="00924E60"/>
    <w:rsid w:val="00925026"/>
    <w:rsid w:val="009252C8"/>
    <w:rsid w:val="009259DA"/>
    <w:rsid w:val="00925FCF"/>
    <w:rsid w:val="00926068"/>
    <w:rsid w:val="00927DF3"/>
    <w:rsid w:val="00930012"/>
    <w:rsid w:val="009313D9"/>
    <w:rsid w:val="009331ED"/>
    <w:rsid w:val="009334A2"/>
    <w:rsid w:val="00935648"/>
    <w:rsid w:val="009356E1"/>
    <w:rsid w:val="00936755"/>
    <w:rsid w:val="00936B2B"/>
    <w:rsid w:val="00937293"/>
    <w:rsid w:val="00937A23"/>
    <w:rsid w:val="00941E03"/>
    <w:rsid w:val="00943495"/>
    <w:rsid w:val="009438AA"/>
    <w:rsid w:val="00944955"/>
    <w:rsid w:val="00944DEC"/>
    <w:rsid w:val="009452DA"/>
    <w:rsid w:val="009453BF"/>
    <w:rsid w:val="00946271"/>
    <w:rsid w:val="00947D21"/>
    <w:rsid w:val="00950101"/>
    <w:rsid w:val="0095066F"/>
    <w:rsid w:val="009513C8"/>
    <w:rsid w:val="00953021"/>
    <w:rsid w:val="00953C0D"/>
    <w:rsid w:val="00953D64"/>
    <w:rsid w:val="00954873"/>
    <w:rsid w:val="00954927"/>
    <w:rsid w:val="00954E9E"/>
    <w:rsid w:val="0095524E"/>
    <w:rsid w:val="009555AE"/>
    <w:rsid w:val="00955643"/>
    <w:rsid w:val="00955D5A"/>
    <w:rsid w:val="0095666A"/>
    <w:rsid w:val="009566A6"/>
    <w:rsid w:val="00957120"/>
    <w:rsid w:val="0095723D"/>
    <w:rsid w:val="00957774"/>
    <w:rsid w:val="00960877"/>
    <w:rsid w:val="009610D4"/>
    <w:rsid w:val="00961D8A"/>
    <w:rsid w:val="00962484"/>
    <w:rsid w:val="00962511"/>
    <w:rsid w:val="009628CD"/>
    <w:rsid w:val="00963178"/>
    <w:rsid w:val="00964955"/>
    <w:rsid w:val="00965037"/>
    <w:rsid w:val="00966154"/>
    <w:rsid w:val="009667BA"/>
    <w:rsid w:val="00966A17"/>
    <w:rsid w:val="009671D5"/>
    <w:rsid w:val="009678A6"/>
    <w:rsid w:val="009703E1"/>
    <w:rsid w:val="00970771"/>
    <w:rsid w:val="00970A2D"/>
    <w:rsid w:val="00971DE6"/>
    <w:rsid w:val="00972EB0"/>
    <w:rsid w:val="00973373"/>
    <w:rsid w:val="009741F2"/>
    <w:rsid w:val="009741F6"/>
    <w:rsid w:val="00974803"/>
    <w:rsid w:val="00974CA2"/>
    <w:rsid w:val="00975352"/>
    <w:rsid w:val="00975781"/>
    <w:rsid w:val="0097612D"/>
    <w:rsid w:val="00976784"/>
    <w:rsid w:val="0097684A"/>
    <w:rsid w:val="00976F85"/>
    <w:rsid w:val="009816C8"/>
    <w:rsid w:val="0098180E"/>
    <w:rsid w:val="0098250F"/>
    <w:rsid w:val="00984821"/>
    <w:rsid w:val="00985DC0"/>
    <w:rsid w:val="00987C4A"/>
    <w:rsid w:val="0099096B"/>
    <w:rsid w:val="0099407D"/>
    <w:rsid w:val="00994B97"/>
    <w:rsid w:val="00994C35"/>
    <w:rsid w:val="009969FF"/>
    <w:rsid w:val="00996B28"/>
    <w:rsid w:val="00996E54"/>
    <w:rsid w:val="00997760"/>
    <w:rsid w:val="00997EB3"/>
    <w:rsid w:val="009A11DB"/>
    <w:rsid w:val="009A38CA"/>
    <w:rsid w:val="009A400F"/>
    <w:rsid w:val="009A4066"/>
    <w:rsid w:val="009A4C3B"/>
    <w:rsid w:val="009A60A0"/>
    <w:rsid w:val="009A6C6A"/>
    <w:rsid w:val="009B016E"/>
    <w:rsid w:val="009B01C6"/>
    <w:rsid w:val="009B079D"/>
    <w:rsid w:val="009B15CC"/>
    <w:rsid w:val="009B26F8"/>
    <w:rsid w:val="009B2B71"/>
    <w:rsid w:val="009B2CA7"/>
    <w:rsid w:val="009B320B"/>
    <w:rsid w:val="009B320F"/>
    <w:rsid w:val="009B4982"/>
    <w:rsid w:val="009B5192"/>
    <w:rsid w:val="009B53F0"/>
    <w:rsid w:val="009B5FA9"/>
    <w:rsid w:val="009B6701"/>
    <w:rsid w:val="009C090C"/>
    <w:rsid w:val="009C1249"/>
    <w:rsid w:val="009C180D"/>
    <w:rsid w:val="009C1855"/>
    <w:rsid w:val="009C3737"/>
    <w:rsid w:val="009C4A21"/>
    <w:rsid w:val="009C51F3"/>
    <w:rsid w:val="009C57BD"/>
    <w:rsid w:val="009C67C3"/>
    <w:rsid w:val="009C715E"/>
    <w:rsid w:val="009D0139"/>
    <w:rsid w:val="009D1A92"/>
    <w:rsid w:val="009D1C30"/>
    <w:rsid w:val="009D1CBF"/>
    <w:rsid w:val="009D2F94"/>
    <w:rsid w:val="009D40EA"/>
    <w:rsid w:val="009D4F29"/>
    <w:rsid w:val="009D5FB3"/>
    <w:rsid w:val="009D60BB"/>
    <w:rsid w:val="009D6E84"/>
    <w:rsid w:val="009D73BF"/>
    <w:rsid w:val="009D77A2"/>
    <w:rsid w:val="009D78FA"/>
    <w:rsid w:val="009E11B5"/>
    <w:rsid w:val="009E220D"/>
    <w:rsid w:val="009E3141"/>
    <w:rsid w:val="009E4664"/>
    <w:rsid w:val="009E5251"/>
    <w:rsid w:val="009E635E"/>
    <w:rsid w:val="009E6AB4"/>
    <w:rsid w:val="009E7656"/>
    <w:rsid w:val="009E7EED"/>
    <w:rsid w:val="009F0951"/>
    <w:rsid w:val="009F0DD1"/>
    <w:rsid w:val="009F1899"/>
    <w:rsid w:val="009F2887"/>
    <w:rsid w:val="009F32CA"/>
    <w:rsid w:val="009F3933"/>
    <w:rsid w:val="009F3FE9"/>
    <w:rsid w:val="009F5BAD"/>
    <w:rsid w:val="009F5EBC"/>
    <w:rsid w:val="009F6013"/>
    <w:rsid w:val="009F75E7"/>
    <w:rsid w:val="009F797B"/>
    <w:rsid w:val="009F7CE7"/>
    <w:rsid w:val="00A0196D"/>
    <w:rsid w:val="00A01E5E"/>
    <w:rsid w:val="00A02658"/>
    <w:rsid w:val="00A03219"/>
    <w:rsid w:val="00A03F41"/>
    <w:rsid w:val="00A042C8"/>
    <w:rsid w:val="00A05898"/>
    <w:rsid w:val="00A05C08"/>
    <w:rsid w:val="00A0604B"/>
    <w:rsid w:val="00A06127"/>
    <w:rsid w:val="00A11F33"/>
    <w:rsid w:val="00A12EC4"/>
    <w:rsid w:val="00A13910"/>
    <w:rsid w:val="00A139A4"/>
    <w:rsid w:val="00A13CAD"/>
    <w:rsid w:val="00A14B0E"/>
    <w:rsid w:val="00A14BF4"/>
    <w:rsid w:val="00A14BFD"/>
    <w:rsid w:val="00A15341"/>
    <w:rsid w:val="00A17F7E"/>
    <w:rsid w:val="00A2276D"/>
    <w:rsid w:val="00A22C25"/>
    <w:rsid w:val="00A23010"/>
    <w:rsid w:val="00A23168"/>
    <w:rsid w:val="00A23D97"/>
    <w:rsid w:val="00A24B44"/>
    <w:rsid w:val="00A25681"/>
    <w:rsid w:val="00A25781"/>
    <w:rsid w:val="00A259AC"/>
    <w:rsid w:val="00A25F18"/>
    <w:rsid w:val="00A2623C"/>
    <w:rsid w:val="00A27740"/>
    <w:rsid w:val="00A27A52"/>
    <w:rsid w:val="00A304D9"/>
    <w:rsid w:val="00A3135A"/>
    <w:rsid w:val="00A317D0"/>
    <w:rsid w:val="00A31D68"/>
    <w:rsid w:val="00A31EBC"/>
    <w:rsid w:val="00A3260F"/>
    <w:rsid w:val="00A33133"/>
    <w:rsid w:val="00A3420D"/>
    <w:rsid w:val="00A34E9F"/>
    <w:rsid w:val="00A363AE"/>
    <w:rsid w:val="00A37178"/>
    <w:rsid w:val="00A40005"/>
    <w:rsid w:val="00A40655"/>
    <w:rsid w:val="00A40A3B"/>
    <w:rsid w:val="00A4131E"/>
    <w:rsid w:val="00A420A0"/>
    <w:rsid w:val="00A42295"/>
    <w:rsid w:val="00A42C03"/>
    <w:rsid w:val="00A43F37"/>
    <w:rsid w:val="00A43FD9"/>
    <w:rsid w:val="00A4417C"/>
    <w:rsid w:val="00A454C4"/>
    <w:rsid w:val="00A457C2"/>
    <w:rsid w:val="00A45D1F"/>
    <w:rsid w:val="00A460E3"/>
    <w:rsid w:val="00A46331"/>
    <w:rsid w:val="00A465B8"/>
    <w:rsid w:val="00A46875"/>
    <w:rsid w:val="00A470E4"/>
    <w:rsid w:val="00A47B53"/>
    <w:rsid w:val="00A47FFD"/>
    <w:rsid w:val="00A50252"/>
    <w:rsid w:val="00A507D5"/>
    <w:rsid w:val="00A50E18"/>
    <w:rsid w:val="00A51CB6"/>
    <w:rsid w:val="00A51FB7"/>
    <w:rsid w:val="00A5245E"/>
    <w:rsid w:val="00A528FC"/>
    <w:rsid w:val="00A52CBB"/>
    <w:rsid w:val="00A55181"/>
    <w:rsid w:val="00A5563D"/>
    <w:rsid w:val="00A5666E"/>
    <w:rsid w:val="00A6045E"/>
    <w:rsid w:val="00A605AC"/>
    <w:rsid w:val="00A60E5B"/>
    <w:rsid w:val="00A60F61"/>
    <w:rsid w:val="00A612E2"/>
    <w:rsid w:val="00A61D8A"/>
    <w:rsid w:val="00A61F0A"/>
    <w:rsid w:val="00A61F8C"/>
    <w:rsid w:val="00A622B9"/>
    <w:rsid w:val="00A63C6A"/>
    <w:rsid w:val="00A641ED"/>
    <w:rsid w:val="00A721DA"/>
    <w:rsid w:val="00A725DD"/>
    <w:rsid w:val="00A72E7D"/>
    <w:rsid w:val="00A7342D"/>
    <w:rsid w:val="00A73611"/>
    <w:rsid w:val="00A741F2"/>
    <w:rsid w:val="00A74AE8"/>
    <w:rsid w:val="00A751D7"/>
    <w:rsid w:val="00A75AC7"/>
    <w:rsid w:val="00A75FB8"/>
    <w:rsid w:val="00A7660C"/>
    <w:rsid w:val="00A76772"/>
    <w:rsid w:val="00A77628"/>
    <w:rsid w:val="00A779F2"/>
    <w:rsid w:val="00A80678"/>
    <w:rsid w:val="00A82B7C"/>
    <w:rsid w:val="00A8342A"/>
    <w:rsid w:val="00A836FF"/>
    <w:rsid w:val="00A83A1F"/>
    <w:rsid w:val="00A84123"/>
    <w:rsid w:val="00A8465B"/>
    <w:rsid w:val="00A84DE1"/>
    <w:rsid w:val="00A85438"/>
    <w:rsid w:val="00A85C96"/>
    <w:rsid w:val="00A86853"/>
    <w:rsid w:val="00A86928"/>
    <w:rsid w:val="00A8706F"/>
    <w:rsid w:val="00A87B47"/>
    <w:rsid w:val="00A909F7"/>
    <w:rsid w:val="00A90AE9"/>
    <w:rsid w:val="00A92499"/>
    <w:rsid w:val="00A925D0"/>
    <w:rsid w:val="00A92D37"/>
    <w:rsid w:val="00A93521"/>
    <w:rsid w:val="00A937B9"/>
    <w:rsid w:val="00A93C6A"/>
    <w:rsid w:val="00A94374"/>
    <w:rsid w:val="00A9461D"/>
    <w:rsid w:val="00A970F6"/>
    <w:rsid w:val="00A973A2"/>
    <w:rsid w:val="00A9748E"/>
    <w:rsid w:val="00AA061E"/>
    <w:rsid w:val="00AA0B86"/>
    <w:rsid w:val="00AA1AE7"/>
    <w:rsid w:val="00AA20CF"/>
    <w:rsid w:val="00AA247A"/>
    <w:rsid w:val="00AA28B9"/>
    <w:rsid w:val="00AA2FC8"/>
    <w:rsid w:val="00AA321F"/>
    <w:rsid w:val="00AA4C04"/>
    <w:rsid w:val="00AA53F1"/>
    <w:rsid w:val="00AA5516"/>
    <w:rsid w:val="00AA60E5"/>
    <w:rsid w:val="00AA60F1"/>
    <w:rsid w:val="00AA69E8"/>
    <w:rsid w:val="00AA7070"/>
    <w:rsid w:val="00AA707E"/>
    <w:rsid w:val="00AA7092"/>
    <w:rsid w:val="00AA7778"/>
    <w:rsid w:val="00AA7C3F"/>
    <w:rsid w:val="00AB0B63"/>
    <w:rsid w:val="00AB0BF4"/>
    <w:rsid w:val="00AB19DB"/>
    <w:rsid w:val="00AB3953"/>
    <w:rsid w:val="00AB39DA"/>
    <w:rsid w:val="00AB3CC4"/>
    <w:rsid w:val="00AB3DAB"/>
    <w:rsid w:val="00AB3E65"/>
    <w:rsid w:val="00AB497A"/>
    <w:rsid w:val="00AB579A"/>
    <w:rsid w:val="00AB6106"/>
    <w:rsid w:val="00AB62BE"/>
    <w:rsid w:val="00AB665B"/>
    <w:rsid w:val="00AB737D"/>
    <w:rsid w:val="00AB7AF7"/>
    <w:rsid w:val="00AC09FB"/>
    <w:rsid w:val="00AC2567"/>
    <w:rsid w:val="00AC2D4B"/>
    <w:rsid w:val="00AC3411"/>
    <w:rsid w:val="00AC35B7"/>
    <w:rsid w:val="00AC4372"/>
    <w:rsid w:val="00AC5016"/>
    <w:rsid w:val="00AC5021"/>
    <w:rsid w:val="00AC5499"/>
    <w:rsid w:val="00AC5633"/>
    <w:rsid w:val="00AC7633"/>
    <w:rsid w:val="00AC7E9F"/>
    <w:rsid w:val="00AD03F0"/>
    <w:rsid w:val="00AD0694"/>
    <w:rsid w:val="00AD1799"/>
    <w:rsid w:val="00AD263A"/>
    <w:rsid w:val="00AD2AA9"/>
    <w:rsid w:val="00AD361F"/>
    <w:rsid w:val="00AD363B"/>
    <w:rsid w:val="00AD37AA"/>
    <w:rsid w:val="00AD3884"/>
    <w:rsid w:val="00AD5294"/>
    <w:rsid w:val="00AD6066"/>
    <w:rsid w:val="00AD6B93"/>
    <w:rsid w:val="00AD7419"/>
    <w:rsid w:val="00AD760B"/>
    <w:rsid w:val="00AE05F1"/>
    <w:rsid w:val="00AE10EE"/>
    <w:rsid w:val="00AE154A"/>
    <w:rsid w:val="00AE20F9"/>
    <w:rsid w:val="00AE2DBF"/>
    <w:rsid w:val="00AE3914"/>
    <w:rsid w:val="00AE399F"/>
    <w:rsid w:val="00AE3EAF"/>
    <w:rsid w:val="00AE47E9"/>
    <w:rsid w:val="00AE5AE4"/>
    <w:rsid w:val="00AE659D"/>
    <w:rsid w:val="00AE6B8D"/>
    <w:rsid w:val="00AE7154"/>
    <w:rsid w:val="00AF0510"/>
    <w:rsid w:val="00AF0572"/>
    <w:rsid w:val="00AF0CB0"/>
    <w:rsid w:val="00AF1B33"/>
    <w:rsid w:val="00AF2776"/>
    <w:rsid w:val="00AF2781"/>
    <w:rsid w:val="00AF2EA3"/>
    <w:rsid w:val="00AF3B85"/>
    <w:rsid w:val="00AF5881"/>
    <w:rsid w:val="00AF6F1B"/>
    <w:rsid w:val="00B00026"/>
    <w:rsid w:val="00B00389"/>
    <w:rsid w:val="00B00D14"/>
    <w:rsid w:val="00B01746"/>
    <w:rsid w:val="00B0187E"/>
    <w:rsid w:val="00B01925"/>
    <w:rsid w:val="00B01BC8"/>
    <w:rsid w:val="00B025FB"/>
    <w:rsid w:val="00B026E7"/>
    <w:rsid w:val="00B0280F"/>
    <w:rsid w:val="00B03457"/>
    <w:rsid w:val="00B041E3"/>
    <w:rsid w:val="00B04285"/>
    <w:rsid w:val="00B05094"/>
    <w:rsid w:val="00B050B6"/>
    <w:rsid w:val="00B05E9E"/>
    <w:rsid w:val="00B064AA"/>
    <w:rsid w:val="00B06B43"/>
    <w:rsid w:val="00B07334"/>
    <w:rsid w:val="00B077BE"/>
    <w:rsid w:val="00B0790A"/>
    <w:rsid w:val="00B104CF"/>
    <w:rsid w:val="00B1080B"/>
    <w:rsid w:val="00B11F03"/>
    <w:rsid w:val="00B12653"/>
    <w:rsid w:val="00B13982"/>
    <w:rsid w:val="00B142A2"/>
    <w:rsid w:val="00B15494"/>
    <w:rsid w:val="00B15F06"/>
    <w:rsid w:val="00B1768F"/>
    <w:rsid w:val="00B204E1"/>
    <w:rsid w:val="00B20A70"/>
    <w:rsid w:val="00B21702"/>
    <w:rsid w:val="00B219E9"/>
    <w:rsid w:val="00B21F28"/>
    <w:rsid w:val="00B2212D"/>
    <w:rsid w:val="00B22257"/>
    <w:rsid w:val="00B23AAD"/>
    <w:rsid w:val="00B2406E"/>
    <w:rsid w:val="00B24148"/>
    <w:rsid w:val="00B25773"/>
    <w:rsid w:val="00B25DBE"/>
    <w:rsid w:val="00B260BA"/>
    <w:rsid w:val="00B26443"/>
    <w:rsid w:val="00B2651E"/>
    <w:rsid w:val="00B269BD"/>
    <w:rsid w:val="00B27D4F"/>
    <w:rsid w:val="00B3160E"/>
    <w:rsid w:val="00B336C9"/>
    <w:rsid w:val="00B343F0"/>
    <w:rsid w:val="00B34562"/>
    <w:rsid w:val="00B349E6"/>
    <w:rsid w:val="00B3505F"/>
    <w:rsid w:val="00B350AF"/>
    <w:rsid w:val="00B350CA"/>
    <w:rsid w:val="00B35DAE"/>
    <w:rsid w:val="00B364CA"/>
    <w:rsid w:val="00B36ABD"/>
    <w:rsid w:val="00B37410"/>
    <w:rsid w:val="00B3769D"/>
    <w:rsid w:val="00B376F7"/>
    <w:rsid w:val="00B37C81"/>
    <w:rsid w:val="00B405FD"/>
    <w:rsid w:val="00B408B6"/>
    <w:rsid w:val="00B40966"/>
    <w:rsid w:val="00B41AE5"/>
    <w:rsid w:val="00B42311"/>
    <w:rsid w:val="00B424BF"/>
    <w:rsid w:val="00B43C37"/>
    <w:rsid w:val="00B447DE"/>
    <w:rsid w:val="00B453A3"/>
    <w:rsid w:val="00B45D28"/>
    <w:rsid w:val="00B47006"/>
    <w:rsid w:val="00B47009"/>
    <w:rsid w:val="00B473CE"/>
    <w:rsid w:val="00B47BDC"/>
    <w:rsid w:val="00B47C1E"/>
    <w:rsid w:val="00B47E84"/>
    <w:rsid w:val="00B501E8"/>
    <w:rsid w:val="00B50325"/>
    <w:rsid w:val="00B50EB9"/>
    <w:rsid w:val="00B514AC"/>
    <w:rsid w:val="00B51CBB"/>
    <w:rsid w:val="00B528F0"/>
    <w:rsid w:val="00B53E3B"/>
    <w:rsid w:val="00B54083"/>
    <w:rsid w:val="00B54086"/>
    <w:rsid w:val="00B546E3"/>
    <w:rsid w:val="00B54986"/>
    <w:rsid w:val="00B54A44"/>
    <w:rsid w:val="00B569C6"/>
    <w:rsid w:val="00B56F47"/>
    <w:rsid w:val="00B57774"/>
    <w:rsid w:val="00B57BDE"/>
    <w:rsid w:val="00B6089B"/>
    <w:rsid w:val="00B60B38"/>
    <w:rsid w:val="00B61AB3"/>
    <w:rsid w:val="00B62EE4"/>
    <w:rsid w:val="00B63BFD"/>
    <w:rsid w:val="00B64F03"/>
    <w:rsid w:val="00B65B8F"/>
    <w:rsid w:val="00B66EF2"/>
    <w:rsid w:val="00B703A7"/>
    <w:rsid w:val="00B70CB9"/>
    <w:rsid w:val="00B71349"/>
    <w:rsid w:val="00B71AE5"/>
    <w:rsid w:val="00B72B5A"/>
    <w:rsid w:val="00B73295"/>
    <w:rsid w:val="00B7410D"/>
    <w:rsid w:val="00B74E9C"/>
    <w:rsid w:val="00B752E4"/>
    <w:rsid w:val="00B77549"/>
    <w:rsid w:val="00B77A7A"/>
    <w:rsid w:val="00B77FFB"/>
    <w:rsid w:val="00B80CD7"/>
    <w:rsid w:val="00B81E8A"/>
    <w:rsid w:val="00B83CA7"/>
    <w:rsid w:val="00B83F24"/>
    <w:rsid w:val="00B84738"/>
    <w:rsid w:val="00B86676"/>
    <w:rsid w:val="00B867D7"/>
    <w:rsid w:val="00B87C7F"/>
    <w:rsid w:val="00B9157E"/>
    <w:rsid w:val="00B91ED5"/>
    <w:rsid w:val="00B920F8"/>
    <w:rsid w:val="00B929A0"/>
    <w:rsid w:val="00B944CB"/>
    <w:rsid w:val="00B953CD"/>
    <w:rsid w:val="00B95781"/>
    <w:rsid w:val="00BA116D"/>
    <w:rsid w:val="00BA1E4E"/>
    <w:rsid w:val="00BA21EB"/>
    <w:rsid w:val="00BA2DA5"/>
    <w:rsid w:val="00BA3105"/>
    <w:rsid w:val="00BA4E4F"/>
    <w:rsid w:val="00BA551F"/>
    <w:rsid w:val="00BA5BB3"/>
    <w:rsid w:val="00BA5C49"/>
    <w:rsid w:val="00BA6095"/>
    <w:rsid w:val="00BA62B7"/>
    <w:rsid w:val="00BA7AB4"/>
    <w:rsid w:val="00BB006C"/>
    <w:rsid w:val="00BB09A5"/>
    <w:rsid w:val="00BB0C30"/>
    <w:rsid w:val="00BB2806"/>
    <w:rsid w:val="00BB363C"/>
    <w:rsid w:val="00BB4EFF"/>
    <w:rsid w:val="00BB4F50"/>
    <w:rsid w:val="00BB6328"/>
    <w:rsid w:val="00BB6B42"/>
    <w:rsid w:val="00BC01AB"/>
    <w:rsid w:val="00BC05A7"/>
    <w:rsid w:val="00BC0D35"/>
    <w:rsid w:val="00BC1351"/>
    <w:rsid w:val="00BC148A"/>
    <w:rsid w:val="00BC15D1"/>
    <w:rsid w:val="00BC1C46"/>
    <w:rsid w:val="00BC1C58"/>
    <w:rsid w:val="00BC29E7"/>
    <w:rsid w:val="00BC3ACA"/>
    <w:rsid w:val="00BC51E1"/>
    <w:rsid w:val="00BC5D77"/>
    <w:rsid w:val="00BC609E"/>
    <w:rsid w:val="00BC6C31"/>
    <w:rsid w:val="00BC7642"/>
    <w:rsid w:val="00BC7CBC"/>
    <w:rsid w:val="00BD0DE9"/>
    <w:rsid w:val="00BD19DB"/>
    <w:rsid w:val="00BD1F61"/>
    <w:rsid w:val="00BD1FE6"/>
    <w:rsid w:val="00BD2055"/>
    <w:rsid w:val="00BD3B1D"/>
    <w:rsid w:val="00BD4191"/>
    <w:rsid w:val="00BD478C"/>
    <w:rsid w:val="00BD4B63"/>
    <w:rsid w:val="00BD540A"/>
    <w:rsid w:val="00BD5B86"/>
    <w:rsid w:val="00BD612A"/>
    <w:rsid w:val="00BD7138"/>
    <w:rsid w:val="00BD7583"/>
    <w:rsid w:val="00BD7671"/>
    <w:rsid w:val="00BE0D12"/>
    <w:rsid w:val="00BE3958"/>
    <w:rsid w:val="00BE4147"/>
    <w:rsid w:val="00BE4844"/>
    <w:rsid w:val="00BE5EE3"/>
    <w:rsid w:val="00BE626E"/>
    <w:rsid w:val="00BE6E82"/>
    <w:rsid w:val="00BF0106"/>
    <w:rsid w:val="00BF0403"/>
    <w:rsid w:val="00BF1098"/>
    <w:rsid w:val="00BF179E"/>
    <w:rsid w:val="00BF196B"/>
    <w:rsid w:val="00BF1BD2"/>
    <w:rsid w:val="00BF298B"/>
    <w:rsid w:val="00BF2ABF"/>
    <w:rsid w:val="00BF371E"/>
    <w:rsid w:val="00BF3C4B"/>
    <w:rsid w:val="00BF3DA8"/>
    <w:rsid w:val="00BF546F"/>
    <w:rsid w:val="00BF67A8"/>
    <w:rsid w:val="00BF6883"/>
    <w:rsid w:val="00BF7798"/>
    <w:rsid w:val="00BF7C93"/>
    <w:rsid w:val="00BF7E30"/>
    <w:rsid w:val="00BF7EAA"/>
    <w:rsid w:val="00C014EC"/>
    <w:rsid w:val="00C019A9"/>
    <w:rsid w:val="00C022F3"/>
    <w:rsid w:val="00C02724"/>
    <w:rsid w:val="00C02791"/>
    <w:rsid w:val="00C02884"/>
    <w:rsid w:val="00C02F9D"/>
    <w:rsid w:val="00C0305E"/>
    <w:rsid w:val="00C03A48"/>
    <w:rsid w:val="00C04596"/>
    <w:rsid w:val="00C048A2"/>
    <w:rsid w:val="00C04D41"/>
    <w:rsid w:val="00C05180"/>
    <w:rsid w:val="00C0540D"/>
    <w:rsid w:val="00C059A8"/>
    <w:rsid w:val="00C05D98"/>
    <w:rsid w:val="00C06535"/>
    <w:rsid w:val="00C06BB9"/>
    <w:rsid w:val="00C06F5B"/>
    <w:rsid w:val="00C07264"/>
    <w:rsid w:val="00C0740B"/>
    <w:rsid w:val="00C0745D"/>
    <w:rsid w:val="00C1069E"/>
    <w:rsid w:val="00C1091B"/>
    <w:rsid w:val="00C11603"/>
    <w:rsid w:val="00C13777"/>
    <w:rsid w:val="00C1491B"/>
    <w:rsid w:val="00C14F17"/>
    <w:rsid w:val="00C14FA2"/>
    <w:rsid w:val="00C17741"/>
    <w:rsid w:val="00C17B5B"/>
    <w:rsid w:val="00C209B5"/>
    <w:rsid w:val="00C21401"/>
    <w:rsid w:val="00C21E94"/>
    <w:rsid w:val="00C22321"/>
    <w:rsid w:val="00C22437"/>
    <w:rsid w:val="00C23919"/>
    <w:rsid w:val="00C23FDD"/>
    <w:rsid w:val="00C2415A"/>
    <w:rsid w:val="00C24E34"/>
    <w:rsid w:val="00C2782D"/>
    <w:rsid w:val="00C30988"/>
    <w:rsid w:val="00C30992"/>
    <w:rsid w:val="00C311DD"/>
    <w:rsid w:val="00C3156F"/>
    <w:rsid w:val="00C31A69"/>
    <w:rsid w:val="00C31B04"/>
    <w:rsid w:val="00C33562"/>
    <w:rsid w:val="00C339D4"/>
    <w:rsid w:val="00C33CAD"/>
    <w:rsid w:val="00C34487"/>
    <w:rsid w:val="00C35006"/>
    <w:rsid w:val="00C354F1"/>
    <w:rsid w:val="00C356E9"/>
    <w:rsid w:val="00C35CE3"/>
    <w:rsid w:val="00C40975"/>
    <w:rsid w:val="00C41198"/>
    <w:rsid w:val="00C43372"/>
    <w:rsid w:val="00C4370D"/>
    <w:rsid w:val="00C4489C"/>
    <w:rsid w:val="00C45416"/>
    <w:rsid w:val="00C4725A"/>
    <w:rsid w:val="00C47A10"/>
    <w:rsid w:val="00C50EA6"/>
    <w:rsid w:val="00C51106"/>
    <w:rsid w:val="00C5122E"/>
    <w:rsid w:val="00C512C1"/>
    <w:rsid w:val="00C54D63"/>
    <w:rsid w:val="00C5536B"/>
    <w:rsid w:val="00C5760E"/>
    <w:rsid w:val="00C57E79"/>
    <w:rsid w:val="00C6058B"/>
    <w:rsid w:val="00C60E31"/>
    <w:rsid w:val="00C625F3"/>
    <w:rsid w:val="00C63535"/>
    <w:rsid w:val="00C6484E"/>
    <w:rsid w:val="00C65A4B"/>
    <w:rsid w:val="00C6739E"/>
    <w:rsid w:val="00C67BD5"/>
    <w:rsid w:val="00C7275C"/>
    <w:rsid w:val="00C72B54"/>
    <w:rsid w:val="00C73794"/>
    <w:rsid w:val="00C741CB"/>
    <w:rsid w:val="00C75564"/>
    <w:rsid w:val="00C7760F"/>
    <w:rsid w:val="00C776A6"/>
    <w:rsid w:val="00C7794A"/>
    <w:rsid w:val="00C80921"/>
    <w:rsid w:val="00C80D67"/>
    <w:rsid w:val="00C80EA1"/>
    <w:rsid w:val="00C813EC"/>
    <w:rsid w:val="00C81752"/>
    <w:rsid w:val="00C81B5F"/>
    <w:rsid w:val="00C82452"/>
    <w:rsid w:val="00C82E1B"/>
    <w:rsid w:val="00C83694"/>
    <w:rsid w:val="00C83C2B"/>
    <w:rsid w:val="00C84456"/>
    <w:rsid w:val="00C84D7F"/>
    <w:rsid w:val="00C84DED"/>
    <w:rsid w:val="00C85107"/>
    <w:rsid w:val="00C86ACC"/>
    <w:rsid w:val="00C876BB"/>
    <w:rsid w:val="00C87DFA"/>
    <w:rsid w:val="00C91647"/>
    <w:rsid w:val="00C9192E"/>
    <w:rsid w:val="00C9230C"/>
    <w:rsid w:val="00C9263D"/>
    <w:rsid w:val="00C927BF"/>
    <w:rsid w:val="00C962D8"/>
    <w:rsid w:val="00C96658"/>
    <w:rsid w:val="00C96C51"/>
    <w:rsid w:val="00C9722F"/>
    <w:rsid w:val="00C97379"/>
    <w:rsid w:val="00C9795E"/>
    <w:rsid w:val="00C97F1D"/>
    <w:rsid w:val="00CA001E"/>
    <w:rsid w:val="00CA1623"/>
    <w:rsid w:val="00CA17A6"/>
    <w:rsid w:val="00CA2794"/>
    <w:rsid w:val="00CA2FD3"/>
    <w:rsid w:val="00CA30DE"/>
    <w:rsid w:val="00CA3138"/>
    <w:rsid w:val="00CA434B"/>
    <w:rsid w:val="00CA5BBD"/>
    <w:rsid w:val="00CA5FC1"/>
    <w:rsid w:val="00CA67D6"/>
    <w:rsid w:val="00CA7432"/>
    <w:rsid w:val="00CB041E"/>
    <w:rsid w:val="00CB0F32"/>
    <w:rsid w:val="00CB1076"/>
    <w:rsid w:val="00CB1812"/>
    <w:rsid w:val="00CB1B74"/>
    <w:rsid w:val="00CB1ED2"/>
    <w:rsid w:val="00CB282D"/>
    <w:rsid w:val="00CB2A75"/>
    <w:rsid w:val="00CB3835"/>
    <w:rsid w:val="00CB3AC1"/>
    <w:rsid w:val="00CB4D91"/>
    <w:rsid w:val="00CB538D"/>
    <w:rsid w:val="00CB659B"/>
    <w:rsid w:val="00CB696F"/>
    <w:rsid w:val="00CB6FCC"/>
    <w:rsid w:val="00CB715F"/>
    <w:rsid w:val="00CB72BA"/>
    <w:rsid w:val="00CB73A8"/>
    <w:rsid w:val="00CC010F"/>
    <w:rsid w:val="00CC176F"/>
    <w:rsid w:val="00CC3490"/>
    <w:rsid w:val="00CC49AF"/>
    <w:rsid w:val="00CC4FC7"/>
    <w:rsid w:val="00CC6311"/>
    <w:rsid w:val="00CC7447"/>
    <w:rsid w:val="00CC7D9C"/>
    <w:rsid w:val="00CC7F83"/>
    <w:rsid w:val="00CD0767"/>
    <w:rsid w:val="00CD0CC5"/>
    <w:rsid w:val="00CD1450"/>
    <w:rsid w:val="00CD2FC2"/>
    <w:rsid w:val="00CD354A"/>
    <w:rsid w:val="00CD3A3B"/>
    <w:rsid w:val="00CD3AB6"/>
    <w:rsid w:val="00CD3AEB"/>
    <w:rsid w:val="00CD3DE1"/>
    <w:rsid w:val="00CD5DD4"/>
    <w:rsid w:val="00CD5FD6"/>
    <w:rsid w:val="00CD6F75"/>
    <w:rsid w:val="00CD74EC"/>
    <w:rsid w:val="00CD74F1"/>
    <w:rsid w:val="00CD75CA"/>
    <w:rsid w:val="00CD7A89"/>
    <w:rsid w:val="00CE0944"/>
    <w:rsid w:val="00CE0C30"/>
    <w:rsid w:val="00CE29DF"/>
    <w:rsid w:val="00CE2B73"/>
    <w:rsid w:val="00CE2EA4"/>
    <w:rsid w:val="00CE3634"/>
    <w:rsid w:val="00CE58EA"/>
    <w:rsid w:val="00CE5ADF"/>
    <w:rsid w:val="00CE5B22"/>
    <w:rsid w:val="00CE603D"/>
    <w:rsid w:val="00CF06D0"/>
    <w:rsid w:val="00CF12BD"/>
    <w:rsid w:val="00CF1704"/>
    <w:rsid w:val="00CF17D3"/>
    <w:rsid w:val="00CF1FA4"/>
    <w:rsid w:val="00CF36A4"/>
    <w:rsid w:val="00CF40A7"/>
    <w:rsid w:val="00CF535A"/>
    <w:rsid w:val="00CF55D9"/>
    <w:rsid w:val="00CF5AAC"/>
    <w:rsid w:val="00D008B3"/>
    <w:rsid w:val="00D01951"/>
    <w:rsid w:val="00D01CDF"/>
    <w:rsid w:val="00D02A58"/>
    <w:rsid w:val="00D04D52"/>
    <w:rsid w:val="00D05995"/>
    <w:rsid w:val="00D05B27"/>
    <w:rsid w:val="00D05FAC"/>
    <w:rsid w:val="00D0732F"/>
    <w:rsid w:val="00D075E8"/>
    <w:rsid w:val="00D101E4"/>
    <w:rsid w:val="00D1086D"/>
    <w:rsid w:val="00D131D0"/>
    <w:rsid w:val="00D133A0"/>
    <w:rsid w:val="00D147BB"/>
    <w:rsid w:val="00D14E5C"/>
    <w:rsid w:val="00D15D53"/>
    <w:rsid w:val="00D16019"/>
    <w:rsid w:val="00D16271"/>
    <w:rsid w:val="00D16C7D"/>
    <w:rsid w:val="00D16E1F"/>
    <w:rsid w:val="00D16E84"/>
    <w:rsid w:val="00D1796C"/>
    <w:rsid w:val="00D202AF"/>
    <w:rsid w:val="00D206F6"/>
    <w:rsid w:val="00D20F9D"/>
    <w:rsid w:val="00D21063"/>
    <w:rsid w:val="00D2155B"/>
    <w:rsid w:val="00D21798"/>
    <w:rsid w:val="00D22400"/>
    <w:rsid w:val="00D2262A"/>
    <w:rsid w:val="00D23293"/>
    <w:rsid w:val="00D24300"/>
    <w:rsid w:val="00D24536"/>
    <w:rsid w:val="00D2601D"/>
    <w:rsid w:val="00D26B1B"/>
    <w:rsid w:val="00D26E0D"/>
    <w:rsid w:val="00D276B7"/>
    <w:rsid w:val="00D30C4F"/>
    <w:rsid w:val="00D30FD6"/>
    <w:rsid w:val="00D31230"/>
    <w:rsid w:val="00D33C02"/>
    <w:rsid w:val="00D33D2E"/>
    <w:rsid w:val="00D343A1"/>
    <w:rsid w:val="00D34DFC"/>
    <w:rsid w:val="00D36E3A"/>
    <w:rsid w:val="00D374C5"/>
    <w:rsid w:val="00D37FC6"/>
    <w:rsid w:val="00D4115F"/>
    <w:rsid w:val="00D4144B"/>
    <w:rsid w:val="00D43AB3"/>
    <w:rsid w:val="00D44955"/>
    <w:rsid w:val="00D4533A"/>
    <w:rsid w:val="00D45599"/>
    <w:rsid w:val="00D46126"/>
    <w:rsid w:val="00D4619D"/>
    <w:rsid w:val="00D464E1"/>
    <w:rsid w:val="00D474F6"/>
    <w:rsid w:val="00D47E1B"/>
    <w:rsid w:val="00D50D99"/>
    <w:rsid w:val="00D5233F"/>
    <w:rsid w:val="00D5246A"/>
    <w:rsid w:val="00D52DBD"/>
    <w:rsid w:val="00D530B7"/>
    <w:rsid w:val="00D56232"/>
    <w:rsid w:val="00D5668B"/>
    <w:rsid w:val="00D56D95"/>
    <w:rsid w:val="00D57800"/>
    <w:rsid w:val="00D617D3"/>
    <w:rsid w:val="00D6354D"/>
    <w:rsid w:val="00D644D8"/>
    <w:rsid w:val="00D667C1"/>
    <w:rsid w:val="00D66930"/>
    <w:rsid w:val="00D70AEB"/>
    <w:rsid w:val="00D722DB"/>
    <w:rsid w:val="00D7341A"/>
    <w:rsid w:val="00D744A8"/>
    <w:rsid w:val="00D75C38"/>
    <w:rsid w:val="00D75C53"/>
    <w:rsid w:val="00D7617E"/>
    <w:rsid w:val="00D762B1"/>
    <w:rsid w:val="00D76C1E"/>
    <w:rsid w:val="00D77943"/>
    <w:rsid w:val="00D807F6"/>
    <w:rsid w:val="00D82B88"/>
    <w:rsid w:val="00D836F6"/>
    <w:rsid w:val="00D8432B"/>
    <w:rsid w:val="00D84E6A"/>
    <w:rsid w:val="00D84E93"/>
    <w:rsid w:val="00D84F33"/>
    <w:rsid w:val="00D857D9"/>
    <w:rsid w:val="00D85DAD"/>
    <w:rsid w:val="00D875BE"/>
    <w:rsid w:val="00D90C1A"/>
    <w:rsid w:val="00D9123D"/>
    <w:rsid w:val="00D91E41"/>
    <w:rsid w:val="00D9216A"/>
    <w:rsid w:val="00D9279E"/>
    <w:rsid w:val="00D9357E"/>
    <w:rsid w:val="00D93B08"/>
    <w:rsid w:val="00D96349"/>
    <w:rsid w:val="00D97496"/>
    <w:rsid w:val="00D97744"/>
    <w:rsid w:val="00DA1A40"/>
    <w:rsid w:val="00DA1E40"/>
    <w:rsid w:val="00DA222D"/>
    <w:rsid w:val="00DA2818"/>
    <w:rsid w:val="00DA2E33"/>
    <w:rsid w:val="00DA32F4"/>
    <w:rsid w:val="00DA3C8B"/>
    <w:rsid w:val="00DA5123"/>
    <w:rsid w:val="00DA5900"/>
    <w:rsid w:val="00DA5E74"/>
    <w:rsid w:val="00DA7B89"/>
    <w:rsid w:val="00DB119B"/>
    <w:rsid w:val="00DB1EB6"/>
    <w:rsid w:val="00DB221D"/>
    <w:rsid w:val="00DB27E5"/>
    <w:rsid w:val="00DB36EE"/>
    <w:rsid w:val="00DB377B"/>
    <w:rsid w:val="00DB394D"/>
    <w:rsid w:val="00DB3EDA"/>
    <w:rsid w:val="00DB7CDA"/>
    <w:rsid w:val="00DC088E"/>
    <w:rsid w:val="00DC0B98"/>
    <w:rsid w:val="00DC1978"/>
    <w:rsid w:val="00DC2467"/>
    <w:rsid w:val="00DC2B85"/>
    <w:rsid w:val="00DC36C6"/>
    <w:rsid w:val="00DC4F89"/>
    <w:rsid w:val="00DC6E35"/>
    <w:rsid w:val="00DC7A73"/>
    <w:rsid w:val="00DC7EC2"/>
    <w:rsid w:val="00DD0EFC"/>
    <w:rsid w:val="00DD1335"/>
    <w:rsid w:val="00DD16B0"/>
    <w:rsid w:val="00DD18A9"/>
    <w:rsid w:val="00DD1B56"/>
    <w:rsid w:val="00DD21A7"/>
    <w:rsid w:val="00DD22AD"/>
    <w:rsid w:val="00DD2B22"/>
    <w:rsid w:val="00DD308D"/>
    <w:rsid w:val="00DD39C7"/>
    <w:rsid w:val="00DD3B3B"/>
    <w:rsid w:val="00DD4180"/>
    <w:rsid w:val="00DD5411"/>
    <w:rsid w:val="00DD6080"/>
    <w:rsid w:val="00DD60B9"/>
    <w:rsid w:val="00DD64E2"/>
    <w:rsid w:val="00DD68C0"/>
    <w:rsid w:val="00DD6A21"/>
    <w:rsid w:val="00DD759B"/>
    <w:rsid w:val="00DE0220"/>
    <w:rsid w:val="00DE0888"/>
    <w:rsid w:val="00DE0C1A"/>
    <w:rsid w:val="00DE1A4B"/>
    <w:rsid w:val="00DE21B1"/>
    <w:rsid w:val="00DE38E1"/>
    <w:rsid w:val="00DE4245"/>
    <w:rsid w:val="00DE4748"/>
    <w:rsid w:val="00DE5405"/>
    <w:rsid w:val="00DE6BF1"/>
    <w:rsid w:val="00DE7736"/>
    <w:rsid w:val="00DF049F"/>
    <w:rsid w:val="00DF1527"/>
    <w:rsid w:val="00DF41D5"/>
    <w:rsid w:val="00DF423A"/>
    <w:rsid w:val="00DF48BF"/>
    <w:rsid w:val="00DF50E3"/>
    <w:rsid w:val="00DF5DD2"/>
    <w:rsid w:val="00DF6ADE"/>
    <w:rsid w:val="00DF6E70"/>
    <w:rsid w:val="00DF728F"/>
    <w:rsid w:val="00DF7420"/>
    <w:rsid w:val="00DF74EE"/>
    <w:rsid w:val="00DF7891"/>
    <w:rsid w:val="00DF7D6C"/>
    <w:rsid w:val="00E00B18"/>
    <w:rsid w:val="00E0115C"/>
    <w:rsid w:val="00E01581"/>
    <w:rsid w:val="00E01A83"/>
    <w:rsid w:val="00E01CA2"/>
    <w:rsid w:val="00E029FB"/>
    <w:rsid w:val="00E02E30"/>
    <w:rsid w:val="00E02FE7"/>
    <w:rsid w:val="00E035CA"/>
    <w:rsid w:val="00E0378F"/>
    <w:rsid w:val="00E03A69"/>
    <w:rsid w:val="00E04099"/>
    <w:rsid w:val="00E045B4"/>
    <w:rsid w:val="00E04AF4"/>
    <w:rsid w:val="00E0600B"/>
    <w:rsid w:val="00E06F19"/>
    <w:rsid w:val="00E076D7"/>
    <w:rsid w:val="00E079C8"/>
    <w:rsid w:val="00E07DAA"/>
    <w:rsid w:val="00E105B4"/>
    <w:rsid w:val="00E10AB1"/>
    <w:rsid w:val="00E114E5"/>
    <w:rsid w:val="00E11618"/>
    <w:rsid w:val="00E11FF6"/>
    <w:rsid w:val="00E12BFA"/>
    <w:rsid w:val="00E12EB4"/>
    <w:rsid w:val="00E138E7"/>
    <w:rsid w:val="00E1435E"/>
    <w:rsid w:val="00E151F2"/>
    <w:rsid w:val="00E15BC1"/>
    <w:rsid w:val="00E16BE3"/>
    <w:rsid w:val="00E16D74"/>
    <w:rsid w:val="00E16FE8"/>
    <w:rsid w:val="00E200D6"/>
    <w:rsid w:val="00E204A1"/>
    <w:rsid w:val="00E20632"/>
    <w:rsid w:val="00E2074D"/>
    <w:rsid w:val="00E20BC9"/>
    <w:rsid w:val="00E20D1D"/>
    <w:rsid w:val="00E20FB9"/>
    <w:rsid w:val="00E210D4"/>
    <w:rsid w:val="00E21E7E"/>
    <w:rsid w:val="00E22D9E"/>
    <w:rsid w:val="00E23C7C"/>
    <w:rsid w:val="00E24D1D"/>
    <w:rsid w:val="00E25DAB"/>
    <w:rsid w:val="00E25F54"/>
    <w:rsid w:val="00E2676B"/>
    <w:rsid w:val="00E267FA"/>
    <w:rsid w:val="00E26806"/>
    <w:rsid w:val="00E26B2B"/>
    <w:rsid w:val="00E27CBB"/>
    <w:rsid w:val="00E30731"/>
    <w:rsid w:val="00E30BAD"/>
    <w:rsid w:val="00E30C67"/>
    <w:rsid w:val="00E317DF"/>
    <w:rsid w:val="00E31DEB"/>
    <w:rsid w:val="00E3214C"/>
    <w:rsid w:val="00E323D6"/>
    <w:rsid w:val="00E33513"/>
    <w:rsid w:val="00E33597"/>
    <w:rsid w:val="00E33650"/>
    <w:rsid w:val="00E33AB8"/>
    <w:rsid w:val="00E34A38"/>
    <w:rsid w:val="00E359DC"/>
    <w:rsid w:val="00E372B8"/>
    <w:rsid w:val="00E37805"/>
    <w:rsid w:val="00E37F5A"/>
    <w:rsid w:val="00E41115"/>
    <w:rsid w:val="00E4116B"/>
    <w:rsid w:val="00E41579"/>
    <w:rsid w:val="00E417EB"/>
    <w:rsid w:val="00E41CA5"/>
    <w:rsid w:val="00E42AA0"/>
    <w:rsid w:val="00E42BA4"/>
    <w:rsid w:val="00E43068"/>
    <w:rsid w:val="00E430FD"/>
    <w:rsid w:val="00E43835"/>
    <w:rsid w:val="00E4454F"/>
    <w:rsid w:val="00E463A1"/>
    <w:rsid w:val="00E46509"/>
    <w:rsid w:val="00E47C39"/>
    <w:rsid w:val="00E47F16"/>
    <w:rsid w:val="00E50DDB"/>
    <w:rsid w:val="00E519A5"/>
    <w:rsid w:val="00E51E96"/>
    <w:rsid w:val="00E528B2"/>
    <w:rsid w:val="00E5318C"/>
    <w:rsid w:val="00E533A0"/>
    <w:rsid w:val="00E53407"/>
    <w:rsid w:val="00E54438"/>
    <w:rsid w:val="00E54C3E"/>
    <w:rsid w:val="00E55892"/>
    <w:rsid w:val="00E57034"/>
    <w:rsid w:val="00E6041B"/>
    <w:rsid w:val="00E60B1B"/>
    <w:rsid w:val="00E61583"/>
    <w:rsid w:val="00E61B44"/>
    <w:rsid w:val="00E61F5B"/>
    <w:rsid w:val="00E623DA"/>
    <w:rsid w:val="00E629D9"/>
    <w:rsid w:val="00E63447"/>
    <w:rsid w:val="00E6395E"/>
    <w:rsid w:val="00E640AC"/>
    <w:rsid w:val="00E65C6D"/>
    <w:rsid w:val="00E6629E"/>
    <w:rsid w:val="00E66590"/>
    <w:rsid w:val="00E6671C"/>
    <w:rsid w:val="00E66AED"/>
    <w:rsid w:val="00E70346"/>
    <w:rsid w:val="00E706F8"/>
    <w:rsid w:val="00E70E81"/>
    <w:rsid w:val="00E717FA"/>
    <w:rsid w:val="00E72148"/>
    <w:rsid w:val="00E7372E"/>
    <w:rsid w:val="00E737F1"/>
    <w:rsid w:val="00E73AB0"/>
    <w:rsid w:val="00E73B08"/>
    <w:rsid w:val="00E73D32"/>
    <w:rsid w:val="00E7430F"/>
    <w:rsid w:val="00E74A4B"/>
    <w:rsid w:val="00E74ED3"/>
    <w:rsid w:val="00E756FF"/>
    <w:rsid w:val="00E76795"/>
    <w:rsid w:val="00E76A68"/>
    <w:rsid w:val="00E76BEE"/>
    <w:rsid w:val="00E82388"/>
    <w:rsid w:val="00E82A6F"/>
    <w:rsid w:val="00E82D66"/>
    <w:rsid w:val="00E833CF"/>
    <w:rsid w:val="00E83773"/>
    <w:rsid w:val="00E84949"/>
    <w:rsid w:val="00E8656C"/>
    <w:rsid w:val="00E8691A"/>
    <w:rsid w:val="00E86AFB"/>
    <w:rsid w:val="00E87385"/>
    <w:rsid w:val="00E9063D"/>
    <w:rsid w:val="00E906AE"/>
    <w:rsid w:val="00E911C6"/>
    <w:rsid w:val="00E940B1"/>
    <w:rsid w:val="00E94B50"/>
    <w:rsid w:val="00E94F06"/>
    <w:rsid w:val="00E95275"/>
    <w:rsid w:val="00E959F7"/>
    <w:rsid w:val="00E968D2"/>
    <w:rsid w:val="00E96C22"/>
    <w:rsid w:val="00E9759D"/>
    <w:rsid w:val="00EA027B"/>
    <w:rsid w:val="00EA1475"/>
    <w:rsid w:val="00EA1F5B"/>
    <w:rsid w:val="00EA2D80"/>
    <w:rsid w:val="00EA3B16"/>
    <w:rsid w:val="00EA3C9B"/>
    <w:rsid w:val="00EA3E58"/>
    <w:rsid w:val="00EA4AF5"/>
    <w:rsid w:val="00EA4B96"/>
    <w:rsid w:val="00EA4D71"/>
    <w:rsid w:val="00EA60F9"/>
    <w:rsid w:val="00EA653E"/>
    <w:rsid w:val="00EA710F"/>
    <w:rsid w:val="00EA7DFD"/>
    <w:rsid w:val="00EB051B"/>
    <w:rsid w:val="00EB05A6"/>
    <w:rsid w:val="00EB0ADB"/>
    <w:rsid w:val="00EB1007"/>
    <w:rsid w:val="00EB1603"/>
    <w:rsid w:val="00EB278F"/>
    <w:rsid w:val="00EB2D32"/>
    <w:rsid w:val="00EB3636"/>
    <w:rsid w:val="00EB3844"/>
    <w:rsid w:val="00EB4776"/>
    <w:rsid w:val="00EB5434"/>
    <w:rsid w:val="00EB5A89"/>
    <w:rsid w:val="00EB67B9"/>
    <w:rsid w:val="00EC0267"/>
    <w:rsid w:val="00EC0C88"/>
    <w:rsid w:val="00EC1000"/>
    <w:rsid w:val="00EC1C46"/>
    <w:rsid w:val="00EC26D3"/>
    <w:rsid w:val="00EC2D6E"/>
    <w:rsid w:val="00EC32E4"/>
    <w:rsid w:val="00EC36C3"/>
    <w:rsid w:val="00EC393A"/>
    <w:rsid w:val="00EC4244"/>
    <w:rsid w:val="00EC42BA"/>
    <w:rsid w:val="00EC484D"/>
    <w:rsid w:val="00EC4AC4"/>
    <w:rsid w:val="00EC4D1C"/>
    <w:rsid w:val="00EC510A"/>
    <w:rsid w:val="00EC6958"/>
    <w:rsid w:val="00EC7919"/>
    <w:rsid w:val="00EC7D01"/>
    <w:rsid w:val="00ED0EAB"/>
    <w:rsid w:val="00ED16FE"/>
    <w:rsid w:val="00ED184F"/>
    <w:rsid w:val="00ED1C86"/>
    <w:rsid w:val="00ED1D27"/>
    <w:rsid w:val="00ED23CA"/>
    <w:rsid w:val="00ED3465"/>
    <w:rsid w:val="00ED35C9"/>
    <w:rsid w:val="00ED462E"/>
    <w:rsid w:val="00ED48EA"/>
    <w:rsid w:val="00ED53B3"/>
    <w:rsid w:val="00ED54E1"/>
    <w:rsid w:val="00ED5B78"/>
    <w:rsid w:val="00ED7096"/>
    <w:rsid w:val="00EE030C"/>
    <w:rsid w:val="00EE03F7"/>
    <w:rsid w:val="00EE0B1B"/>
    <w:rsid w:val="00EE21C9"/>
    <w:rsid w:val="00EE222C"/>
    <w:rsid w:val="00EE4401"/>
    <w:rsid w:val="00EE4446"/>
    <w:rsid w:val="00EE4BEE"/>
    <w:rsid w:val="00EE5CB8"/>
    <w:rsid w:val="00EE7192"/>
    <w:rsid w:val="00EE7382"/>
    <w:rsid w:val="00EE7D30"/>
    <w:rsid w:val="00EF0709"/>
    <w:rsid w:val="00EF12C0"/>
    <w:rsid w:val="00EF288D"/>
    <w:rsid w:val="00EF4965"/>
    <w:rsid w:val="00EF5434"/>
    <w:rsid w:val="00EF6331"/>
    <w:rsid w:val="00EF6DA3"/>
    <w:rsid w:val="00F00694"/>
    <w:rsid w:val="00F01AA0"/>
    <w:rsid w:val="00F0202C"/>
    <w:rsid w:val="00F023CB"/>
    <w:rsid w:val="00F030B7"/>
    <w:rsid w:val="00F03E7D"/>
    <w:rsid w:val="00F0457A"/>
    <w:rsid w:val="00F0534D"/>
    <w:rsid w:val="00F055BA"/>
    <w:rsid w:val="00F05FEB"/>
    <w:rsid w:val="00F06B4D"/>
    <w:rsid w:val="00F0733D"/>
    <w:rsid w:val="00F1044F"/>
    <w:rsid w:val="00F10ACB"/>
    <w:rsid w:val="00F10E1A"/>
    <w:rsid w:val="00F11B41"/>
    <w:rsid w:val="00F11EAA"/>
    <w:rsid w:val="00F126D1"/>
    <w:rsid w:val="00F12C14"/>
    <w:rsid w:val="00F144B0"/>
    <w:rsid w:val="00F1475E"/>
    <w:rsid w:val="00F1486F"/>
    <w:rsid w:val="00F149C0"/>
    <w:rsid w:val="00F15631"/>
    <w:rsid w:val="00F168B1"/>
    <w:rsid w:val="00F17E96"/>
    <w:rsid w:val="00F2026D"/>
    <w:rsid w:val="00F2056C"/>
    <w:rsid w:val="00F217C4"/>
    <w:rsid w:val="00F21FE4"/>
    <w:rsid w:val="00F2209B"/>
    <w:rsid w:val="00F259E9"/>
    <w:rsid w:val="00F25F34"/>
    <w:rsid w:val="00F26B98"/>
    <w:rsid w:val="00F26BF6"/>
    <w:rsid w:val="00F27468"/>
    <w:rsid w:val="00F275C5"/>
    <w:rsid w:val="00F27CD9"/>
    <w:rsid w:val="00F27F44"/>
    <w:rsid w:val="00F30179"/>
    <w:rsid w:val="00F309DC"/>
    <w:rsid w:val="00F3143F"/>
    <w:rsid w:val="00F32D50"/>
    <w:rsid w:val="00F33F2D"/>
    <w:rsid w:val="00F347DE"/>
    <w:rsid w:val="00F35679"/>
    <w:rsid w:val="00F37759"/>
    <w:rsid w:val="00F377B4"/>
    <w:rsid w:val="00F4037D"/>
    <w:rsid w:val="00F403F6"/>
    <w:rsid w:val="00F407A7"/>
    <w:rsid w:val="00F40B22"/>
    <w:rsid w:val="00F42714"/>
    <w:rsid w:val="00F42C5F"/>
    <w:rsid w:val="00F4339D"/>
    <w:rsid w:val="00F44071"/>
    <w:rsid w:val="00F447F8"/>
    <w:rsid w:val="00F44D6C"/>
    <w:rsid w:val="00F4534E"/>
    <w:rsid w:val="00F45C7D"/>
    <w:rsid w:val="00F46B7B"/>
    <w:rsid w:val="00F47710"/>
    <w:rsid w:val="00F51F55"/>
    <w:rsid w:val="00F527DB"/>
    <w:rsid w:val="00F54AE4"/>
    <w:rsid w:val="00F54B7D"/>
    <w:rsid w:val="00F57F83"/>
    <w:rsid w:val="00F60276"/>
    <w:rsid w:val="00F606B0"/>
    <w:rsid w:val="00F608B7"/>
    <w:rsid w:val="00F610D4"/>
    <w:rsid w:val="00F61906"/>
    <w:rsid w:val="00F62998"/>
    <w:rsid w:val="00F63226"/>
    <w:rsid w:val="00F63810"/>
    <w:rsid w:val="00F63F18"/>
    <w:rsid w:val="00F642AF"/>
    <w:rsid w:val="00F652BE"/>
    <w:rsid w:val="00F662F1"/>
    <w:rsid w:val="00F662FB"/>
    <w:rsid w:val="00F70763"/>
    <w:rsid w:val="00F7133D"/>
    <w:rsid w:val="00F715DA"/>
    <w:rsid w:val="00F71A25"/>
    <w:rsid w:val="00F72C24"/>
    <w:rsid w:val="00F735B2"/>
    <w:rsid w:val="00F736B2"/>
    <w:rsid w:val="00F73CE1"/>
    <w:rsid w:val="00F73EE4"/>
    <w:rsid w:val="00F73FC0"/>
    <w:rsid w:val="00F752FD"/>
    <w:rsid w:val="00F7585C"/>
    <w:rsid w:val="00F75C01"/>
    <w:rsid w:val="00F76DDD"/>
    <w:rsid w:val="00F77556"/>
    <w:rsid w:val="00F77DCB"/>
    <w:rsid w:val="00F8051D"/>
    <w:rsid w:val="00F80EF0"/>
    <w:rsid w:val="00F81DF0"/>
    <w:rsid w:val="00F827A6"/>
    <w:rsid w:val="00F83D16"/>
    <w:rsid w:val="00F84224"/>
    <w:rsid w:val="00F84BCD"/>
    <w:rsid w:val="00F85E3A"/>
    <w:rsid w:val="00F85E48"/>
    <w:rsid w:val="00F862AF"/>
    <w:rsid w:val="00F87A70"/>
    <w:rsid w:val="00F87EAB"/>
    <w:rsid w:val="00F90295"/>
    <w:rsid w:val="00F9173F"/>
    <w:rsid w:val="00F92649"/>
    <w:rsid w:val="00F9270C"/>
    <w:rsid w:val="00F931F9"/>
    <w:rsid w:val="00F93EE2"/>
    <w:rsid w:val="00F945BA"/>
    <w:rsid w:val="00F94764"/>
    <w:rsid w:val="00F95907"/>
    <w:rsid w:val="00F96491"/>
    <w:rsid w:val="00F96842"/>
    <w:rsid w:val="00FA1E6E"/>
    <w:rsid w:val="00FA236D"/>
    <w:rsid w:val="00FA3686"/>
    <w:rsid w:val="00FA4498"/>
    <w:rsid w:val="00FA4E79"/>
    <w:rsid w:val="00FA5FE9"/>
    <w:rsid w:val="00FA7006"/>
    <w:rsid w:val="00FA7211"/>
    <w:rsid w:val="00FA75C1"/>
    <w:rsid w:val="00FB0F09"/>
    <w:rsid w:val="00FB26A1"/>
    <w:rsid w:val="00FB3889"/>
    <w:rsid w:val="00FB3946"/>
    <w:rsid w:val="00FB48E1"/>
    <w:rsid w:val="00FB5119"/>
    <w:rsid w:val="00FB5670"/>
    <w:rsid w:val="00FB5774"/>
    <w:rsid w:val="00FB586F"/>
    <w:rsid w:val="00FB5BE0"/>
    <w:rsid w:val="00FB602C"/>
    <w:rsid w:val="00FB6381"/>
    <w:rsid w:val="00FB6472"/>
    <w:rsid w:val="00FB64D7"/>
    <w:rsid w:val="00FB6774"/>
    <w:rsid w:val="00FB7D57"/>
    <w:rsid w:val="00FC2319"/>
    <w:rsid w:val="00FC24CF"/>
    <w:rsid w:val="00FC24DD"/>
    <w:rsid w:val="00FC271C"/>
    <w:rsid w:val="00FC2EF8"/>
    <w:rsid w:val="00FC36EE"/>
    <w:rsid w:val="00FC393A"/>
    <w:rsid w:val="00FC3971"/>
    <w:rsid w:val="00FC45BD"/>
    <w:rsid w:val="00FC4DB0"/>
    <w:rsid w:val="00FC51A2"/>
    <w:rsid w:val="00FC5B45"/>
    <w:rsid w:val="00FC67FA"/>
    <w:rsid w:val="00FC73DE"/>
    <w:rsid w:val="00FC7453"/>
    <w:rsid w:val="00FD0613"/>
    <w:rsid w:val="00FD0926"/>
    <w:rsid w:val="00FD0C56"/>
    <w:rsid w:val="00FD1BE8"/>
    <w:rsid w:val="00FD4502"/>
    <w:rsid w:val="00FD5C6C"/>
    <w:rsid w:val="00FD5E2A"/>
    <w:rsid w:val="00FD5EC8"/>
    <w:rsid w:val="00FE031F"/>
    <w:rsid w:val="00FE0716"/>
    <w:rsid w:val="00FE0B00"/>
    <w:rsid w:val="00FE123C"/>
    <w:rsid w:val="00FE149D"/>
    <w:rsid w:val="00FE1DFE"/>
    <w:rsid w:val="00FE3CA7"/>
    <w:rsid w:val="00FE4D31"/>
    <w:rsid w:val="00FE5446"/>
    <w:rsid w:val="00FE54E7"/>
    <w:rsid w:val="00FE59C5"/>
    <w:rsid w:val="00FE6ACC"/>
    <w:rsid w:val="00FE7736"/>
    <w:rsid w:val="00FE7DF7"/>
    <w:rsid w:val="00FF0787"/>
    <w:rsid w:val="00FF0BAA"/>
    <w:rsid w:val="00FF19B3"/>
    <w:rsid w:val="00FF1CEB"/>
    <w:rsid w:val="00FF28FD"/>
    <w:rsid w:val="00FF30DF"/>
    <w:rsid w:val="00FF4653"/>
    <w:rsid w:val="00FF7FE6"/>
    <w:rsid w:val="016580DC"/>
    <w:rsid w:val="01900537"/>
    <w:rsid w:val="01E90CDC"/>
    <w:rsid w:val="01F97016"/>
    <w:rsid w:val="026D5972"/>
    <w:rsid w:val="028B6E1F"/>
    <w:rsid w:val="028D655B"/>
    <w:rsid w:val="03433E98"/>
    <w:rsid w:val="03A0F979"/>
    <w:rsid w:val="03F3FBFA"/>
    <w:rsid w:val="03FD1709"/>
    <w:rsid w:val="04EFFF16"/>
    <w:rsid w:val="053C0C10"/>
    <w:rsid w:val="053F7B3A"/>
    <w:rsid w:val="06D2CEAD"/>
    <w:rsid w:val="06F112D6"/>
    <w:rsid w:val="06F2659D"/>
    <w:rsid w:val="0704F55A"/>
    <w:rsid w:val="07561DDC"/>
    <w:rsid w:val="07736CC7"/>
    <w:rsid w:val="082F1DBF"/>
    <w:rsid w:val="08BD2EFB"/>
    <w:rsid w:val="091BBD85"/>
    <w:rsid w:val="093A6BF5"/>
    <w:rsid w:val="098D0E33"/>
    <w:rsid w:val="09C019FA"/>
    <w:rsid w:val="09C19231"/>
    <w:rsid w:val="0A03D360"/>
    <w:rsid w:val="0A2A36FE"/>
    <w:rsid w:val="0A430DDD"/>
    <w:rsid w:val="0A5BD10B"/>
    <w:rsid w:val="0B6429DE"/>
    <w:rsid w:val="0B94749D"/>
    <w:rsid w:val="0BD8956C"/>
    <w:rsid w:val="0BDA8931"/>
    <w:rsid w:val="0C3489E8"/>
    <w:rsid w:val="0DC67229"/>
    <w:rsid w:val="0DFCE5FE"/>
    <w:rsid w:val="0E02BB28"/>
    <w:rsid w:val="0E03AB8F"/>
    <w:rsid w:val="0F743091"/>
    <w:rsid w:val="10267E4B"/>
    <w:rsid w:val="1066FC8C"/>
    <w:rsid w:val="11379681"/>
    <w:rsid w:val="11B0474A"/>
    <w:rsid w:val="11DE44F6"/>
    <w:rsid w:val="1201E23A"/>
    <w:rsid w:val="12238620"/>
    <w:rsid w:val="132E9A9F"/>
    <w:rsid w:val="136FA07C"/>
    <w:rsid w:val="1376B9E1"/>
    <w:rsid w:val="13B90081"/>
    <w:rsid w:val="13CC8D4C"/>
    <w:rsid w:val="146CE162"/>
    <w:rsid w:val="14C2944B"/>
    <w:rsid w:val="15077AB6"/>
    <w:rsid w:val="159F2A58"/>
    <w:rsid w:val="15B354A3"/>
    <w:rsid w:val="15D86790"/>
    <w:rsid w:val="15DD8D0C"/>
    <w:rsid w:val="15E1C396"/>
    <w:rsid w:val="16529DF1"/>
    <w:rsid w:val="168A8B80"/>
    <w:rsid w:val="17034ADB"/>
    <w:rsid w:val="170C8ABD"/>
    <w:rsid w:val="17866610"/>
    <w:rsid w:val="17AF7227"/>
    <w:rsid w:val="191250FC"/>
    <w:rsid w:val="19670B2A"/>
    <w:rsid w:val="19B99037"/>
    <w:rsid w:val="1A724FCF"/>
    <w:rsid w:val="1AB4A2D2"/>
    <w:rsid w:val="1AD9A437"/>
    <w:rsid w:val="1B25EABC"/>
    <w:rsid w:val="1B796CDE"/>
    <w:rsid w:val="1B85AF4D"/>
    <w:rsid w:val="1C4BBE66"/>
    <w:rsid w:val="1C9A0A0C"/>
    <w:rsid w:val="1CBAFE43"/>
    <w:rsid w:val="1D829127"/>
    <w:rsid w:val="1D927237"/>
    <w:rsid w:val="1DF3FF05"/>
    <w:rsid w:val="1E1E7BED"/>
    <w:rsid w:val="1E88E991"/>
    <w:rsid w:val="1EBD354C"/>
    <w:rsid w:val="1FCC56E9"/>
    <w:rsid w:val="201B8AC5"/>
    <w:rsid w:val="20777002"/>
    <w:rsid w:val="20B8F10C"/>
    <w:rsid w:val="20C70AD2"/>
    <w:rsid w:val="21A15C7D"/>
    <w:rsid w:val="21D05127"/>
    <w:rsid w:val="22BA6F4B"/>
    <w:rsid w:val="22BC4A7A"/>
    <w:rsid w:val="22BE2EA7"/>
    <w:rsid w:val="22D73470"/>
    <w:rsid w:val="22F33935"/>
    <w:rsid w:val="23922E01"/>
    <w:rsid w:val="23E455DF"/>
    <w:rsid w:val="24110A1D"/>
    <w:rsid w:val="244D54E6"/>
    <w:rsid w:val="249AC10E"/>
    <w:rsid w:val="255CDEC8"/>
    <w:rsid w:val="258049EB"/>
    <w:rsid w:val="25C3C47F"/>
    <w:rsid w:val="25E15A5B"/>
    <w:rsid w:val="269D0E09"/>
    <w:rsid w:val="26C87478"/>
    <w:rsid w:val="27363C54"/>
    <w:rsid w:val="276F4C93"/>
    <w:rsid w:val="27D3884A"/>
    <w:rsid w:val="27D556E8"/>
    <w:rsid w:val="27E74BD4"/>
    <w:rsid w:val="2842CF39"/>
    <w:rsid w:val="28704CAB"/>
    <w:rsid w:val="28B0125F"/>
    <w:rsid w:val="29B8F926"/>
    <w:rsid w:val="29C9370F"/>
    <w:rsid w:val="2A44D2C8"/>
    <w:rsid w:val="2AA88E3E"/>
    <w:rsid w:val="2AB0424B"/>
    <w:rsid w:val="2B15A9C8"/>
    <w:rsid w:val="2B3E64B7"/>
    <w:rsid w:val="2B758CED"/>
    <w:rsid w:val="2B81216C"/>
    <w:rsid w:val="2B8CAA74"/>
    <w:rsid w:val="2BF0A072"/>
    <w:rsid w:val="2BF74328"/>
    <w:rsid w:val="2C013B63"/>
    <w:rsid w:val="2C1AE133"/>
    <w:rsid w:val="2C4628CD"/>
    <w:rsid w:val="2CDC0E4B"/>
    <w:rsid w:val="2D229D5A"/>
    <w:rsid w:val="2DA0242F"/>
    <w:rsid w:val="2E790CFC"/>
    <w:rsid w:val="2EBAE506"/>
    <w:rsid w:val="2EF997B6"/>
    <w:rsid w:val="2F3BAC83"/>
    <w:rsid w:val="2FBE8169"/>
    <w:rsid w:val="2FDC8937"/>
    <w:rsid w:val="31019302"/>
    <w:rsid w:val="317AA14F"/>
    <w:rsid w:val="31A66376"/>
    <w:rsid w:val="3224FF4C"/>
    <w:rsid w:val="32B15746"/>
    <w:rsid w:val="33078171"/>
    <w:rsid w:val="342E3FC1"/>
    <w:rsid w:val="3457A4C7"/>
    <w:rsid w:val="34E0B1A6"/>
    <w:rsid w:val="35A2817D"/>
    <w:rsid w:val="35B9E0F5"/>
    <w:rsid w:val="35E4F26B"/>
    <w:rsid w:val="361E6400"/>
    <w:rsid w:val="3631C8B5"/>
    <w:rsid w:val="366028C5"/>
    <w:rsid w:val="3713BDFD"/>
    <w:rsid w:val="371C3003"/>
    <w:rsid w:val="376AE148"/>
    <w:rsid w:val="37F3D263"/>
    <w:rsid w:val="3848363A"/>
    <w:rsid w:val="38568276"/>
    <w:rsid w:val="3859D0C8"/>
    <w:rsid w:val="39795926"/>
    <w:rsid w:val="3A87FE0C"/>
    <w:rsid w:val="3AC0C7A2"/>
    <w:rsid w:val="3B2ABD1E"/>
    <w:rsid w:val="3B325A70"/>
    <w:rsid w:val="3B4BAF24"/>
    <w:rsid w:val="3B7D0854"/>
    <w:rsid w:val="3B9701EE"/>
    <w:rsid w:val="3BF9DC7A"/>
    <w:rsid w:val="3BFD9B1F"/>
    <w:rsid w:val="3C31DEDD"/>
    <w:rsid w:val="3C33FA18"/>
    <w:rsid w:val="3C79829D"/>
    <w:rsid w:val="3D0F26A1"/>
    <w:rsid w:val="3D5A1DBA"/>
    <w:rsid w:val="3D6BDED9"/>
    <w:rsid w:val="3E6B130B"/>
    <w:rsid w:val="3E70341D"/>
    <w:rsid w:val="3FA7C3F4"/>
    <w:rsid w:val="3FB35B91"/>
    <w:rsid w:val="3FB6DE4C"/>
    <w:rsid w:val="4054CBC3"/>
    <w:rsid w:val="405D9E5F"/>
    <w:rsid w:val="418C2E39"/>
    <w:rsid w:val="41E2DCDD"/>
    <w:rsid w:val="41F8CE00"/>
    <w:rsid w:val="4287F34B"/>
    <w:rsid w:val="43285C6E"/>
    <w:rsid w:val="434A0F19"/>
    <w:rsid w:val="4393A954"/>
    <w:rsid w:val="4413D5F5"/>
    <w:rsid w:val="44D1B5D4"/>
    <w:rsid w:val="44DCB9B1"/>
    <w:rsid w:val="45BACE18"/>
    <w:rsid w:val="45D17EB5"/>
    <w:rsid w:val="45E1682E"/>
    <w:rsid w:val="45EEF266"/>
    <w:rsid w:val="4614B28F"/>
    <w:rsid w:val="471A64B7"/>
    <w:rsid w:val="47683D84"/>
    <w:rsid w:val="478728B3"/>
    <w:rsid w:val="48547D4D"/>
    <w:rsid w:val="48C1FC7A"/>
    <w:rsid w:val="490D5B0D"/>
    <w:rsid w:val="49447FB2"/>
    <w:rsid w:val="495F7677"/>
    <w:rsid w:val="49C8B879"/>
    <w:rsid w:val="4A14CA4C"/>
    <w:rsid w:val="4A89713F"/>
    <w:rsid w:val="4AA07FD3"/>
    <w:rsid w:val="4AE6564A"/>
    <w:rsid w:val="4B357EB0"/>
    <w:rsid w:val="4B5B5CC7"/>
    <w:rsid w:val="4B953C5E"/>
    <w:rsid w:val="4BE46CF0"/>
    <w:rsid w:val="4C007886"/>
    <w:rsid w:val="4C10DC5A"/>
    <w:rsid w:val="4DA194C2"/>
    <w:rsid w:val="4DDA41E8"/>
    <w:rsid w:val="4E4BDA42"/>
    <w:rsid w:val="4E75E685"/>
    <w:rsid w:val="4E79D959"/>
    <w:rsid w:val="4E945282"/>
    <w:rsid w:val="4EE5B3E2"/>
    <w:rsid w:val="4F4B2E2B"/>
    <w:rsid w:val="4FA1E04F"/>
    <w:rsid w:val="4FB71CE7"/>
    <w:rsid w:val="4FD66C4F"/>
    <w:rsid w:val="504A3103"/>
    <w:rsid w:val="50D290D5"/>
    <w:rsid w:val="5165E33A"/>
    <w:rsid w:val="519D758B"/>
    <w:rsid w:val="51ABD383"/>
    <w:rsid w:val="530E928A"/>
    <w:rsid w:val="53E54928"/>
    <w:rsid w:val="53F01A85"/>
    <w:rsid w:val="54103399"/>
    <w:rsid w:val="54CC08AA"/>
    <w:rsid w:val="54D31F48"/>
    <w:rsid w:val="5531C53B"/>
    <w:rsid w:val="5540A698"/>
    <w:rsid w:val="560F2FA6"/>
    <w:rsid w:val="564E1D6A"/>
    <w:rsid w:val="567040D1"/>
    <w:rsid w:val="57838FDC"/>
    <w:rsid w:val="578B09C0"/>
    <w:rsid w:val="57CE9074"/>
    <w:rsid w:val="580ADFA8"/>
    <w:rsid w:val="582C98B6"/>
    <w:rsid w:val="586825AF"/>
    <w:rsid w:val="586DBEB9"/>
    <w:rsid w:val="587372C5"/>
    <w:rsid w:val="58F886C8"/>
    <w:rsid w:val="5959290B"/>
    <w:rsid w:val="5A562EC5"/>
    <w:rsid w:val="5A7BDB6C"/>
    <w:rsid w:val="5B36CE71"/>
    <w:rsid w:val="5BB61878"/>
    <w:rsid w:val="5D2C6BC5"/>
    <w:rsid w:val="5D62BAC4"/>
    <w:rsid w:val="5DA7B5CB"/>
    <w:rsid w:val="5DEAE2DB"/>
    <w:rsid w:val="5F585903"/>
    <w:rsid w:val="5FA86E9A"/>
    <w:rsid w:val="5FE8CB0A"/>
    <w:rsid w:val="600660F4"/>
    <w:rsid w:val="604DC71B"/>
    <w:rsid w:val="60D743D8"/>
    <w:rsid w:val="60E94E03"/>
    <w:rsid w:val="628F4FBB"/>
    <w:rsid w:val="62BA154B"/>
    <w:rsid w:val="62C12A68"/>
    <w:rsid w:val="631F0552"/>
    <w:rsid w:val="637C4AC3"/>
    <w:rsid w:val="6457CE48"/>
    <w:rsid w:val="64C45A4C"/>
    <w:rsid w:val="64DE2AB0"/>
    <w:rsid w:val="65322241"/>
    <w:rsid w:val="65C65F8F"/>
    <w:rsid w:val="6608B376"/>
    <w:rsid w:val="6625B3E4"/>
    <w:rsid w:val="66C6E854"/>
    <w:rsid w:val="673E6F8E"/>
    <w:rsid w:val="6796B106"/>
    <w:rsid w:val="6854F90D"/>
    <w:rsid w:val="689A416D"/>
    <w:rsid w:val="68BDE0EB"/>
    <w:rsid w:val="68F88096"/>
    <w:rsid w:val="693E9F55"/>
    <w:rsid w:val="6955A530"/>
    <w:rsid w:val="69E158F2"/>
    <w:rsid w:val="6A0F94D1"/>
    <w:rsid w:val="6B9F2E53"/>
    <w:rsid w:val="6BACA4E3"/>
    <w:rsid w:val="6BE8457D"/>
    <w:rsid w:val="6CDC9868"/>
    <w:rsid w:val="6DFF0756"/>
    <w:rsid w:val="6E66AC49"/>
    <w:rsid w:val="6ED2065A"/>
    <w:rsid w:val="6F39CB3B"/>
    <w:rsid w:val="6F6D6C02"/>
    <w:rsid w:val="6FED7BF8"/>
    <w:rsid w:val="710A2EC7"/>
    <w:rsid w:val="717592B2"/>
    <w:rsid w:val="7192FF12"/>
    <w:rsid w:val="71BA043D"/>
    <w:rsid w:val="71C047DD"/>
    <w:rsid w:val="72197ED2"/>
    <w:rsid w:val="723D5FE8"/>
    <w:rsid w:val="72E234F2"/>
    <w:rsid w:val="72FED3DE"/>
    <w:rsid w:val="732B178F"/>
    <w:rsid w:val="735B9555"/>
    <w:rsid w:val="7384F275"/>
    <w:rsid w:val="7471BCD9"/>
    <w:rsid w:val="74FA5643"/>
    <w:rsid w:val="750096A2"/>
    <w:rsid w:val="75945BF1"/>
    <w:rsid w:val="76057D86"/>
    <w:rsid w:val="7642BC44"/>
    <w:rsid w:val="76BC3F8B"/>
    <w:rsid w:val="773F687E"/>
    <w:rsid w:val="77B16472"/>
    <w:rsid w:val="77B7FA6B"/>
    <w:rsid w:val="77E6739F"/>
    <w:rsid w:val="7A19A083"/>
    <w:rsid w:val="7A3DE59D"/>
    <w:rsid w:val="7AA5F039"/>
    <w:rsid w:val="7AD089F1"/>
    <w:rsid w:val="7B303D82"/>
    <w:rsid w:val="7B6D4A1C"/>
    <w:rsid w:val="7BD4060D"/>
    <w:rsid w:val="7C8C5739"/>
    <w:rsid w:val="7C8C7CCA"/>
    <w:rsid w:val="7CE5F370"/>
    <w:rsid w:val="7D01CBB2"/>
    <w:rsid w:val="7D4EDA44"/>
    <w:rsid w:val="7D4FE22F"/>
    <w:rsid w:val="7D562BC5"/>
    <w:rsid w:val="7D7EA4D6"/>
    <w:rsid w:val="7DC74F30"/>
    <w:rsid w:val="7EF85659"/>
    <w:rsid w:val="7F6B2BCE"/>
    <w:rsid w:val="7FEBC025"/>
    <w:rsid w:val="7FEDCF9F"/>
    <w:rsid w:val="7FFBEBE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D7C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oto Sans" w:eastAsiaTheme="minorEastAsia" w:hAnsi="Noto Sans" w:cstheme="minorBidi"/>
        <w:color w:val="4E4E4E" w:themeColor="accent3"/>
        <w:lang w:val="es-ES" w:eastAsia="en-US" w:bidi="ar-SA"/>
      </w:rPr>
    </w:rPrDefault>
    <w:pPrDefault>
      <w:pPr>
        <w:spacing w:before="80" w:after="8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qFormat="1"/>
    <w:lsdException w:name="annotation reference" w:semiHidden="1" w:unhideWhenUsed="1"/>
    <w:lsdException w:name="line number" w:semiHidden="1"/>
    <w:lsdException w:name="page number" w:semiHidden="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semiHidden/>
    <w:qFormat/>
    <w:rsid w:val="00762BE2"/>
  </w:style>
  <w:style w:type="paragraph" w:styleId="Ttulo1">
    <w:name w:val="heading 1"/>
    <w:basedOn w:val="Normal"/>
    <w:next w:val="Normal"/>
    <w:link w:val="Ttulo1Car"/>
    <w:uiPriority w:val="9"/>
    <w:semiHidden/>
    <w:qFormat/>
    <w:rsid w:val="006F41CC"/>
    <w:pPr>
      <w:keepNext/>
      <w:keepLines/>
      <w:spacing w:before="240" w:after="0"/>
      <w:outlineLvl w:val="0"/>
    </w:pPr>
    <w:rPr>
      <w:rFonts w:asciiTheme="majorHAnsi" w:eastAsiaTheme="majorEastAsia" w:hAnsiTheme="majorHAnsi" w:cstheme="majorBidi"/>
      <w:color w:val="002047" w:themeColor="accent1" w:themeShade="BF"/>
      <w:sz w:val="32"/>
      <w:szCs w:val="32"/>
    </w:rPr>
  </w:style>
  <w:style w:type="paragraph" w:styleId="Ttulo2">
    <w:name w:val="heading 2"/>
    <w:basedOn w:val="Normal"/>
    <w:next w:val="Normal"/>
    <w:link w:val="Ttulo2Car"/>
    <w:uiPriority w:val="9"/>
    <w:semiHidden/>
    <w:qFormat/>
    <w:rsid w:val="006F41CC"/>
    <w:pPr>
      <w:keepNext/>
      <w:keepLines/>
      <w:spacing w:before="40" w:after="0"/>
      <w:outlineLvl w:val="1"/>
    </w:pPr>
    <w:rPr>
      <w:rFonts w:asciiTheme="majorHAnsi" w:eastAsiaTheme="majorEastAsia" w:hAnsiTheme="majorHAnsi" w:cstheme="majorBidi"/>
      <w:color w:val="002047" w:themeColor="accent1" w:themeShade="BF"/>
      <w:sz w:val="26"/>
      <w:szCs w:val="26"/>
    </w:rPr>
  </w:style>
  <w:style w:type="paragraph" w:styleId="Ttulo3">
    <w:name w:val="heading 3"/>
    <w:basedOn w:val="Normal"/>
    <w:next w:val="Normal"/>
    <w:link w:val="Ttulo3Car"/>
    <w:uiPriority w:val="9"/>
    <w:semiHidden/>
    <w:qFormat/>
    <w:rsid w:val="006F41CC"/>
    <w:pPr>
      <w:keepNext/>
      <w:keepLines/>
      <w:spacing w:before="40" w:after="0"/>
      <w:outlineLvl w:val="2"/>
    </w:pPr>
    <w:rPr>
      <w:rFonts w:asciiTheme="majorHAnsi" w:eastAsiaTheme="majorEastAsia" w:hAnsiTheme="majorHAnsi" w:cstheme="majorBidi"/>
      <w:color w:val="00152F" w:themeColor="accent1" w:themeShade="7F"/>
      <w:sz w:val="24"/>
      <w:szCs w:val="24"/>
    </w:rPr>
  </w:style>
  <w:style w:type="paragraph" w:styleId="Ttulo4">
    <w:name w:val="heading 4"/>
    <w:basedOn w:val="Normal"/>
    <w:next w:val="Normal"/>
    <w:link w:val="Ttulo4Car"/>
    <w:uiPriority w:val="9"/>
    <w:semiHidden/>
    <w:qFormat/>
    <w:rsid w:val="006F41CC"/>
    <w:pPr>
      <w:keepNext/>
      <w:keepLines/>
      <w:spacing w:before="40" w:after="0"/>
      <w:outlineLvl w:val="3"/>
    </w:pPr>
    <w:rPr>
      <w:rFonts w:asciiTheme="majorHAnsi" w:eastAsiaTheme="majorEastAsia" w:hAnsiTheme="majorHAnsi" w:cstheme="majorBidi"/>
      <w:i/>
      <w:iCs/>
      <w:color w:val="002047" w:themeColor="accent1" w:themeShade="BF"/>
    </w:rPr>
  </w:style>
  <w:style w:type="paragraph" w:styleId="Ttulo5">
    <w:name w:val="heading 5"/>
    <w:basedOn w:val="Normal"/>
    <w:next w:val="Normal"/>
    <w:link w:val="Ttulo5Car"/>
    <w:uiPriority w:val="9"/>
    <w:semiHidden/>
    <w:qFormat/>
    <w:rsid w:val="006F41CC"/>
    <w:pPr>
      <w:keepNext/>
      <w:keepLines/>
      <w:spacing w:before="40" w:after="0"/>
      <w:outlineLvl w:val="4"/>
    </w:pPr>
    <w:rPr>
      <w:rFonts w:asciiTheme="majorHAnsi" w:eastAsiaTheme="majorEastAsia" w:hAnsiTheme="majorHAnsi" w:cstheme="majorBidi"/>
      <w:color w:val="002047" w:themeColor="accent1" w:themeShade="BF"/>
    </w:rPr>
  </w:style>
  <w:style w:type="paragraph" w:styleId="Ttulo6">
    <w:name w:val="heading 6"/>
    <w:basedOn w:val="Normal"/>
    <w:next w:val="Normal"/>
    <w:link w:val="Ttulo6Car"/>
    <w:uiPriority w:val="9"/>
    <w:semiHidden/>
    <w:qFormat/>
    <w:rsid w:val="006F41CC"/>
    <w:pPr>
      <w:keepNext/>
      <w:keepLines/>
      <w:spacing w:before="40" w:after="0"/>
      <w:outlineLvl w:val="5"/>
    </w:pPr>
    <w:rPr>
      <w:rFonts w:asciiTheme="majorHAnsi" w:eastAsiaTheme="majorEastAsia" w:hAnsiTheme="majorHAnsi" w:cstheme="majorBidi"/>
      <w:color w:val="00152F"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ME-Bodycopy-Intro-Caps">
    <w:name w:val="BME - Body copy - Intro - Caps"/>
    <w:basedOn w:val="BME-Bodycopy-Intro"/>
    <w:qFormat/>
    <w:rsid w:val="0028029D"/>
    <w:rPr>
      <w:caps/>
      <w:lang w:val="en-US"/>
    </w:rPr>
  </w:style>
  <w:style w:type="character" w:customStyle="1" w:styleId="BME-Bodyintro-boldcharacter">
    <w:name w:val="BME - Body intro - bold character"/>
    <w:basedOn w:val="BME-Bodycopy-IntroboldChar"/>
    <w:uiPriority w:val="1"/>
    <w:qFormat/>
    <w:rsid w:val="0028029D"/>
    <w:rPr>
      <w:rFonts w:asciiTheme="minorHAnsi" w:hAnsiTheme="minorHAnsi"/>
      <w:b/>
      <w:color w:val="002F5F"/>
      <w:sz w:val="21"/>
      <w:lang w:val="en-US" w:eastAsia="ja-JP"/>
    </w:rPr>
  </w:style>
  <w:style w:type="paragraph" w:styleId="Piedepgina">
    <w:name w:val="footer"/>
    <w:basedOn w:val="Normal"/>
    <w:link w:val="PiedepginaCar"/>
    <w:uiPriority w:val="99"/>
    <w:semiHidden/>
    <w:rsid w:val="006F41CC"/>
    <w:pPr>
      <w:tabs>
        <w:tab w:val="center" w:pos="4252"/>
        <w:tab w:val="right" w:pos="8504"/>
      </w:tabs>
      <w:spacing w:after="0"/>
    </w:pPr>
  </w:style>
  <w:style w:type="character" w:customStyle="1" w:styleId="PiedepginaCar">
    <w:name w:val="Pie de página Car"/>
    <w:basedOn w:val="Fuentedeprrafopredeter"/>
    <w:link w:val="Piedepgina"/>
    <w:uiPriority w:val="99"/>
    <w:semiHidden/>
    <w:rsid w:val="003D4323"/>
    <w:rPr>
      <w:rFonts w:ascii="Open Sans" w:hAnsi="Open Sans"/>
      <w:sz w:val="20"/>
    </w:rPr>
  </w:style>
  <w:style w:type="table" w:styleId="Tablaconcuadrcula">
    <w:name w:val="Table Grid"/>
    <w:basedOn w:val="Tablanormal"/>
    <w:uiPriority w:val="39"/>
    <w:rsid w:val="006F41C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ME-Tableheader">
    <w:name w:val="BME - Table header"/>
    <w:basedOn w:val="Normal"/>
    <w:qFormat/>
    <w:rsid w:val="003A103E"/>
    <w:pPr>
      <w:spacing w:before="0" w:after="0"/>
      <w:jc w:val="left"/>
    </w:pPr>
    <w:rPr>
      <w:rFonts w:asciiTheme="majorHAnsi" w:hAnsiTheme="majorHAnsi"/>
      <w:caps/>
      <w:color w:val="FFFFFF" w:themeColor="background1"/>
      <w:sz w:val="18"/>
    </w:rPr>
  </w:style>
  <w:style w:type="paragraph" w:customStyle="1" w:styleId="BME-Bodycopy">
    <w:name w:val="BME - Body copy"/>
    <w:basedOn w:val="Normal"/>
    <w:link w:val="BME-BodycopyChar"/>
    <w:qFormat/>
    <w:rsid w:val="009244D3"/>
    <w:pPr>
      <w:adjustRightInd w:val="0"/>
      <w:snapToGrid w:val="0"/>
      <w:spacing w:after="200"/>
      <w:jc w:val="left"/>
    </w:pPr>
    <w:rPr>
      <w:rFonts w:asciiTheme="minorHAnsi" w:hAnsiTheme="minorHAnsi"/>
      <w:sz w:val="21"/>
      <w:shd w:val="clear" w:color="auto" w:fill="FFFFFF"/>
      <w:lang w:val="es-ES_tradnl" w:eastAsia="ja-JP"/>
    </w:rPr>
  </w:style>
  <w:style w:type="paragraph" w:customStyle="1" w:styleId="BME-Headingnumberedlevel1">
    <w:name w:val="BME - Heading numbered level 1"/>
    <w:basedOn w:val="Normal"/>
    <w:next w:val="BME-Bodycopy"/>
    <w:link w:val="BME-Headingnumberedlevel1Char"/>
    <w:qFormat/>
    <w:rsid w:val="00A17F7E"/>
    <w:pPr>
      <w:keepNext/>
      <w:numPr>
        <w:numId w:val="8"/>
      </w:numPr>
      <w:shd w:val="clear" w:color="auto" w:fill="88C1E4" w:themeFill="accent2"/>
      <w:spacing w:before="320" w:after="160" w:line="276" w:lineRule="auto"/>
      <w:jc w:val="left"/>
      <w:outlineLvl w:val="0"/>
    </w:pPr>
    <w:rPr>
      <w:rFonts w:asciiTheme="majorHAnsi" w:hAnsiTheme="majorHAnsi"/>
      <w:b/>
      <w:color w:val="FFFFFF" w:themeColor="background1"/>
      <w:sz w:val="28"/>
      <w:szCs w:val="32"/>
    </w:rPr>
  </w:style>
  <w:style w:type="paragraph" w:styleId="Prrafodelista">
    <w:name w:val="List Paragraph"/>
    <w:aliases w:val="Paragraphe EI,Paragraphe de liste1,EC,List Paragraph Main,List first level,Paragraphe de liste"/>
    <w:basedOn w:val="Normal"/>
    <w:link w:val="PrrafodelistaCar"/>
    <w:uiPriority w:val="34"/>
    <w:qFormat/>
    <w:rsid w:val="006F41CC"/>
    <w:pPr>
      <w:ind w:left="720"/>
      <w:contextualSpacing/>
    </w:pPr>
  </w:style>
  <w:style w:type="character" w:customStyle="1" w:styleId="BME-Headingnumberedlevel1Char">
    <w:name w:val="BME - Heading numbered level 1 Char"/>
    <w:basedOn w:val="Fuentedeprrafopredeter"/>
    <w:link w:val="BME-Headingnumberedlevel1"/>
    <w:rsid w:val="00A17F7E"/>
    <w:rPr>
      <w:rFonts w:asciiTheme="majorHAnsi" w:hAnsiTheme="majorHAnsi"/>
      <w:b/>
      <w:color w:val="FFFFFF" w:themeColor="background1"/>
      <w:sz w:val="28"/>
      <w:szCs w:val="32"/>
      <w:shd w:val="clear" w:color="auto" w:fill="88C1E4" w:themeFill="accent2"/>
    </w:rPr>
  </w:style>
  <w:style w:type="character" w:customStyle="1" w:styleId="Ttulo2Car">
    <w:name w:val="Título 2 Car"/>
    <w:basedOn w:val="Fuentedeprrafopredeter"/>
    <w:link w:val="Ttulo2"/>
    <w:uiPriority w:val="9"/>
    <w:semiHidden/>
    <w:rsid w:val="003D4323"/>
    <w:rPr>
      <w:rFonts w:asciiTheme="majorHAnsi" w:eastAsiaTheme="majorEastAsia" w:hAnsiTheme="majorHAnsi" w:cstheme="majorBidi"/>
      <w:color w:val="002047" w:themeColor="accent1" w:themeShade="BF"/>
      <w:sz w:val="26"/>
      <w:szCs w:val="26"/>
    </w:rPr>
  </w:style>
  <w:style w:type="character" w:customStyle="1" w:styleId="Ttulo1Car">
    <w:name w:val="Título 1 Car"/>
    <w:basedOn w:val="Fuentedeprrafopredeter"/>
    <w:link w:val="Ttulo1"/>
    <w:uiPriority w:val="9"/>
    <w:semiHidden/>
    <w:rsid w:val="003D4323"/>
    <w:rPr>
      <w:rFonts w:asciiTheme="majorHAnsi" w:eastAsiaTheme="majorEastAsia" w:hAnsiTheme="majorHAnsi" w:cstheme="majorBidi"/>
      <w:color w:val="002047" w:themeColor="accent1" w:themeShade="BF"/>
      <w:sz w:val="32"/>
      <w:szCs w:val="32"/>
    </w:rPr>
  </w:style>
  <w:style w:type="paragraph" w:customStyle="1" w:styleId="BME-Headingnumberedlevel2">
    <w:name w:val="BME - Heading numbered level 2"/>
    <w:basedOn w:val="Normal"/>
    <w:next w:val="BME-Bodycopy"/>
    <w:link w:val="BME-Headingnumberedlevel2Char"/>
    <w:qFormat/>
    <w:rsid w:val="00AA061E"/>
    <w:pPr>
      <w:keepNext/>
      <w:numPr>
        <w:ilvl w:val="1"/>
        <w:numId w:val="8"/>
      </w:numPr>
      <w:adjustRightInd w:val="0"/>
      <w:snapToGrid w:val="0"/>
      <w:spacing w:before="0" w:after="120" w:line="257" w:lineRule="auto"/>
      <w:jc w:val="left"/>
      <w:outlineLvl w:val="1"/>
    </w:pPr>
    <w:rPr>
      <w:rFonts w:asciiTheme="majorHAnsi" w:hAnsiTheme="majorHAnsi"/>
      <w:b/>
      <w:color w:val="88C1E4" w:themeColor="accent2"/>
      <w:sz w:val="24"/>
      <w:szCs w:val="24"/>
    </w:rPr>
  </w:style>
  <w:style w:type="character" w:customStyle="1" w:styleId="BME-Headingnumberedlevel2Char">
    <w:name w:val="BME - Heading numbered level 2 Char"/>
    <w:basedOn w:val="Fuentedeprrafopredeter"/>
    <w:link w:val="BME-Headingnumberedlevel2"/>
    <w:rsid w:val="00AA061E"/>
    <w:rPr>
      <w:rFonts w:asciiTheme="majorHAnsi" w:hAnsiTheme="majorHAnsi"/>
      <w:b/>
      <w:color w:val="88C1E4" w:themeColor="accent2"/>
      <w:sz w:val="24"/>
      <w:szCs w:val="24"/>
    </w:rPr>
  </w:style>
  <w:style w:type="numbering" w:customStyle="1" w:styleId="BMEOutline">
    <w:name w:val="BME_Outline"/>
    <w:uiPriority w:val="99"/>
    <w:rsid w:val="006F41CC"/>
    <w:pPr>
      <w:numPr>
        <w:numId w:val="2"/>
      </w:numPr>
    </w:pPr>
  </w:style>
  <w:style w:type="paragraph" w:customStyle="1" w:styleId="BME-Headersmall">
    <w:name w:val="BME - Header small"/>
    <w:basedOn w:val="Normal"/>
    <w:rsid w:val="0028029D"/>
    <w:pPr>
      <w:tabs>
        <w:tab w:val="center" w:pos="4252"/>
        <w:tab w:val="right" w:pos="8504"/>
      </w:tabs>
      <w:spacing w:after="0"/>
      <w:jc w:val="right"/>
    </w:pPr>
    <w:rPr>
      <w:color w:val="9A9B9C"/>
      <w:sz w:val="14"/>
    </w:rPr>
  </w:style>
  <w:style w:type="paragraph" w:customStyle="1" w:styleId="BME-Headerbig">
    <w:name w:val="BME - Header big"/>
    <w:basedOn w:val="Normal"/>
    <w:rsid w:val="0028029D"/>
    <w:pPr>
      <w:tabs>
        <w:tab w:val="center" w:pos="4252"/>
        <w:tab w:val="right" w:pos="8504"/>
      </w:tabs>
      <w:spacing w:after="0"/>
      <w:jc w:val="right"/>
    </w:pPr>
    <w:rPr>
      <w:rFonts w:asciiTheme="minorHAnsi" w:eastAsia="Times New Roman" w:hAnsiTheme="minorHAnsi" w:cs="Open Sans"/>
      <w:noProof/>
      <w:color w:val="9A9B9C"/>
      <w:lang w:eastAsia="es-ES"/>
    </w:rPr>
  </w:style>
  <w:style w:type="paragraph" w:customStyle="1" w:styleId="BME-List-bulletlevel1">
    <w:name w:val="BME - List - bullet level 1"/>
    <w:basedOn w:val="BME-Bodycopy"/>
    <w:link w:val="BME-List-bulletlevel1Char"/>
    <w:qFormat/>
    <w:rsid w:val="00BD7671"/>
    <w:pPr>
      <w:numPr>
        <w:numId w:val="4"/>
      </w:numPr>
    </w:pPr>
  </w:style>
  <w:style w:type="character" w:customStyle="1" w:styleId="BME-BodycopyChar">
    <w:name w:val="BME - Body copy Char"/>
    <w:basedOn w:val="Fuentedeprrafopredeter"/>
    <w:link w:val="BME-Bodycopy"/>
    <w:rsid w:val="009244D3"/>
    <w:rPr>
      <w:rFonts w:asciiTheme="minorHAnsi" w:hAnsiTheme="minorHAnsi"/>
      <w:sz w:val="21"/>
      <w:lang w:val="es-ES_tradnl" w:eastAsia="ja-JP"/>
    </w:rPr>
  </w:style>
  <w:style w:type="character" w:customStyle="1" w:styleId="BME-List-bulletlevel1Char">
    <w:name w:val="BME - List - bullet level 1 Char"/>
    <w:basedOn w:val="BME-BodycopyChar"/>
    <w:link w:val="BME-List-bulletlevel1"/>
    <w:rsid w:val="00BD7671"/>
    <w:rPr>
      <w:rFonts w:asciiTheme="minorHAnsi" w:hAnsiTheme="minorHAnsi"/>
      <w:sz w:val="21"/>
      <w:lang w:val="es-ES_tradnl" w:eastAsia="ja-JP"/>
    </w:rPr>
  </w:style>
  <w:style w:type="paragraph" w:styleId="Textodeglobo">
    <w:name w:val="Balloon Text"/>
    <w:basedOn w:val="Normal"/>
    <w:link w:val="TextodegloboCar"/>
    <w:uiPriority w:val="99"/>
    <w:semiHidden/>
    <w:rsid w:val="006F41CC"/>
    <w:pPr>
      <w:spacing w:after="0"/>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D4323"/>
    <w:rPr>
      <w:rFonts w:ascii="Lucida Grande" w:hAnsi="Lucida Grande" w:cs="Lucida Grande"/>
      <w:sz w:val="18"/>
      <w:szCs w:val="18"/>
    </w:rPr>
  </w:style>
  <w:style w:type="character" w:customStyle="1" w:styleId="PrrafodelistaCar">
    <w:name w:val="Párrafo de lista Car"/>
    <w:aliases w:val="Paragraphe EI Car,Paragraphe de liste1 Car,EC Car,List Paragraph Main Car,List first level Car,Paragraphe de liste Car"/>
    <w:link w:val="Prrafodelista"/>
    <w:uiPriority w:val="34"/>
    <w:rsid w:val="003D4323"/>
    <w:rPr>
      <w:rFonts w:ascii="Open Sans" w:hAnsi="Open Sans"/>
      <w:sz w:val="20"/>
    </w:rPr>
  </w:style>
  <w:style w:type="paragraph" w:styleId="TDC2">
    <w:name w:val="toc 2"/>
    <w:aliases w:val="BME - TOC 2"/>
    <w:basedOn w:val="Normal"/>
    <w:next w:val="Normal"/>
    <w:autoRedefine/>
    <w:uiPriority w:val="39"/>
    <w:qFormat/>
    <w:rsid w:val="000708F4"/>
    <w:pPr>
      <w:adjustRightInd w:val="0"/>
      <w:spacing w:before="120" w:after="0"/>
      <w:ind w:left="1021" w:hanging="737"/>
      <w:jc w:val="left"/>
    </w:pPr>
    <w:rPr>
      <w:rFonts w:asciiTheme="minorHAnsi" w:hAnsiTheme="minorHAnsi"/>
      <w:bCs/>
    </w:rPr>
  </w:style>
  <w:style w:type="paragraph" w:styleId="TDC3">
    <w:name w:val="toc 3"/>
    <w:aliases w:val="BME - TOC 3"/>
    <w:basedOn w:val="Normal"/>
    <w:next w:val="Normal"/>
    <w:autoRedefine/>
    <w:uiPriority w:val="39"/>
    <w:qFormat/>
    <w:rsid w:val="000708F4"/>
    <w:pPr>
      <w:tabs>
        <w:tab w:val="right" w:pos="9627"/>
      </w:tabs>
      <w:spacing w:after="0"/>
      <w:ind w:left="1021" w:hanging="737"/>
      <w:jc w:val="left"/>
    </w:pPr>
    <w:rPr>
      <w:rFonts w:asciiTheme="minorHAnsi" w:hAnsiTheme="minorHAnsi"/>
      <w:noProof/>
      <w:color w:val="767171" w:themeColor="background2" w:themeShade="80"/>
    </w:rPr>
  </w:style>
  <w:style w:type="paragraph" w:styleId="TDC4">
    <w:name w:val="toc 4"/>
    <w:aliases w:val="BME - TOC 4"/>
    <w:basedOn w:val="Normal"/>
    <w:next w:val="Normal"/>
    <w:autoRedefine/>
    <w:uiPriority w:val="39"/>
    <w:qFormat/>
    <w:rsid w:val="000708F4"/>
    <w:pPr>
      <w:spacing w:after="0"/>
      <w:ind w:left="1021" w:hanging="737"/>
      <w:jc w:val="left"/>
    </w:pPr>
    <w:rPr>
      <w:rFonts w:asciiTheme="minorHAnsi" w:hAnsiTheme="minorHAnsi"/>
      <w:color w:val="767171" w:themeColor="background2" w:themeShade="80"/>
    </w:rPr>
  </w:style>
  <w:style w:type="paragraph" w:styleId="TDC1">
    <w:name w:val="toc 1"/>
    <w:aliases w:val="BME - TOC 1"/>
    <w:basedOn w:val="Normal"/>
    <w:next w:val="Normal"/>
    <w:autoRedefine/>
    <w:uiPriority w:val="39"/>
    <w:rsid w:val="002601E3"/>
    <w:pPr>
      <w:tabs>
        <w:tab w:val="right" w:pos="9026"/>
      </w:tabs>
      <w:spacing w:before="360" w:after="0"/>
      <w:ind w:left="284" w:hanging="284"/>
      <w:jc w:val="left"/>
    </w:pPr>
    <w:rPr>
      <w:rFonts w:asciiTheme="majorHAnsi" w:hAnsiTheme="majorHAnsi" w:cstheme="majorHAnsi"/>
      <w:b/>
      <w:bCs/>
      <w:caps/>
      <w:noProof/>
      <w:sz w:val="24"/>
      <w:szCs w:val="24"/>
    </w:rPr>
  </w:style>
  <w:style w:type="paragraph" w:styleId="TDC5">
    <w:name w:val="toc 5"/>
    <w:basedOn w:val="Normal"/>
    <w:next w:val="Normal"/>
    <w:autoRedefine/>
    <w:uiPriority w:val="39"/>
    <w:semiHidden/>
    <w:rsid w:val="006F41CC"/>
    <w:pPr>
      <w:spacing w:after="0"/>
      <w:ind w:left="600"/>
    </w:pPr>
    <w:rPr>
      <w:rFonts w:asciiTheme="minorHAnsi" w:hAnsiTheme="minorHAnsi"/>
    </w:rPr>
  </w:style>
  <w:style w:type="paragraph" w:styleId="TDC6">
    <w:name w:val="toc 6"/>
    <w:basedOn w:val="Normal"/>
    <w:next w:val="Normal"/>
    <w:autoRedefine/>
    <w:uiPriority w:val="39"/>
    <w:semiHidden/>
    <w:rsid w:val="006F41CC"/>
    <w:pPr>
      <w:spacing w:after="0"/>
      <w:ind w:left="800"/>
    </w:pPr>
    <w:rPr>
      <w:rFonts w:asciiTheme="minorHAnsi" w:hAnsiTheme="minorHAnsi"/>
    </w:rPr>
  </w:style>
  <w:style w:type="paragraph" w:styleId="TDC7">
    <w:name w:val="toc 7"/>
    <w:basedOn w:val="Normal"/>
    <w:next w:val="Normal"/>
    <w:autoRedefine/>
    <w:uiPriority w:val="39"/>
    <w:semiHidden/>
    <w:rsid w:val="006F41CC"/>
    <w:pPr>
      <w:spacing w:after="0"/>
      <w:ind w:left="1000"/>
    </w:pPr>
    <w:rPr>
      <w:rFonts w:asciiTheme="minorHAnsi" w:hAnsiTheme="minorHAnsi"/>
    </w:rPr>
  </w:style>
  <w:style w:type="paragraph" w:styleId="TDC8">
    <w:name w:val="toc 8"/>
    <w:basedOn w:val="Normal"/>
    <w:next w:val="Normal"/>
    <w:autoRedefine/>
    <w:uiPriority w:val="39"/>
    <w:semiHidden/>
    <w:rsid w:val="006F41CC"/>
    <w:pPr>
      <w:spacing w:after="0"/>
      <w:ind w:left="1200"/>
    </w:pPr>
    <w:rPr>
      <w:rFonts w:asciiTheme="minorHAnsi" w:hAnsiTheme="minorHAnsi"/>
    </w:rPr>
  </w:style>
  <w:style w:type="paragraph" w:styleId="TDC9">
    <w:name w:val="toc 9"/>
    <w:basedOn w:val="Normal"/>
    <w:next w:val="Normal"/>
    <w:autoRedefine/>
    <w:uiPriority w:val="39"/>
    <w:semiHidden/>
    <w:rsid w:val="006F41CC"/>
    <w:pPr>
      <w:spacing w:after="0"/>
      <w:ind w:left="1400"/>
    </w:pPr>
    <w:rPr>
      <w:rFonts w:asciiTheme="minorHAnsi" w:hAnsiTheme="minorHAnsi"/>
    </w:rPr>
  </w:style>
  <w:style w:type="paragraph" w:styleId="ndice1">
    <w:name w:val="index 1"/>
    <w:basedOn w:val="Normal"/>
    <w:next w:val="Normal"/>
    <w:autoRedefine/>
    <w:uiPriority w:val="99"/>
    <w:semiHidden/>
    <w:rsid w:val="006F41CC"/>
    <w:pPr>
      <w:spacing w:after="0"/>
      <w:ind w:left="200" w:hanging="200"/>
    </w:pPr>
  </w:style>
  <w:style w:type="paragraph" w:styleId="Sinespaciado">
    <w:name w:val="No Spacing"/>
    <w:link w:val="SinespaciadoCar"/>
    <w:uiPriority w:val="1"/>
    <w:semiHidden/>
    <w:qFormat/>
    <w:rsid w:val="006F41CC"/>
    <w:pPr>
      <w:spacing w:after="0"/>
    </w:pPr>
    <w:rPr>
      <w:rFonts w:ascii="PMingLiU" w:hAnsi="PMingLiU"/>
      <w:lang w:val="es-ES_tradnl" w:eastAsia="es-ES"/>
    </w:rPr>
  </w:style>
  <w:style w:type="character" w:customStyle="1" w:styleId="SinespaciadoCar">
    <w:name w:val="Sin espaciado Car"/>
    <w:basedOn w:val="Fuentedeprrafopredeter"/>
    <w:link w:val="Sinespaciado"/>
    <w:uiPriority w:val="1"/>
    <w:semiHidden/>
    <w:rsid w:val="003D4323"/>
    <w:rPr>
      <w:rFonts w:ascii="PMingLiU" w:eastAsiaTheme="minorEastAsia" w:hAnsi="PMingLiU"/>
      <w:lang w:val="es-ES_tradnl" w:eastAsia="es-ES"/>
    </w:rPr>
  </w:style>
  <w:style w:type="paragraph" w:customStyle="1" w:styleId="BME-Headingnumberedlevel3">
    <w:name w:val="BME - Heading numbered level 3"/>
    <w:basedOn w:val="BME-Bodycopy"/>
    <w:next w:val="BME-Bodycopy"/>
    <w:link w:val="BME-Headingnumberedlevel3Char"/>
    <w:qFormat/>
    <w:rsid w:val="00E07DAA"/>
    <w:pPr>
      <w:keepNext/>
      <w:numPr>
        <w:ilvl w:val="2"/>
        <w:numId w:val="8"/>
      </w:numPr>
      <w:spacing w:before="0"/>
    </w:pPr>
    <w:rPr>
      <w:rFonts w:asciiTheme="majorHAnsi" w:hAnsiTheme="majorHAnsi"/>
      <w:b/>
      <w:color w:val="002C5F" w:themeColor="accent1"/>
    </w:rPr>
  </w:style>
  <w:style w:type="paragraph" w:styleId="Encabezado">
    <w:name w:val="header"/>
    <w:basedOn w:val="Normal"/>
    <w:link w:val="EncabezadoCar"/>
    <w:uiPriority w:val="99"/>
    <w:unhideWhenUsed/>
    <w:rsid w:val="0028029D"/>
    <w:pPr>
      <w:tabs>
        <w:tab w:val="center" w:pos="4513"/>
        <w:tab w:val="right" w:pos="9026"/>
      </w:tabs>
      <w:spacing w:before="0" w:after="0"/>
    </w:pPr>
  </w:style>
  <w:style w:type="character" w:styleId="Hipervnculovisitado">
    <w:name w:val="FollowedHyperlink"/>
    <w:basedOn w:val="Fuentedeprrafopredeter"/>
    <w:uiPriority w:val="99"/>
    <w:semiHidden/>
    <w:rsid w:val="006F41CC"/>
    <w:rPr>
      <w:color w:val="AEA1CE" w:themeColor="followedHyperlink"/>
      <w:u w:val="single"/>
    </w:rPr>
  </w:style>
  <w:style w:type="paragraph" w:styleId="Textonotapie">
    <w:name w:val="footnote text"/>
    <w:aliases w:val="Footnote,Fußnote,fn,Footnote Text Char3,Footnote Text Char1 Char1,Footnote Text Char2 Char Char,Footnote Text Char1 Char1 Char Char,Footnote Text Char2 Char Char Char Char,Footnote Text Char1 Char1 Char Char Char Char,f"/>
    <w:basedOn w:val="Normal"/>
    <w:link w:val="TextonotapieCar"/>
    <w:uiPriority w:val="99"/>
    <w:qFormat/>
    <w:rsid w:val="006F41CC"/>
    <w:pPr>
      <w:spacing w:after="200" w:line="276" w:lineRule="auto"/>
    </w:pPr>
    <w:rPr>
      <w:rFonts w:ascii="Calibri" w:eastAsia="Calibri" w:hAnsi="Calibri" w:cs="Times New Roman"/>
    </w:rPr>
  </w:style>
  <w:style w:type="character" w:customStyle="1" w:styleId="TextonotapieCar">
    <w:name w:val="Texto nota pie Car"/>
    <w:aliases w:val="Footnote Car,Fußnote Car,fn Car,Footnote Text Char3 Car,Footnote Text Char1 Char1 Car,Footnote Text Char2 Char Char Car,Footnote Text Char1 Char1 Char Char Car,Footnote Text Char2 Char Char Char Char Car,f Car"/>
    <w:basedOn w:val="Fuentedeprrafopredeter"/>
    <w:link w:val="Textonotapie"/>
    <w:uiPriority w:val="99"/>
    <w:rsid w:val="003D4323"/>
    <w:rPr>
      <w:rFonts w:ascii="Calibri" w:eastAsia="Calibri" w:hAnsi="Calibri" w:cs="Times New Roman"/>
      <w:sz w:val="20"/>
      <w:szCs w:val="20"/>
    </w:rPr>
  </w:style>
  <w:style w:type="character" w:styleId="Refdenotaalpie">
    <w:name w:val="footnote reference"/>
    <w:aliases w:val="Footnote Reference Number,Footnote Reference_LVL6,Footnote Reference_LVL61,Footnote Reference_LVL62,Footnote Reference_LVL63,Footnote Reference_LVL64,normal,Footnote text,C26 Footnote Number,Footnote symbol,Not"/>
    <w:basedOn w:val="Fuentedeprrafopredeter"/>
    <w:uiPriority w:val="99"/>
    <w:qFormat/>
    <w:rsid w:val="006F41CC"/>
    <w:rPr>
      <w:vertAlign w:val="superscript"/>
    </w:rPr>
  </w:style>
  <w:style w:type="paragraph" w:styleId="Textoindependiente">
    <w:name w:val="Body Text"/>
    <w:basedOn w:val="Normal"/>
    <w:link w:val="TextoindependienteCar"/>
    <w:semiHidden/>
    <w:rsid w:val="006F41CC"/>
    <w:pPr>
      <w:widowControl w:val="0"/>
      <w:spacing w:after="120"/>
    </w:pPr>
    <w:rPr>
      <w:rFonts w:ascii="Courier New" w:eastAsia="Times New Roman" w:hAnsi="Courier New" w:cs="Times New Roman"/>
      <w:snapToGrid w:val="0"/>
      <w:sz w:val="24"/>
      <w:lang w:eastAsia="es-ES"/>
    </w:rPr>
  </w:style>
  <w:style w:type="character" w:customStyle="1" w:styleId="TextoindependienteCar">
    <w:name w:val="Texto independiente Car"/>
    <w:basedOn w:val="Fuentedeprrafopredeter"/>
    <w:link w:val="Textoindependiente"/>
    <w:semiHidden/>
    <w:rsid w:val="003D4323"/>
    <w:rPr>
      <w:rFonts w:ascii="Courier New" w:eastAsia="Times New Roman" w:hAnsi="Courier New" w:cs="Times New Roman"/>
      <w:snapToGrid w:val="0"/>
      <w:sz w:val="24"/>
      <w:szCs w:val="20"/>
      <w:lang w:eastAsia="es-ES"/>
    </w:rPr>
  </w:style>
  <w:style w:type="paragraph" w:styleId="Textoindependiente3">
    <w:name w:val="Body Text 3"/>
    <w:basedOn w:val="Normal"/>
    <w:link w:val="Textoindependiente3Car"/>
    <w:uiPriority w:val="99"/>
    <w:semiHidden/>
    <w:rsid w:val="006F41CC"/>
    <w:pPr>
      <w:spacing w:before="120" w:after="120" w:line="312" w:lineRule="auto"/>
    </w:pPr>
    <w:rPr>
      <w:rFonts w:ascii="Arial" w:hAnsi="Arial" w:cs="Arial"/>
      <w:sz w:val="16"/>
      <w:szCs w:val="16"/>
    </w:rPr>
  </w:style>
  <w:style w:type="character" w:customStyle="1" w:styleId="Textoindependiente3Car">
    <w:name w:val="Texto independiente 3 Car"/>
    <w:basedOn w:val="Fuentedeprrafopredeter"/>
    <w:link w:val="Textoindependiente3"/>
    <w:uiPriority w:val="99"/>
    <w:semiHidden/>
    <w:rsid w:val="003D4323"/>
    <w:rPr>
      <w:rFonts w:ascii="Arial" w:hAnsi="Arial" w:cs="Arial"/>
      <w:sz w:val="16"/>
      <w:szCs w:val="16"/>
    </w:rPr>
  </w:style>
  <w:style w:type="character" w:styleId="nfasissutil">
    <w:name w:val="Subtle Emphasis"/>
    <w:basedOn w:val="Fuentedeprrafopredeter"/>
    <w:uiPriority w:val="19"/>
    <w:semiHidden/>
    <w:qFormat/>
    <w:rsid w:val="006F41CC"/>
    <w:rPr>
      <w:i/>
      <w:iCs/>
      <w:color w:val="006EEF" w:themeColor="text1" w:themeTint="A6"/>
    </w:rPr>
  </w:style>
  <w:style w:type="table" w:customStyle="1" w:styleId="BMETableLight">
    <w:name w:val="BME Table Light"/>
    <w:basedOn w:val="BMETablePlain"/>
    <w:uiPriority w:val="99"/>
    <w:rsid w:val="00814612"/>
    <w:rPr>
      <w:bCs/>
      <w:color w:val="4E4E4E" w:themeColor="text2"/>
      <w:lang w:val="en-US" w:eastAsia="es-ES"/>
    </w:rPr>
    <w:tblPr>
      <w:tblBorders>
        <w:top w:val="single" w:sz="4" w:space="0" w:color="B7D9EE" w:themeColor="accent2" w:themeTint="99"/>
        <w:left w:val="none" w:sz="0" w:space="0" w:color="auto"/>
        <w:bottom w:val="single" w:sz="4" w:space="0" w:color="B7D9EE" w:themeColor="accent2" w:themeTint="99"/>
        <w:right w:val="none" w:sz="0" w:space="0" w:color="auto"/>
        <w:insideH w:val="single" w:sz="4" w:space="0" w:color="B7D9EE" w:themeColor="accent2" w:themeTint="99"/>
        <w:insideV w:val="none" w:sz="0" w:space="0" w:color="auto"/>
      </w:tblBorders>
    </w:tblPr>
    <w:tcPr>
      <w:shd w:val="clear" w:color="auto" w:fill="auto"/>
    </w:tcPr>
    <w:tblStylePr w:type="firstRow">
      <w:rPr>
        <w:rFonts w:asciiTheme="minorHAnsi" w:hAnsiTheme="minorHAnsi"/>
        <w:b/>
        <w:bCs/>
        <w:color w:val="002C5F" w:themeColor="accent1"/>
        <w:sz w:val="18"/>
      </w:rPr>
      <w:tblPr/>
      <w:tcPr>
        <w:tcBorders>
          <w:top w:val="nil"/>
          <w:bottom w:val="nil"/>
        </w:tcBorders>
        <w:shd w:val="clear" w:color="auto" w:fill="CFE5F4" w:themeFill="accent2" w:themeFillTint="66"/>
      </w:tcPr>
    </w:tblStylePr>
    <w:tblStylePr w:type="lastRow">
      <w:rPr>
        <w:rFonts w:asciiTheme="minorHAnsi" w:hAnsiTheme="minorHAnsi"/>
        <w:b/>
        <w:sz w:val="18"/>
      </w:rPr>
    </w:tblStylePr>
    <w:tblStylePr w:type="band1Horz">
      <w:rPr>
        <w:color w:val="002C5F" w:themeColor="accent1"/>
      </w:rPr>
      <w:tblPr/>
      <w:tcPr>
        <w:tcBorders>
          <w:top w:val="single" w:sz="4" w:space="0" w:color="002C5F" w:themeColor="accent1"/>
          <w:bottom w:val="single" w:sz="4" w:space="0" w:color="002C5F" w:themeColor="accent1"/>
          <w:tl2br w:val="none" w:sz="0" w:space="0" w:color="auto"/>
          <w:tr2bl w:val="none" w:sz="0" w:space="0" w:color="auto"/>
        </w:tcBorders>
        <w:shd w:val="clear" w:color="auto" w:fill="FFFFFF" w:themeFill="background1"/>
      </w:tcPr>
    </w:tblStylePr>
    <w:tblStylePr w:type="band2Horz">
      <w:pPr>
        <w:jc w:val="left"/>
      </w:pPr>
      <w:rPr>
        <w:rFonts w:ascii="Calibri" w:hAnsi="Calibri"/>
        <w:color w:val="002C5F" w:themeColor="accent1"/>
        <w:sz w:val="20"/>
      </w:rPr>
      <w:tblPr/>
      <w:tcPr>
        <w:tcBorders>
          <w:tl2br w:val="none" w:sz="0" w:space="0" w:color="auto"/>
          <w:tr2bl w:val="none" w:sz="0" w:space="0" w:color="auto"/>
        </w:tcBorders>
        <w:shd w:val="clear" w:color="auto" w:fill="FFFFFF" w:themeFill="background1"/>
      </w:tcPr>
    </w:tblStylePr>
  </w:style>
  <w:style w:type="table" w:styleId="Tablamoderna">
    <w:name w:val="Table Contemporary"/>
    <w:basedOn w:val="Tablanormal"/>
    <w:uiPriority w:val="99"/>
    <w:semiHidden/>
    <w:unhideWhenUsed/>
    <w:rsid w:val="006F41C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styleId="111111">
    <w:name w:val="Outline List 2"/>
    <w:basedOn w:val="Sinlista"/>
    <w:uiPriority w:val="99"/>
    <w:semiHidden/>
    <w:unhideWhenUsed/>
    <w:rsid w:val="006F41CC"/>
    <w:pPr>
      <w:numPr>
        <w:numId w:val="1"/>
      </w:numPr>
    </w:pPr>
  </w:style>
  <w:style w:type="paragraph" w:customStyle="1" w:styleId="BME-Headingnumberedlevel4">
    <w:name w:val="BME - Heading numbered level 4"/>
    <w:basedOn w:val="BME-Bodycopy"/>
    <w:next w:val="BME-Bodycopy"/>
    <w:qFormat/>
    <w:rsid w:val="00E07DAA"/>
    <w:pPr>
      <w:keepNext/>
      <w:numPr>
        <w:ilvl w:val="3"/>
        <w:numId w:val="8"/>
      </w:numPr>
      <w:spacing w:before="0"/>
      <w:mirrorIndents/>
    </w:pPr>
    <w:rPr>
      <w:rFonts w:asciiTheme="majorHAnsi" w:hAnsiTheme="majorHAnsi"/>
      <w:b/>
    </w:rPr>
  </w:style>
  <w:style w:type="paragraph" w:customStyle="1" w:styleId="BME-List-bulletlevel2">
    <w:name w:val="BME - List - bullet level 2"/>
    <w:basedOn w:val="BME-List-bulletlevel1"/>
    <w:qFormat/>
    <w:rsid w:val="00F85E3A"/>
    <w:pPr>
      <w:numPr>
        <w:numId w:val="5"/>
      </w:numPr>
    </w:pPr>
  </w:style>
  <w:style w:type="paragraph" w:customStyle="1" w:styleId="BME-List-Numberedlevel1">
    <w:name w:val="BME - List - Numbered level 1"/>
    <w:basedOn w:val="BME-Bodycopy"/>
    <w:next w:val="BME-Bodycopy"/>
    <w:link w:val="BME-List-Numberedlevel1Char"/>
    <w:qFormat/>
    <w:rsid w:val="00B703A7"/>
    <w:pPr>
      <w:numPr>
        <w:numId w:val="9"/>
      </w:numPr>
      <w:spacing w:before="200"/>
    </w:pPr>
  </w:style>
  <w:style w:type="character" w:customStyle="1" w:styleId="BME-List-Numberedlevel1Char">
    <w:name w:val="BME - List - Numbered level 1 Char"/>
    <w:basedOn w:val="BME-List-bulletlevel1Char"/>
    <w:link w:val="BME-List-Numberedlevel1"/>
    <w:rsid w:val="00B703A7"/>
    <w:rPr>
      <w:rFonts w:asciiTheme="minorHAnsi" w:hAnsiTheme="minorHAnsi"/>
      <w:sz w:val="21"/>
      <w:lang w:val="es-ES_tradnl" w:eastAsia="ja-JP"/>
    </w:rPr>
  </w:style>
  <w:style w:type="paragraph" w:customStyle="1" w:styleId="BME-Bodytextindent">
    <w:name w:val="BME - Body text indent"/>
    <w:rsid w:val="009244D3"/>
    <w:pPr>
      <w:spacing w:after="240"/>
      <w:ind w:left="907"/>
    </w:pPr>
    <w:rPr>
      <w:rFonts w:asciiTheme="minorHAnsi" w:hAnsiTheme="minorHAnsi"/>
      <w:sz w:val="21"/>
      <w:shd w:val="clear" w:color="auto" w:fill="FFFFFF"/>
      <w:lang w:val="es-ES_tradnl" w:eastAsia="ja-JP"/>
    </w:rPr>
  </w:style>
  <w:style w:type="paragraph" w:styleId="Subttulo">
    <w:name w:val="Subtitle"/>
    <w:basedOn w:val="Normal"/>
    <w:next w:val="Normal"/>
    <w:link w:val="SubttuloCar"/>
    <w:uiPriority w:val="11"/>
    <w:semiHidden/>
    <w:qFormat/>
    <w:rsid w:val="006F41CC"/>
    <w:pPr>
      <w:numPr>
        <w:ilvl w:val="1"/>
      </w:numPr>
    </w:pPr>
    <w:rPr>
      <w:rFonts w:asciiTheme="minorHAnsi" w:hAnsiTheme="minorHAnsi"/>
      <w:color w:val="006FF1" w:themeColor="text1" w:themeTint="A5"/>
      <w:spacing w:val="15"/>
      <w:sz w:val="22"/>
    </w:rPr>
  </w:style>
  <w:style w:type="character" w:customStyle="1" w:styleId="SubttuloCar">
    <w:name w:val="Subtítulo Car"/>
    <w:basedOn w:val="Fuentedeprrafopredeter"/>
    <w:link w:val="Subttulo"/>
    <w:uiPriority w:val="11"/>
    <w:semiHidden/>
    <w:rsid w:val="003D4323"/>
    <w:rPr>
      <w:rFonts w:eastAsiaTheme="minorEastAsia"/>
      <w:color w:val="006FF1" w:themeColor="text1" w:themeTint="A5"/>
      <w:spacing w:val="15"/>
    </w:rPr>
  </w:style>
  <w:style w:type="paragraph" w:styleId="TtuloTDC">
    <w:name w:val="TOC Heading"/>
    <w:basedOn w:val="Ttulo1"/>
    <w:next w:val="Normal"/>
    <w:link w:val="TtuloTDCCar"/>
    <w:uiPriority w:val="39"/>
    <w:qFormat/>
    <w:rsid w:val="00AB62BE"/>
    <w:pPr>
      <w:spacing w:before="480" w:line="276" w:lineRule="auto"/>
      <w:outlineLvl w:val="9"/>
    </w:pPr>
    <w:rPr>
      <w:b/>
      <w:bCs/>
      <w:color w:val="88C1E4" w:themeColor="accent2"/>
      <w:szCs w:val="28"/>
      <w:lang w:eastAsia="es-ES_tradnl"/>
    </w:rPr>
  </w:style>
  <w:style w:type="character" w:styleId="Mencinsinresolver">
    <w:name w:val="Unresolved Mention"/>
    <w:basedOn w:val="Fuentedeprrafopredeter"/>
    <w:uiPriority w:val="99"/>
    <w:semiHidden/>
    <w:rsid w:val="006F41CC"/>
    <w:rPr>
      <w:color w:val="605E5C"/>
      <w:shd w:val="clear" w:color="auto" w:fill="E1DFDD"/>
    </w:rPr>
  </w:style>
  <w:style w:type="paragraph" w:customStyle="1" w:styleId="BME-Headingunnumbered-Sans-level1">
    <w:name w:val="BME - Heading unnumbered - Sans - level 1"/>
    <w:basedOn w:val="BME-Headingnumberedlevel1"/>
    <w:link w:val="BME-Headingunnumbered-Sans-level1Char"/>
    <w:qFormat/>
    <w:rsid w:val="00104486"/>
    <w:pPr>
      <w:numPr>
        <w:numId w:val="0"/>
      </w:numPr>
      <w:spacing w:line="264" w:lineRule="auto"/>
    </w:pPr>
  </w:style>
  <w:style w:type="paragraph" w:customStyle="1" w:styleId="BME-Headingunnumbered-Sans-level2">
    <w:name w:val="BME - Heading unnumbered - Sans - level 2"/>
    <w:basedOn w:val="BME-Headingnumberedlevel2"/>
    <w:link w:val="BME-Headingunnumbered-Sans-level2Char"/>
    <w:qFormat/>
    <w:rsid w:val="00024194"/>
    <w:pPr>
      <w:numPr>
        <w:ilvl w:val="0"/>
        <w:numId w:val="0"/>
      </w:numPr>
      <w:spacing w:after="80"/>
    </w:pPr>
  </w:style>
  <w:style w:type="character" w:customStyle="1" w:styleId="BME-Headingunnumbered-Sans-level1Char">
    <w:name w:val="BME - Heading unnumbered - Sans - level 1 Char"/>
    <w:basedOn w:val="BME-Headingnumberedlevel1Char"/>
    <w:link w:val="BME-Headingunnumbered-Sans-level1"/>
    <w:rsid w:val="00104486"/>
    <w:rPr>
      <w:rFonts w:asciiTheme="majorHAnsi" w:hAnsiTheme="majorHAnsi"/>
      <w:b/>
      <w:color w:val="FFFFFF" w:themeColor="background1"/>
      <w:sz w:val="32"/>
      <w:szCs w:val="32"/>
      <w:shd w:val="clear" w:color="auto" w:fill="88C1E4" w:themeFill="accent2"/>
    </w:rPr>
  </w:style>
  <w:style w:type="paragraph" w:customStyle="1" w:styleId="BME-Headingunnumbered-Sans-level3">
    <w:name w:val="BME - Heading unnumbered - Sans - level 3"/>
    <w:basedOn w:val="BME-Headingnumberedlevel3"/>
    <w:next w:val="BME-Bodycopy"/>
    <w:link w:val="BME-Headingunnumbered-Sans-level3Char"/>
    <w:qFormat/>
    <w:rsid w:val="00E07DAA"/>
    <w:pPr>
      <w:numPr>
        <w:ilvl w:val="0"/>
        <w:numId w:val="0"/>
      </w:numPr>
    </w:pPr>
  </w:style>
  <w:style w:type="character" w:customStyle="1" w:styleId="BME-Headingunnumbered-Sans-level2Char">
    <w:name w:val="BME - Heading unnumbered - Sans - level 2 Char"/>
    <w:basedOn w:val="BME-Headingnumberedlevel2Char"/>
    <w:link w:val="BME-Headingunnumbered-Sans-level2"/>
    <w:rsid w:val="00024194"/>
    <w:rPr>
      <w:rFonts w:asciiTheme="majorHAnsi" w:hAnsiTheme="majorHAnsi"/>
      <w:b/>
      <w:color w:val="88C1E4" w:themeColor="accent2"/>
      <w:sz w:val="24"/>
      <w:szCs w:val="24"/>
    </w:rPr>
  </w:style>
  <w:style w:type="paragraph" w:customStyle="1" w:styleId="BME-Bodycopybold">
    <w:name w:val="BME - Body copy bold"/>
    <w:basedOn w:val="BME-Bodycopy"/>
    <w:link w:val="BME-BodycopyboldChar"/>
    <w:qFormat/>
    <w:rsid w:val="00B944CB"/>
    <w:rPr>
      <w:b/>
    </w:rPr>
  </w:style>
  <w:style w:type="character" w:customStyle="1" w:styleId="BME-Headingnumberedlevel3Char">
    <w:name w:val="BME - Heading numbered level 3 Char"/>
    <w:basedOn w:val="BME-BodycopyChar"/>
    <w:link w:val="BME-Headingnumberedlevel3"/>
    <w:rsid w:val="00E07DAA"/>
    <w:rPr>
      <w:rFonts w:asciiTheme="majorHAnsi" w:hAnsiTheme="majorHAnsi"/>
      <w:b/>
      <w:color w:val="002C5F" w:themeColor="accent1"/>
      <w:sz w:val="21"/>
      <w:lang w:val="es-ES_tradnl" w:eastAsia="ja-JP"/>
    </w:rPr>
  </w:style>
  <w:style w:type="character" w:customStyle="1" w:styleId="BME-Headingunnumbered-Sans-level3Char">
    <w:name w:val="BME - Heading unnumbered - Sans - level 3 Char"/>
    <w:basedOn w:val="BME-Headingnumberedlevel3Char"/>
    <w:link w:val="BME-Headingunnumbered-Sans-level3"/>
    <w:rsid w:val="00E07DAA"/>
    <w:rPr>
      <w:rFonts w:asciiTheme="majorHAnsi" w:hAnsiTheme="majorHAnsi"/>
      <w:b/>
      <w:color w:val="002C5F" w:themeColor="accent1"/>
      <w:sz w:val="21"/>
      <w:lang w:val="es-ES_tradnl" w:eastAsia="ja-JP"/>
    </w:rPr>
  </w:style>
  <w:style w:type="paragraph" w:customStyle="1" w:styleId="BME-Headingunnumbered-Sans-level4">
    <w:name w:val="BME - Heading unnumbered - Sans - level 4"/>
    <w:basedOn w:val="BME-Headingnumberedlevel4"/>
    <w:link w:val="BME-Headingunnumbered-Sans-level4Char"/>
    <w:qFormat/>
    <w:rsid w:val="00E07DAA"/>
    <w:pPr>
      <w:numPr>
        <w:ilvl w:val="0"/>
        <w:numId w:val="0"/>
      </w:numPr>
    </w:pPr>
    <w:rPr>
      <w:color w:val="4E4E4E" w:themeColor="text2"/>
    </w:rPr>
  </w:style>
  <w:style w:type="character" w:customStyle="1" w:styleId="BME-BodycopyboldChar">
    <w:name w:val="BME - Body copy bold Char"/>
    <w:basedOn w:val="BME-BodycopyChar"/>
    <w:link w:val="BME-Bodycopybold"/>
    <w:rsid w:val="00B944CB"/>
    <w:rPr>
      <w:rFonts w:asciiTheme="minorHAnsi" w:hAnsiTheme="minorHAnsi"/>
      <w:b/>
      <w:color w:val="4E4E4E" w:themeColor="accent3"/>
      <w:sz w:val="21"/>
      <w:lang w:val="es-ES_tradnl" w:eastAsia="ja-JP"/>
    </w:rPr>
  </w:style>
  <w:style w:type="paragraph" w:customStyle="1" w:styleId="BME-Pagenumber">
    <w:name w:val="BME - Page number"/>
    <w:basedOn w:val="Piedepgina"/>
    <w:link w:val="BME-PagenumberChar"/>
    <w:rsid w:val="00D9279E"/>
    <w:pPr>
      <w:adjustRightInd w:val="0"/>
      <w:snapToGrid w:val="0"/>
      <w:spacing w:before="0"/>
      <w:jc w:val="right"/>
    </w:pPr>
    <w:rPr>
      <w:rFonts w:asciiTheme="minorHAnsi" w:hAnsiTheme="minorHAnsi"/>
      <w:snapToGrid w:val="0"/>
      <w:color w:val="949494" w:themeColor="text2" w:themeTint="99"/>
    </w:rPr>
  </w:style>
  <w:style w:type="character" w:customStyle="1" w:styleId="BME-Headingunnumbered-Sans-level4Char">
    <w:name w:val="BME - Heading unnumbered - Sans - level 4 Char"/>
    <w:basedOn w:val="BME-BodycopyChar"/>
    <w:link w:val="BME-Headingunnumbered-Sans-level4"/>
    <w:rsid w:val="00E07DAA"/>
    <w:rPr>
      <w:rFonts w:asciiTheme="majorHAnsi" w:hAnsiTheme="majorHAnsi"/>
      <w:b/>
      <w:color w:val="4E4E4E" w:themeColor="text2"/>
      <w:sz w:val="21"/>
      <w:lang w:val="es-ES_tradnl" w:eastAsia="ja-JP"/>
    </w:rPr>
  </w:style>
  <w:style w:type="paragraph" w:customStyle="1" w:styleId="BME-Bodycopy-Intro">
    <w:name w:val="BME - Body copy - Intro"/>
    <w:basedOn w:val="BME-Bodycopy"/>
    <w:link w:val="BME-Bodycopy-IntroChar"/>
    <w:qFormat/>
    <w:rsid w:val="009244D3"/>
    <w:rPr>
      <w:color w:val="002F5F"/>
    </w:rPr>
  </w:style>
  <w:style w:type="character" w:customStyle="1" w:styleId="BME-PagenumberChar">
    <w:name w:val="BME - Page number Char"/>
    <w:basedOn w:val="PiedepginaCar"/>
    <w:link w:val="BME-Pagenumber"/>
    <w:rsid w:val="00D9279E"/>
    <w:rPr>
      <w:rFonts w:asciiTheme="minorHAnsi" w:hAnsiTheme="minorHAnsi"/>
      <w:snapToGrid w:val="0"/>
      <w:color w:val="949494" w:themeColor="text2" w:themeTint="99"/>
      <w:sz w:val="20"/>
    </w:rPr>
  </w:style>
  <w:style w:type="paragraph" w:customStyle="1" w:styleId="BME-List-Numberedlevel2">
    <w:name w:val="BME - List - Numbered level 2"/>
    <w:basedOn w:val="BME-List-Numberedlevel1"/>
    <w:link w:val="BME-List-Numberedlevel2Char"/>
    <w:qFormat/>
    <w:rsid w:val="00B703A7"/>
    <w:pPr>
      <w:numPr>
        <w:numId w:val="6"/>
      </w:numPr>
      <w:spacing w:before="120"/>
      <w:ind w:left="1066" w:hanging="357"/>
    </w:pPr>
  </w:style>
  <w:style w:type="character" w:customStyle="1" w:styleId="BME-Bodycopy-IntroChar">
    <w:name w:val="BME - Body copy - Intro Char"/>
    <w:basedOn w:val="BME-BodycopyChar"/>
    <w:link w:val="BME-Bodycopy-Intro"/>
    <w:rsid w:val="009244D3"/>
    <w:rPr>
      <w:rFonts w:asciiTheme="minorHAnsi" w:hAnsiTheme="minorHAnsi"/>
      <w:color w:val="002F5F"/>
      <w:sz w:val="21"/>
      <w:lang w:val="es-ES_tradnl" w:eastAsia="ja-JP"/>
    </w:rPr>
  </w:style>
  <w:style w:type="paragraph" w:customStyle="1" w:styleId="BME-Bodycopy-Introbold">
    <w:name w:val="BME - Body copy - Intro bold"/>
    <w:basedOn w:val="BME-Bodycopy-Intro"/>
    <w:link w:val="BME-Bodycopy-IntroboldChar"/>
    <w:qFormat/>
    <w:rsid w:val="006F41CC"/>
    <w:rPr>
      <w:b/>
    </w:rPr>
  </w:style>
  <w:style w:type="character" w:customStyle="1" w:styleId="BME-List-Numberedlevel2Char">
    <w:name w:val="BME - List - Numbered level 2 Char"/>
    <w:basedOn w:val="BME-List-Numberedlevel1Char"/>
    <w:link w:val="BME-List-Numberedlevel2"/>
    <w:rsid w:val="00B703A7"/>
    <w:rPr>
      <w:rFonts w:asciiTheme="minorHAnsi" w:hAnsiTheme="minorHAnsi"/>
      <w:sz w:val="21"/>
      <w:lang w:val="es-ES_tradnl" w:eastAsia="ja-JP"/>
    </w:rPr>
  </w:style>
  <w:style w:type="paragraph" w:customStyle="1" w:styleId="BME-List-Numberedlevel3">
    <w:name w:val="BME - List - Numbered level 3"/>
    <w:basedOn w:val="BME-List-Numberedlevel2"/>
    <w:link w:val="BME-List-Numberedlevel3Char"/>
    <w:qFormat/>
    <w:rsid w:val="00B703A7"/>
    <w:pPr>
      <w:numPr>
        <w:numId w:val="7"/>
      </w:numPr>
      <w:spacing w:before="60"/>
      <w:ind w:left="1701" w:hanging="567"/>
    </w:pPr>
    <w:rPr>
      <w:lang w:val="en-US"/>
    </w:rPr>
  </w:style>
  <w:style w:type="character" w:customStyle="1" w:styleId="BME-Bodycopy-IntroboldChar">
    <w:name w:val="BME - Body copy - Intro bold Char"/>
    <w:basedOn w:val="BME-Bodycopy-IntroChar"/>
    <w:link w:val="BME-Bodycopy-Introbold"/>
    <w:rsid w:val="006F41CC"/>
    <w:rPr>
      <w:rFonts w:ascii="Open Sans" w:hAnsi="Open Sans"/>
      <w:b/>
      <w:color w:val="002F5F"/>
      <w:sz w:val="21"/>
      <w:lang w:val="es-ES_tradnl" w:eastAsia="ja-JP"/>
    </w:rPr>
  </w:style>
  <w:style w:type="paragraph" w:styleId="Cita">
    <w:name w:val="Quote"/>
    <w:basedOn w:val="Normal"/>
    <w:next w:val="Normal"/>
    <w:link w:val="CitaCar"/>
    <w:uiPriority w:val="29"/>
    <w:semiHidden/>
    <w:qFormat/>
    <w:rsid w:val="006F41CC"/>
    <w:pPr>
      <w:spacing w:before="200"/>
      <w:ind w:left="864" w:right="864"/>
      <w:jc w:val="center"/>
    </w:pPr>
    <w:rPr>
      <w:i/>
      <w:iCs/>
      <w:color w:val="005CC7" w:themeColor="text1" w:themeTint="BF"/>
    </w:rPr>
  </w:style>
  <w:style w:type="character" w:customStyle="1" w:styleId="BME-List-Numberedlevel3Char">
    <w:name w:val="BME - List - Numbered level 3 Char"/>
    <w:basedOn w:val="BME-List-Numberedlevel2Char"/>
    <w:link w:val="BME-List-Numberedlevel3"/>
    <w:rsid w:val="00B703A7"/>
    <w:rPr>
      <w:rFonts w:asciiTheme="minorHAnsi" w:hAnsiTheme="minorHAnsi"/>
      <w:sz w:val="21"/>
      <w:lang w:val="en-US" w:eastAsia="ja-JP"/>
    </w:rPr>
  </w:style>
  <w:style w:type="character" w:customStyle="1" w:styleId="CitaCar">
    <w:name w:val="Cita Car"/>
    <w:basedOn w:val="Fuentedeprrafopredeter"/>
    <w:link w:val="Cita"/>
    <w:uiPriority w:val="29"/>
    <w:semiHidden/>
    <w:rsid w:val="003D4323"/>
    <w:rPr>
      <w:rFonts w:ascii="Open Sans" w:hAnsi="Open Sans"/>
      <w:i/>
      <w:iCs/>
      <w:color w:val="005CC7" w:themeColor="text1" w:themeTint="BF"/>
      <w:sz w:val="20"/>
    </w:rPr>
  </w:style>
  <w:style w:type="paragraph" w:styleId="Citadestacada">
    <w:name w:val="Intense Quote"/>
    <w:basedOn w:val="Normal"/>
    <w:next w:val="Normal"/>
    <w:link w:val="CitadestacadaCar"/>
    <w:uiPriority w:val="30"/>
    <w:semiHidden/>
    <w:qFormat/>
    <w:rsid w:val="006F41CC"/>
    <w:pPr>
      <w:pBdr>
        <w:top w:val="single" w:sz="4" w:space="10" w:color="002C5F" w:themeColor="accent1"/>
        <w:bottom w:val="single" w:sz="4" w:space="10" w:color="002C5F" w:themeColor="accent1"/>
      </w:pBdr>
      <w:spacing w:before="360" w:after="360"/>
      <w:ind w:left="864" w:right="864"/>
      <w:jc w:val="center"/>
    </w:pPr>
    <w:rPr>
      <w:i/>
      <w:iCs/>
      <w:color w:val="002C5F" w:themeColor="accent1"/>
    </w:rPr>
  </w:style>
  <w:style w:type="character" w:customStyle="1" w:styleId="CitadestacadaCar">
    <w:name w:val="Cita destacada Car"/>
    <w:basedOn w:val="Fuentedeprrafopredeter"/>
    <w:link w:val="Citadestacada"/>
    <w:uiPriority w:val="30"/>
    <w:semiHidden/>
    <w:rsid w:val="003D4323"/>
    <w:rPr>
      <w:rFonts w:ascii="Open Sans" w:hAnsi="Open Sans"/>
      <w:i/>
      <w:iCs/>
      <w:color w:val="002C5F" w:themeColor="accent1"/>
      <w:sz w:val="20"/>
    </w:rPr>
  </w:style>
  <w:style w:type="paragraph" w:customStyle="1" w:styleId="BME-Captionforimageortable">
    <w:name w:val="BME - Caption for image or table"/>
    <w:basedOn w:val="BME-Bodycopy"/>
    <w:link w:val="BME-CaptionforimageortableChar"/>
    <w:qFormat/>
    <w:rsid w:val="00513D70"/>
    <w:pPr>
      <w:jc w:val="center"/>
    </w:pPr>
    <w:rPr>
      <w:i/>
      <w:color w:val="3D99D3" w:themeColor="accent2" w:themeShade="BF"/>
      <w:sz w:val="20"/>
    </w:rPr>
  </w:style>
  <w:style w:type="paragraph" w:customStyle="1" w:styleId="BME-Quote">
    <w:name w:val="BME - Quote"/>
    <w:basedOn w:val="Citadestacada"/>
    <w:link w:val="BME-QuoteChar"/>
    <w:qFormat/>
    <w:rsid w:val="00D875BE"/>
    <w:pPr>
      <w:pBdr>
        <w:top w:val="single" w:sz="4" w:space="10" w:color="88C1E4" w:themeColor="accent2"/>
        <w:bottom w:val="single" w:sz="4" w:space="10" w:color="88C1E4" w:themeColor="accent2"/>
      </w:pBdr>
      <w:spacing w:before="240" w:after="240" w:line="257" w:lineRule="auto"/>
      <w:ind w:left="862" w:right="862"/>
    </w:pPr>
    <w:rPr>
      <w:rFonts w:asciiTheme="minorHAnsi" w:hAnsiTheme="minorHAnsi"/>
      <w:color w:val="88C1E4" w:themeColor="accent2"/>
    </w:rPr>
  </w:style>
  <w:style w:type="character" w:customStyle="1" w:styleId="BME-CaptionforimageortableChar">
    <w:name w:val="BME - Caption for image or table Char"/>
    <w:basedOn w:val="CitaCar"/>
    <w:link w:val="BME-Captionforimageortable"/>
    <w:rsid w:val="00513D70"/>
    <w:rPr>
      <w:rFonts w:asciiTheme="minorHAnsi" w:hAnsiTheme="minorHAnsi"/>
      <w:i/>
      <w:iCs w:val="0"/>
      <w:color w:val="3D99D3" w:themeColor="accent2" w:themeShade="BF"/>
      <w:sz w:val="20"/>
      <w:lang w:val="es-ES_tradnl" w:eastAsia="ja-JP"/>
    </w:rPr>
  </w:style>
  <w:style w:type="paragraph" w:customStyle="1" w:styleId="BME-TOCHeading">
    <w:name w:val="BME - TOC Heading"/>
    <w:basedOn w:val="TtuloTDC"/>
    <w:link w:val="BME-TOCHeadingChar"/>
    <w:qFormat/>
    <w:rsid w:val="00B21F28"/>
    <w:pPr>
      <w:spacing w:before="120" w:after="160"/>
      <w:jc w:val="center"/>
    </w:pPr>
  </w:style>
  <w:style w:type="character" w:customStyle="1" w:styleId="BME-QuoteChar">
    <w:name w:val="BME - Quote Char"/>
    <w:basedOn w:val="CitadestacadaCar"/>
    <w:link w:val="BME-Quote"/>
    <w:rsid w:val="00D875BE"/>
    <w:rPr>
      <w:rFonts w:asciiTheme="minorHAnsi" w:hAnsiTheme="minorHAnsi"/>
      <w:i/>
      <w:iCs/>
      <w:color w:val="88C1E4" w:themeColor="accent2"/>
      <w:sz w:val="20"/>
    </w:rPr>
  </w:style>
  <w:style w:type="character" w:styleId="Ttulodellibro">
    <w:name w:val="Book Title"/>
    <w:basedOn w:val="Fuentedeprrafopredeter"/>
    <w:uiPriority w:val="33"/>
    <w:semiHidden/>
    <w:qFormat/>
    <w:rsid w:val="006F41CC"/>
    <w:rPr>
      <w:b/>
      <w:bCs/>
      <w:i/>
      <w:iCs/>
      <w:spacing w:val="5"/>
    </w:rPr>
  </w:style>
  <w:style w:type="character" w:customStyle="1" w:styleId="TtuloTDCCar">
    <w:name w:val="Título TDC Car"/>
    <w:basedOn w:val="Ttulo1Car"/>
    <w:link w:val="TtuloTDC"/>
    <w:uiPriority w:val="39"/>
    <w:semiHidden/>
    <w:rsid w:val="003D4323"/>
    <w:rPr>
      <w:rFonts w:asciiTheme="majorHAnsi" w:eastAsiaTheme="majorEastAsia" w:hAnsiTheme="majorHAnsi" w:cstheme="majorBidi"/>
      <w:b/>
      <w:bCs/>
      <w:color w:val="88C1E4" w:themeColor="accent2"/>
      <w:sz w:val="32"/>
      <w:szCs w:val="28"/>
      <w:lang w:eastAsia="es-ES_tradnl"/>
    </w:rPr>
  </w:style>
  <w:style w:type="character" w:customStyle="1" w:styleId="BME-TOCHeadingChar">
    <w:name w:val="BME - TOC Heading Char"/>
    <w:basedOn w:val="TtuloTDCCar"/>
    <w:link w:val="BME-TOCHeading"/>
    <w:rsid w:val="00B21F28"/>
    <w:rPr>
      <w:rFonts w:asciiTheme="majorHAnsi" w:eastAsiaTheme="majorEastAsia" w:hAnsiTheme="majorHAnsi" w:cstheme="majorBidi"/>
      <w:b/>
      <w:bCs/>
      <w:color w:val="88C1E4" w:themeColor="accent2"/>
      <w:sz w:val="32"/>
      <w:szCs w:val="28"/>
      <w:lang w:eastAsia="es-ES_tradnl"/>
    </w:rPr>
  </w:style>
  <w:style w:type="character" w:styleId="Referenciaintensa">
    <w:name w:val="Intense Reference"/>
    <w:basedOn w:val="Fuentedeprrafopredeter"/>
    <w:uiPriority w:val="32"/>
    <w:semiHidden/>
    <w:qFormat/>
    <w:rsid w:val="006F41CC"/>
    <w:rPr>
      <w:b/>
      <w:bCs/>
      <w:smallCaps/>
      <w:color w:val="002C5F" w:themeColor="accent1"/>
      <w:spacing w:val="5"/>
    </w:rPr>
  </w:style>
  <w:style w:type="character" w:styleId="Referenciasutil">
    <w:name w:val="Subtle Reference"/>
    <w:basedOn w:val="Fuentedeprrafopredeter"/>
    <w:uiPriority w:val="31"/>
    <w:semiHidden/>
    <w:qFormat/>
    <w:rsid w:val="006F41CC"/>
    <w:rPr>
      <w:smallCaps/>
      <w:color w:val="006FF1" w:themeColor="text1" w:themeTint="A5"/>
    </w:rPr>
  </w:style>
  <w:style w:type="character" w:customStyle="1" w:styleId="Ttulo3Car">
    <w:name w:val="Título 3 Car"/>
    <w:basedOn w:val="Fuentedeprrafopredeter"/>
    <w:link w:val="Ttulo3"/>
    <w:uiPriority w:val="9"/>
    <w:semiHidden/>
    <w:rsid w:val="003D4323"/>
    <w:rPr>
      <w:rFonts w:asciiTheme="majorHAnsi" w:eastAsiaTheme="majorEastAsia" w:hAnsiTheme="majorHAnsi" w:cstheme="majorBidi"/>
      <w:color w:val="00152F" w:themeColor="accent1" w:themeShade="7F"/>
      <w:sz w:val="24"/>
      <w:szCs w:val="24"/>
    </w:rPr>
  </w:style>
  <w:style w:type="character" w:customStyle="1" w:styleId="Ttulo4Car">
    <w:name w:val="Título 4 Car"/>
    <w:basedOn w:val="Fuentedeprrafopredeter"/>
    <w:link w:val="Ttulo4"/>
    <w:uiPriority w:val="9"/>
    <w:semiHidden/>
    <w:rsid w:val="003D4323"/>
    <w:rPr>
      <w:rFonts w:asciiTheme="majorHAnsi" w:eastAsiaTheme="majorEastAsia" w:hAnsiTheme="majorHAnsi" w:cstheme="majorBidi"/>
      <w:i/>
      <w:iCs/>
      <w:color w:val="002047" w:themeColor="accent1" w:themeShade="BF"/>
      <w:sz w:val="20"/>
    </w:rPr>
  </w:style>
  <w:style w:type="character" w:customStyle="1" w:styleId="Ttulo5Car">
    <w:name w:val="Título 5 Car"/>
    <w:basedOn w:val="Fuentedeprrafopredeter"/>
    <w:link w:val="Ttulo5"/>
    <w:uiPriority w:val="9"/>
    <w:semiHidden/>
    <w:rsid w:val="003D4323"/>
    <w:rPr>
      <w:rFonts w:asciiTheme="majorHAnsi" w:eastAsiaTheme="majorEastAsia" w:hAnsiTheme="majorHAnsi" w:cstheme="majorBidi"/>
      <w:color w:val="002047" w:themeColor="accent1" w:themeShade="BF"/>
      <w:sz w:val="20"/>
    </w:rPr>
  </w:style>
  <w:style w:type="character" w:customStyle="1" w:styleId="Ttulo6Car">
    <w:name w:val="Título 6 Car"/>
    <w:basedOn w:val="Fuentedeprrafopredeter"/>
    <w:link w:val="Ttulo6"/>
    <w:uiPriority w:val="9"/>
    <w:semiHidden/>
    <w:rsid w:val="003D4323"/>
    <w:rPr>
      <w:rFonts w:asciiTheme="majorHAnsi" w:eastAsiaTheme="majorEastAsia" w:hAnsiTheme="majorHAnsi" w:cstheme="majorBidi"/>
      <w:color w:val="00152F" w:themeColor="accent1" w:themeShade="7F"/>
      <w:sz w:val="20"/>
    </w:rPr>
  </w:style>
  <w:style w:type="paragraph" w:styleId="Textocomentario">
    <w:name w:val="annotation text"/>
    <w:basedOn w:val="Normal"/>
    <w:link w:val="TextocomentarioCar"/>
    <w:uiPriority w:val="99"/>
    <w:rsid w:val="006F41CC"/>
  </w:style>
  <w:style w:type="character" w:customStyle="1" w:styleId="TextocomentarioCar">
    <w:name w:val="Texto comentario Car"/>
    <w:basedOn w:val="Fuentedeprrafopredeter"/>
    <w:link w:val="Textocomentario"/>
    <w:uiPriority w:val="99"/>
    <w:rsid w:val="003D4323"/>
    <w:rPr>
      <w:rFonts w:ascii="Open Sans" w:hAnsi="Open Sans"/>
      <w:sz w:val="20"/>
      <w:szCs w:val="20"/>
    </w:rPr>
  </w:style>
  <w:style w:type="paragraph" w:styleId="Asuntodelcomentario">
    <w:name w:val="annotation subject"/>
    <w:basedOn w:val="Textocomentario"/>
    <w:next w:val="Textocomentario"/>
    <w:link w:val="AsuntodelcomentarioCar"/>
    <w:uiPriority w:val="99"/>
    <w:semiHidden/>
    <w:rsid w:val="006F41CC"/>
    <w:rPr>
      <w:b/>
      <w:bCs/>
    </w:rPr>
  </w:style>
  <w:style w:type="character" w:customStyle="1" w:styleId="AsuntodelcomentarioCar">
    <w:name w:val="Asunto del comentario Car"/>
    <w:basedOn w:val="TextocomentarioCar"/>
    <w:link w:val="Asuntodelcomentario"/>
    <w:uiPriority w:val="99"/>
    <w:semiHidden/>
    <w:rsid w:val="003D4323"/>
    <w:rPr>
      <w:rFonts w:ascii="Open Sans" w:hAnsi="Open Sans"/>
      <w:b/>
      <w:bCs/>
      <w:sz w:val="20"/>
      <w:szCs w:val="20"/>
    </w:rPr>
  </w:style>
  <w:style w:type="paragraph" w:customStyle="1" w:styleId="BME-Footerdate">
    <w:name w:val="BME - Footer date"/>
    <w:basedOn w:val="BME-Headersmall"/>
    <w:qFormat/>
    <w:rsid w:val="006F41CC"/>
    <w:pPr>
      <w:jc w:val="left"/>
    </w:pPr>
  </w:style>
  <w:style w:type="paragraph" w:customStyle="1" w:styleId="BME-Datecoverpage">
    <w:name w:val="BME - Date cover page"/>
    <w:basedOn w:val="Normal"/>
    <w:qFormat/>
    <w:rsid w:val="009B5192"/>
    <w:pPr>
      <w:spacing w:before="160"/>
      <w:jc w:val="left"/>
    </w:pPr>
    <w:rPr>
      <w:rFonts w:asciiTheme="minorHAnsi" w:hAnsiTheme="minorHAnsi"/>
      <w:color w:val="858181" w:themeColor="accent5"/>
      <w:szCs w:val="32"/>
    </w:rPr>
  </w:style>
  <w:style w:type="character" w:customStyle="1" w:styleId="EncabezadoCar">
    <w:name w:val="Encabezado Car"/>
    <w:basedOn w:val="Fuentedeprrafopredeter"/>
    <w:link w:val="Encabezado"/>
    <w:uiPriority w:val="99"/>
    <w:rsid w:val="0028029D"/>
  </w:style>
  <w:style w:type="character" w:styleId="Refdecomentario">
    <w:name w:val="annotation reference"/>
    <w:basedOn w:val="Fuentedeprrafopredeter"/>
    <w:uiPriority w:val="99"/>
    <w:semiHidden/>
    <w:rsid w:val="006F41CC"/>
    <w:rPr>
      <w:sz w:val="16"/>
      <w:szCs w:val="16"/>
    </w:rPr>
  </w:style>
  <w:style w:type="character" w:styleId="Refdenotaalfinal">
    <w:name w:val="endnote reference"/>
    <w:basedOn w:val="Fuentedeprrafopredeter"/>
    <w:uiPriority w:val="99"/>
    <w:semiHidden/>
    <w:rsid w:val="006F41CC"/>
    <w:rPr>
      <w:vertAlign w:val="superscript"/>
    </w:rPr>
  </w:style>
  <w:style w:type="paragraph" w:styleId="Textonotaalfinal">
    <w:name w:val="endnote text"/>
    <w:basedOn w:val="Normal"/>
    <w:link w:val="TextonotaalfinalCar"/>
    <w:uiPriority w:val="99"/>
    <w:semiHidden/>
    <w:rsid w:val="006F41CC"/>
    <w:pPr>
      <w:spacing w:before="0" w:after="0"/>
    </w:pPr>
  </w:style>
  <w:style w:type="character" w:customStyle="1" w:styleId="TextonotaalfinalCar">
    <w:name w:val="Texto nota al final Car"/>
    <w:basedOn w:val="Fuentedeprrafopredeter"/>
    <w:link w:val="Textonotaalfinal"/>
    <w:uiPriority w:val="99"/>
    <w:semiHidden/>
    <w:rsid w:val="003D4323"/>
    <w:rPr>
      <w:rFonts w:ascii="Open Sans" w:hAnsi="Open Sans"/>
      <w:sz w:val="20"/>
      <w:szCs w:val="20"/>
    </w:rPr>
  </w:style>
  <w:style w:type="paragraph" w:customStyle="1" w:styleId="BME-Hyperlink">
    <w:name w:val="BME - Hyperlink"/>
    <w:basedOn w:val="Normal"/>
    <w:qFormat/>
    <w:rsid w:val="008B127D"/>
    <w:pPr>
      <w:tabs>
        <w:tab w:val="center" w:pos="4252"/>
        <w:tab w:val="right" w:pos="8504"/>
      </w:tabs>
      <w:spacing w:after="0"/>
      <w:jc w:val="left"/>
    </w:pPr>
    <w:rPr>
      <w:rFonts w:asciiTheme="minorHAnsi" w:hAnsiTheme="minorHAnsi"/>
      <w:color w:val="3D99D3" w:themeColor="accent2" w:themeShade="BF"/>
      <w:sz w:val="18"/>
      <w:u w:val="single"/>
    </w:rPr>
  </w:style>
  <w:style w:type="paragraph" w:customStyle="1" w:styleId="BME-Hyperlinkitalic">
    <w:name w:val="BME - Hyperlink italic"/>
    <w:basedOn w:val="BME-Hyperlink"/>
    <w:qFormat/>
    <w:rsid w:val="006F41CC"/>
    <w:rPr>
      <w:i/>
      <w:iCs/>
      <w:szCs w:val="18"/>
    </w:rPr>
  </w:style>
  <w:style w:type="paragraph" w:customStyle="1" w:styleId="BME-Hyperlink2">
    <w:name w:val="BME - Hyperlink 2"/>
    <w:basedOn w:val="BME-Headersmall"/>
    <w:qFormat/>
    <w:rsid w:val="008B127D"/>
    <w:pPr>
      <w:spacing w:before="0"/>
      <w:jc w:val="left"/>
    </w:pPr>
    <w:rPr>
      <w:rFonts w:asciiTheme="minorHAnsi" w:hAnsiTheme="minorHAnsi"/>
      <w:b/>
      <w:bCs/>
      <w:color w:val="3D99D3" w:themeColor="accent2" w:themeShade="BF"/>
      <w:sz w:val="18"/>
      <w:szCs w:val="18"/>
    </w:rPr>
  </w:style>
  <w:style w:type="paragraph" w:customStyle="1" w:styleId="BME-Heading-Serif-centred">
    <w:name w:val="BME - Heading - Serif - centred"/>
    <w:basedOn w:val="Normal"/>
    <w:link w:val="BME-Heading-Serif-centredChar"/>
    <w:qFormat/>
    <w:rsid w:val="00B21F28"/>
    <w:pPr>
      <w:spacing w:before="120" w:after="240" w:line="360" w:lineRule="auto"/>
      <w:jc w:val="center"/>
    </w:pPr>
    <w:rPr>
      <w:rFonts w:ascii="Noto Serif" w:hAnsi="Noto Serif"/>
      <w:b/>
      <w:color w:val="002F5F"/>
      <w:sz w:val="32"/>
      <w:shd w:val="clear" w:color="auto" w:fill="FFFFFF"/>
      <w:lang w:val="es-ES_tradnl" w:eastAsia="ja-JP"/>
    </w:rPr>
  </w:style>
  <w:style w:type="character" w:customStyle="1" w:styleId="BME-Heading-Serif-centredChar">
    <w:name w:val="BME - Heading - Serif - centred Char"/>
    <w:basedOn w:val="Fuentedeprrafopredeter"/>
    <w:link w:val="BME-Heading-Serif-centred"/>
    <w:rsid w:val="00B21F28"/>
    <w:rPr>
      <w:rFonts w:ascii="Noto Serif" w:hAnsi="Noto Serif"/>
      <w:b/>
      <w:color w:val="002F5F"/>
      <w:sz w:val="32"/>
      <w:lang w:val="es-ES_tradnl" w:eastAsia="ja-JP"/>
    </w:rPr>
  </w:style>
  <w:style w:type="paragraph" w:customStyle="1" w:styleId="BME-BusinessUnit">
    <w:name w:val="BME - Business Unit"/>
    <w:basedOn w:val="Normal"/>
    <w:qFormat/>
    <w:rsid w:val="00F610D4"/>
    <w:pPr>
      <w:jc w:val="left"/>
    </w:pPr>
    <w:rPr>
      <w:rFonts w:asciiTheme="majorHAnsi" w:hAnsiTheme="majorHAnsi"/>
      <w:b/>
      <w:color w:val="B7D9EE" w:themeColor="accent2" w:themeTint="99"/>
      <w:sz w:val="36"/>
      <w:szCs w:val="36"/>
    </w:rPr>
  </w:style>
  <w:style w:type="table" w:customStyle="1" w:styleId="BMETablePlain">
    <w:name w:val="BME Table Plain"/>
    <w:basedOn w:val="Tablanormal"/>
    <w:next w:val="Tablaconcuadrcula"/>
    <w:uiPriority w:val="39"/>
    <w:rsid w:val="00BD540A"/>
    <w:pPr>
      <w:adjustRightInd w:val="0"/>
      <w:snapToGrid w:val="0"/>
      <w:spacing w:before="0" w:after="0"/>
      <w:jc w:val="left"/>
    </w:pPr>
    <w:rPr>
      <w:sz w:val="18"/>
    </w:rPr>
    <w:tblPr>
      <w:tblBorders>
        <w:top w:val="single" w:sz="4" w:space="0" w:color="4E4E4E" w:themeColor="accent3"/>
        <w:left w:val="single" w:sz="4" w:space="0" w:color="4E4E4E" w:themeColor="accent3"/>
        <w:bottom w:val="single" w:sz="4" w:space="0" w:color="4E4E4E" w:themeColor="accent3"/>
        <w:right w:val="single" w:sz="4" w:space="0" w:color="4E4E4E" w:themeColor="accent3"/>
        <w:insideH w:val="single" w:sz="4" w:space="0" w:color="4E4E4E" w:themeColor="accent3"/>
        <w:insideV w:val="single" w:sz="4" w:space="0" w:color="4E4E4E" w:themeColor="accent3"/>
      </w:tblBorders>
      <w:tblCellMar>
        <w:top w:w="57" w:type="dxa"/>
        <w:left w:w="57" w:type="dxa"/>
        <w:bottom w:w="57" w:type="dxa"/>
        <w:right w:w="57" w:type="dxa"/>
      </w:tblCellMar>
    </w:tblPr>
  </w:style>
  <w:style w:type="paragraph" w:customStyle="1" w:styleId="BME-Signature">
    <w:name w:val="BME - Signature"/>
    <w:basedOn w:val="Normal"/>
    <w:link w:val="BME-SignatureChar"/>
    <w:qFormat/>
    <w:rsid w:val="00B21F28"/>
    <w:rPr>
      <w:rFonts w:asciiTheme="minorHAnsi" w:hAnsiTheme="minorHAnsi"/>
    </w:rPr>
  </w:style>
  <w:style w:type="character" w:customStyle="1" w:styleId="BME-SignatureChar">
    <w:name w:val="BME - Signature Char"/>
    <w:basedOn w:val="Fuentedeprrafopredeter"/>
    <w:link w:val="BME-Signature"/>
    <w:rsid w:val="00B21F28"/>
    <w:rPr>
      <w:color w:val="4E4E4E" w:themeColor="accent3"/>
      <w:sz w:val="20"/>
    </w:rPr>
  </w:style>
  <w:style w:type="paragraph" w:customStyle="1" w:styleId="BME-List-abc">
    <w:name w:val="BME - List - abc"/>
    <w:basedOn w:val="BME-Bodycopy"/>
    <w:link w:val="BME-List-abcChar"/>
    <w:qFormat/>
    <w:rsid w:val="00BD7671"/>
    <w:pPr>
      <w:numPr>
        <w:numId w:val="3"/>
      </w:numPr>
      <w:ind w:left="714" w:hanging="357"/>
    </w:pPr>
  </w:style>
  <w:style w:type="character" w:customStyle="1" w:styleId="BME-List-abcChar">
    <w:name w:val="BME - List - abc Char"/>
    <w:basedOn w:val="BME-BodycopyChar"/>
    <w:link w:val="BME-List-abc"/>
    <w:rsid w:val="00BD7671"/>
    <w:rPr>
      <w:rFonts w:asciiTheme="minorHAnsi" w:hAnsiTheme="minorHAnsi"/>
      <w:sz w:val="21"/>
      <w:lang w:val="es-ES_tradnl" w:eastAsia="ja-JP"/>
    </w:rPr>
  </w:style>
  <w:style w:type="paragraph" w:customStyle="1" w:styleId="BME-Footerdisclaimer">
    <w:name w:val="BME - Footer disclaimer"/>
    <w:basedOn w:val="Normal"/>
    <w:qFormat/>
    <w:rsid w:val="00505D7B"/>
    <w:pPr>
      <w:keepNext/>
      <w:keepLines/>
      <w:pBdr>
        <w:top w:val="single" w:sz="4" w:space="6" w:color="949494" w:themeColor="accent3" w:themeTint="99"/>
      </w:pBdr>
      <w:adjustRightInd w:val="0"/>
      <w:snapToGrid w:val="0"/>
      <w:spacing w:after="240"/>
      <w:jc w:val="left"/>
    </w:pPr>
    <w:rPr>
      <w:rFonts w:asciiTheme="minorHAnsi" w:hAnsiTheme="minorHAnsi"/>
      <w:iCs/>
      <w:sz w:val="12"/>
      <w:szCs w:val="14"/>
    </w:rPr>
  </w:style>
  <w:style w:type="paragraph" w:customStyle="1" w:styleId="BME-Headingunnumbered-Sans-level1-Pagebreak">
    <w:name w:val="BME - Heading unnumbered - Sans - level 1 - Page break"/>
    <w:basedOn w:val="BME-Headingnumberedlevel1"/>
    <w:qFormat/>
    <w:rsid w:val="006F440C"/>
    <w:pPr>
      <w:pageBreakBefore/>
    </w:pPr>
  </w:style>
  <w:style w:type="paragraph" w:customStyle="1" w:styleId="BME-Tabletitle">
    <w:name w:val="BME - Table title"/>
    <w:basedOn w:val="BME-Bodycopy"/>
    <w:link w:val="BME-TabletitleChar"/>
    <w:qFormat/>
    <w:rsid w:val="00C84456"/>
    <w:pPr>
      <w:keepNext/>
      <w:spacing w:after="160"/>
      <w:jc w:val="center"/>
    </w:pPr>
    <w:rPr>
      <w:b/>
      <w:sz w:val="18"/>
    </w:rPr>
  </w:style>
  <w:style w:type="character" w:customStyle="1" w:styleId="BME-TabletitleChar">
    <w:name w:val="BME - Table title Char"/>
    <w:basedOn w:val="TtuloTDCCar"/>
    <w:link w:val="BME-Tabletitle"/>
    <w:rsid w:val="00C84456"/>
    <w:rPr>
      <w:rFonts w:asciiTheme="minorHAnsi" w:eastAsiaTheme="majorEastAsia" w:hAnsiTheme="minorHAnsi" w:cstheme="majorBidi"/>
      <w:b/>
      <w:bCs w:val="0"/>
      <w:color w:val="88C1E4" w:themeColor="accent2"/>
      <w:sz w:val="18"/>
      <w:szCs w:val="28"/>
      <w:lang w:val="es-ES_tradnl" w:eastAsia="ja-JP"/>
    </w:rPr>
  </w:style>
  <w:style w:type="paragraph" w:customStyle="1" w:styleId="BME-Tabletext">
    <w:name w:val="BME - Table text"/>
    <w:basedOn w:val="Normal"/>
    <w:qFormat/>
    <w:rsid w:val="00814612"/>
    <w:pPr>
      <w:spacing w:before="0" w:after="0"/>
      <w:jc w:val="left"/>
    </w:pPr>
    <w:rPr>
      <w:rFonts w:asciiTheme="minorHAnsi" w:hAnsiTheme="minorHAnsi"/>
      <w:sz w:val="18"/>
    </w:rPr>
  </w:style>
  <w:style w:type="paragraph" w:styleId="Sangra2detindependiente">
    <w:name w:val="Body Text Indent 2"/>
    <w:basedOn w:val="Normal"/>
    <w:link w:val="Sangra2detindependienteCar"/>
    <w:uiPriority w:val="99"/>
    <w:semiHidden/>
    <w:rsid w:val="006F41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3D4323"/>
    <w:rPr>
      <w:rFonts w:ascii="Open Sans" w:hAnsi="Open Sans"/>
      <w:sz w:val="20"/>
    </w:rPr>
  </w:style>
  <w:style w:type="paragraph" w:styleId="Sangra3detindependiente">
    <w:name w:val="Body Text Indent 3"/>
    <w:basedOn w:val="Normal"/>
    <w:link w:val="Sangra3detindependienteCar"/>
    <w:uiPriority w:val="99"/>
    <w:semiHidden/>
    <w:rsid w:val="006F41C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D4323"/>
    <w:rPr>
      <w:rFonts w:ascii="Open Sans" w:hAnsi="Open Sans"/>
      <w:sz w:val="16"/>
      <w:szCs w:val="16"/>
    </w:rPr>
  </w:style>
  <w:style w:type="paragraph" w:styleId="Textoindependiente2">
    <w:name w:val="Body Text 2"/>
    <w:basedOn w:val="Normal"/>
    <w:link w:val="Textoindependiente2Car"/>
    <w:uiPriority w:val="99"/>
    <w:semiHidden/>
    <w:rsid w:val="006F41CC"/>
    <w:pPr>
      <w:spacing w:after="120" w:line="480" w:lineRule="auto"/>
    </w:pPr>
  </w:style>
  <w:style w:type="character" w:customStyle="1" w:styleId="Textoindependiente2Car">
    <w:name w:val="Texto independiente 2 Car"/>
    <w:basedOn w:val="Fuentedeprrafopredeter"/>
    <w:link w:val="Textoindependiente2"/>
    <w:uiPriority w:val="99"/>
    <w:semiHidden/>
    <w:rsid w:val="003D4323"/>
    <w:rPr>
      <w:rFonts w:ascii="Open Sans" w:hAnsi="Open Sans"/>
      <w:sz w:val="20"/>
    </w:rPr>
  </w:style>
  <w:style w:type="paragraph" w:customStyle="1" w:styleId="BME-Headingunnumbered-Serif-level1">
    <w:name w:val="BME - Heading unnumbered - Serif - level 1"/>
    <w:basedOn w:val="Normal"/>
    <w:next w:val="Normal"/>
    <w:link w:val="BME-Headingunnumbered-Serif-level1Char"/>
    <w:qFormat/>
    <w:rsid w:val="006300E8"/>
    <w:pPr>
      <w:pageBreakBefore/>
      <w:spacing w:before="240" w:after="360"/>
      <w:ind w:right="2552"/>
      <w:jc w:val="left"/>
    </w:pPr>
    <w:rPr>
      <w:rFonts w:ascii="Noto Serif" w:hAnsi="Noto Serif" w:cs="Times New Roman (Cuerpo en alfa"/>
      <w:b/>
      <w:color w:val="3A3A3A" w:themeColor="text2" w:themeShade="BF"/>
      <w:sz w:val="28"/>
      <w:szCs w:val="18"/>
    </w:rPr>
  </w:style>
  <w:style w:type="character" w:customStyle="1" w:styleId="BME-Headingunnumbered-Serif-level1Char">
    <w:name w:val="BME - Heading unnumbered - Serif - level 1 Char"/>
    <w:basedOn w:val="Fuentedeprrafopredeter"/>
    <w:link w:val="BME-Headingunnumbered-Serif-level1"/>
    <w:rsid w:val="006300E8"/>
    <w:rPr>
      <w:rFonts w:ascii="Noto Serif" w:hAnsi="Noto Serif" w:cs="Times New Roman (Cuerpo en alfa"/>
      <w:b/>
      <w:color w:val="3A3A3A" w:themeColor="text2" w:themeShade="BF"/>
      <w:sz w:val="28"/>
      <w:szCs w:val="18"/>
    </w:rPr>
  </w:style>
  <w:style w:type="paragraph" w:customStyle="1" w:styleId="BME-Headingunnumbered-Serif-level4">
    <w:name w:val="BME - Heading unnumbered - Serif - level 4"/>
    <w:basedOn w:val="Normal"/>
    <w:next w:val="Normal"/>
    <w:qFormat/>
    <w:rsid w:val="006300E8"/>
    <w:pPr>
      <w:widowControl w:val="0"/>
      <w:autoSpaceDE w:val="0"/>
      <w:autoSpaceDN w:val="0"/>
      <w:spacing w:before="120" w:after="120"/>
      <w:jc w:val="left"/>
    </w:pPr>
    <w:rPr>
      <w:rFonts w:ascii="Noto Serif" w:eastAsia="Calibri" w:hAnsi="Noto Serif" w:cs="Calibri"/>
      <w:b/>
      <w:color w:val="858181" w:themeColor="accent5"/>
      <w:sz w:val="22"/>
      <w:lang w:val="es-ES_tradnl" w:eastAsia="ja-JP"/>
    </w:rPr>
  </w:style>
  <w:style w:type="paragraph" w:customStyle="1" w:styleId="BME-Headingunnumbered-Serif-level2">
    <w:name w:val="BME - Heading unnumbered - Serif - level 2"/>
    <w:basedOn w:val="Normal"/>
    <w:next w:val="Normal"/>
    <w:link w:val="BME-Headingunnumbered-Serif-level2Char"/>
    <w:rsid w:val="00CA5FC1"/>
    <w:pPr>
      <w:keepNext/>
      <w:spacing w:before="0" w:after="160" w:line="259" w:lineRule="auto"/>
      <w:ind w:left="482" w:hanging="482"/>
      <w:jc w:val="left"/>
      <w:outlineLvl w:val="1"/>
    </w:pPr>
    <w:rPr>
      <w:rFonts w:ascii="Noto Serif" w:hAnsi="Noto Serif"/>
      <w:b/>
      <w:color w:val="88C1E4" w:themeColor="accent2"/>
      <w:sz w:val="24"/>
      <w:szCs w:val="24"/>
    </w:rPr>
  </w:style>
  <w:style w:type="character" w:customStyle="1" w:styleId="BME-Headingunnumbered-Serif-level2Char">
    <w:name w:val="BME - Heading unnumbered - Serif - level 2 Char"/>
    <w:basedOn w:val="Fuentedeprrafopredeter"/>
    <w:link w:val="BME-Headingunnumbered-Serif-level2"/>
    <w:rsid w:val="00CA5FC1"/>
    <w:rPr>
      <w:rFonts w:ascii="Noto Serif" w:hAnsi="Noto Serif"/>
      <w:b/>
      <w:color w:val="88C1E4" w:themeColor="accent2"/>
      <w:sz w:val="24"/>
      <w:szCs w:val="24"/>
    </w:rPr>
  </w:style>
  <w:style w:type="paragraph" w:customStyle="1" w:styleId="BME-Headingunnumbered-Serif-level3">
    <w:name w:val="BME - Heading unnumbered - Serif - level 3"/>
    <w:basedOn w:val="Normal"/>
    <w:next w:val="Normal"/>
    <w:qFormat/>
    <w:rsid w:val="006300E8"/>
    <w:pPr>
      <w:spacing w:before="120" w:after="0"/>
    </w:pPr>
    <w:rPr>
      <w:rFonts w:ascii="Noto Serif" w:hAnsi="Noto Serif"/>
      <w:b/>
      <w:color w:val="002C5F" w:themeColor="accent1"/>
      <w:sz w:val="22"/>
      <w:lang w:val="es-ES_tradnl" w:eastAsia="ja-JP"/>
    </w:rPr>
  </w:style>
  <w:style w:type="paragraph" w:customStyle="1" w:styleId="BME-Footer">
    <w:name w:val="BME - Footer"/>
    <w:basedOn w:val="BME-Footerdisclaimer"/>
    <w:qFormat/>
    <w:rsid w:val="00B21F28"/>
    <w:pPr>
      <w:spacing w:before="0" w:after="0"/>
    </w:pPr>
    <w:rPr>
      <w:sz w:val="16"/>
      <w:szCs w:val="16"/>
    </w:rPr>
  </w:style>
  <w:style w:type="character" w:styleId="Textodelmarcadordeposicin">
    <w:name w:val="Placeholder Text"/>
    <w:basedOn w:val="Fuentedeprrafopredeter"/>
    <w:uiPriority w:val="99"/>
    <w:semiHidden/>
    <w:rsid w:val="006F41CC"/>
    <w:rPr>
      <w:color w:val="808080"/>
    </w:rPr>
  </w:style>
  <w:style w:type="paragraph" w:customStyle="1" w:styleId="BME-Footnotetext">
    <w:name w:val="BME - Footnote text"/>
    <w:basedOn w:val="BME-Pagenumber"/>
    <w:qFormat/>
    <w:rsid w:val="00D9279E"/>
    <w:pPr>
      <w:jc w:val="left"/>
    </w:pPr>
    <w:rPr>
      <w:color w:val="4E4E4E" w:themeColor="accent3"/>
    </w:rPr>
  </w:style>
  <w:style w:type="paragraph" w:customStyle="1" w:styleId="BME-LandscapeTitle">
    <w:name w:val="BME - Landscape Title"/>
    <w:basedOn w:val="Normal"/>
    <w:qFormat/>
    <w:rsid w:val="00AD6066"/>
    <w:pPr>
      <w:spacing w:before="0" w:after="0"/>
      <w:jc w:val="left"/>
    </w:pPr>
    <w:rPr>
      <w:rFonts w:asciiTheme="majorHAnsi" w:hAnsiTheme="majorHAnsi"/>
      <w:color w:val="002C5F" w:themeColor="accent1"/>
      <w:sz w:val="44"/>
      <w:szCs w:val="44"/>
    </w:rPr>
  </w:style>
  <w:style w:type="table" w:customStyle="1" w:styleId="BME-TablaSolid">
    <w:name w:val="BME - Tabla Solid"/>
    <w:basedOn w:val="Tablanormal"/>
    <w:uiPriority w:val="99"/>
    <w:rsid w:val="00644912"/>
    <w:pPr>
      <w:adjustRightInd w:val="0"/>
      <w:snapToGrid w:val="0"/>
      <w:spacing w:before="0" w:after="0"/>
      <w:jc w:val="left"/>
    </w:pPr>
    <w:rPr>
      <w:sz w:val="18"/>
    </w:rPr>
    <w:tblPr>
      <w:jc w:val="center"/>
      <w:tblBorders>
        <w:bottom w:val="single" w:sz="4" w:space="0" w:color="88C1E4" w:themeColor="accent2"/>
        <w:insideH w:val="single" w:sz="4" w:space="0" w:color="88C1E4" w:themeColor="accent2"/>
      </w:tblBorders>
      <w:tblCellMar>
        <w:top w:w="57" w:type="dxa"/>
        <w:left w:w="57" w:type="dxa"/>
        <w:bottom w:w="57" w:type="dxa"/>
        <w:right w:w="57" w:type="dxa"/>
      </w:tblCellMar>
    </w:tblPr>
    <w:trPr>
      <w:jc w:val="center"/>
    </w:trPr>
    <w:tcPr>
      <w:shd w:val="clear" w:color="auto" w:fill="auto"/>
      <w:vAlign w:val="center"/>
    </w:tcPr>
    <w:tblStylePr w:type="firstRow">
      <w:rPr>
        <w:rFonts w:ascii="Aptos Display" w:hAnsi="Aptos Display"/>
        <w:b/>
        <w:caps/>
        <w:smallCaps w:val="0"/>
        <w:color w:val="FFFFFF" w:themeColor="background1"/>
        <w:sz w:val="20"/>
      </w:rPr>
      <w:tblPr/>
      <w:tcPr>
        <w:shd w:val="clear" w:color="auto" w:fill="002F5F"/>
      </w:tcPr>
    </w:tblStylePr>
    <w:tblStylePr w:type="lastRow">
      <w:rPr>
        <w:b/>
      </w:rPr>
      <w:tblPr/>
      <w:tcPr>
        <w:tcBorders>
          <w:bottom w:val="single" w:sz="4" w:space="0" w:color="002C5F" w:themeColor="accent1"/>
        </w:tcBorders>
        <w:shd w:val="clear" w:color="auto" w:fill="auto"/>
      </w:tcPr>
    </w:tblStylePr>
    <w:tblStylePr w:type="lastCol">
      <w:rPr>
        <w:b/>
      </w:rPr>
    </w:tblStylePr>
  </w:style>
  <w:style w:type="paragraph" w:customStyle="1" w:styleId="BME-DocumentTitle">
    <w:name w:val="BME - Document Title"/>
    <w:basedOn w:val="Normal"/>
    <w:qFormat/>
    <w:rsid w:val="00832BCE"/>
    <w:pPr>
      <w:jc w:val="left"/>
    </w:pPr>
    <w:rPr>
      <w:rFonts w:ascii="Noto Serif" w:hAnsi="Noto Serif"/>
      <w:b/>
      <w:bCs/>
      <w:sz w:val="80"/>
      <w:szCs w:val="80"/>
      <w:lang w:val="fr-FR"/>
    </w:rPr>
  </w:style>
  <w:style w:type="paragraph" w:customStyle="1" w:styleId="BME-DocumentSubtitle">
    <w:name w:val="BME - Document Subtitle"/>
    <w:basedOn w:val="Normal"/>
    <w:qFormat/>
    <w:rsid w:val="00832BCE"/>
    <w:pPr>
      <w:spacing w:before="200"/>
      <w:jc w:val="left"/>
    </w:pPr>
    <w:rPr>
      <w:rFonts w:asciiTheme="majorHAnsi" w:hAnsiTheme="majorHAnsi"/>
      <w:color w:val="88C1E4" w:themeColor="accent2"/>
      <w:sz w:val="36"/>
      <w:szCs w:val="44"/>
      <w:lang w:val="fr-FR"/>
    </w:rPr>
  </w:style>
  <w:style w:type="paragraph" w:customStyle="1" w:styleId="BME-Footer-BU">
    <w:name w:val="BME - Footer - BU"/>
    <w:basedOn w:val="BME-Headerbig"/>
    <w:qFormat/>
    <w:rsid w:val="002A35A7"/>
    <w:pPr>
      <w:jc w:val="left"/>
    </w:pPr>
    <w:rPr>
      <w:sz w:val="18"/>
      <w:szCs w:val="18"/>
    </w:rPr>
  </w:style>
  <w:style w:type="paragraph" w:customStyle="1" w:styleId="BME-Footer-Documenttitle">
    <w:name w:val="BME - Footer - Document title"/>
    <w:basedOn w:val="BME-Headerbig"/>
    <w:qFormat/>
    <w:rsid w:val="00A3260F"/>
    <w:pPr>
      <w:jc w:val="left"/>
    </w:pPr>
  </w:style>
  <w:style w:type="paragraph" w:customStyle="1" w:styleId="BME-Footeraddress">
    <w:name w:val="BME - Footer address"/>
    <w:basedOn w:val="BME-Footerdisclaimer"/>
    <w:qFormat/>
    <w:rsid w:val="00FE031F"/>
    <w:pPr>
      <w:pBdr>
        <w:top w:val="none" w:sz="0" w:space="0" w:color="auto"/>
      </w:pBdr>
      <w:spacing w:before="0" w:after="0"/>
    </w:pPr>
  </w:style>
  <w:style w:type="character" w:styleId="Hipervnculo">
    <w:name w:val="Hyperlink"/>
    <w:basedOn w:val="Fuentedeprrafopredeter"/>
    <w:uiPriority w:val="99"/>
    <w:unhideWhenUsed/>
    <w:rsid w:val="002B653B"/>
    <w:rPr>
      <w:color w:val="88C1E4" w:themeColor="hyperlink"/>
      <w:u w:val="single"/>
    </w:rPr>
  </w:style>
  <w:style w:type="paragraph" w:customStyle="1" w:styleId="BME-Footerlegaldata">
    <w:name w:val="BME - Footer legal data"/>
    <w:basedOn w:val="BME-Footer-BU"/>
    <w:link w:val="BME-FooterlegaldataCar"/>
    <w:qFormat/>
    <w:rsid w:val="00F21FE4"/>
    <w:pPr>
      <w:spacing w:before="40" w:after="40"/>
    </w:pPr>
    <w:rPr>
      <w:rFonts w:eastAsiaTheme="minorHAnsi"/>
      <w:sz w:val="14"/>
      <w:szCs w:val="22"/>
    </w:rPr>
  </w:style>
  <w:style w:type="character" w:customStyle="1" w:styleId="BME-FooterlegaldataCar">
    <w:name w:val="BME - Footer legal data Car"/>
    <w:basedOn w:val="Fuentedeprrafopredeter"/>
    <w:link w:val="BME-Footerlegaldata"/>
    <w:rsid w:val="00F21FE4"/>
    <w:rPr>
      <w:rFonts w:asciiTheme="minorHAnsi" w:eastAsiaTheme="minorHAnsi" w:hAnsiTheme="minorHAnsi" w:cs="Open Sans"/>
      <w:noProof/>
      <w:color w:val="9A9B9C"/>
      <w:sz w:val="14"/>
      <w:szCs w:val="22"/>
      <w:lang w:eastAsia="es-ES"/>
    </w:rPr>
  </w:style>
  <w:style w:type="paragraph" w:styleId="Revisin">
    <w:name w:val="Revision"/>
    <w:hidden/>
    <w:uiPriority w:val="99"/>
    <w:semiHidden/>
    <w:rsid w:val="00A60F61"/>
    <w:pPr>
      <w:spacing w:before="0" w:after="0"/>
      <w:jc w:val="left"/>
    </w:pPr>
  </w:style>
  <w:style w:type="paragraph" w:styleId="NormalWeb">
    <w:name w:val="Normal (Web)"/>
    <w:basedOn w:val="Normal"/>
    <w:uiPriority w:val="99"/>
    <w:semiHidden/>
    <w:unhideWhenUsed/>
    <w:rsid w:val="008E33EE"/>
    <w:pPr>
      <w:spacing w:before="100" w:beforeAutospacing="1" w:after="100" w:afterAutospacing="1"/>
      <w:jc w:val="left"/>
    </w:pPr>
    <w:rPr>
      <w:rFonts w:ascii="Times New Roman" w:eastAsia="Times New Roman" w:hAnsi="Times New Roman" w:cs="Times New Roman"/>
      <w:color w:val="auto"/>
      <w:sz w:val="24"/>
      <w:szCs w:val="24"/>
      <w:lang w:eastAsia="ja-JP"/>
    </w:rPr>
  </w:style>
  <w:style w:type="character" w:customStyle="1" w:styleId="ui-provider">
    <w:name w:val="ui-provider"/>
    <w:basedOn w:val="Fuentedeprrafopredeter"/>
    <w:rsid w:val="00DC36C6"/>
  </w:style>
  <w:style w:type="character" w:customStyle="1" w:styleId="cf01">
    <w:name w:val="cf01"/>
    <w:basedOn w:val="Fuentedeprrafopredeter"/>
    <w:rsid w:val="00F27468"/>
    <w:rPr>
      <w:rFonts w:ascii="Segoe UI" w:hAnsi="Segoe UI" w:cs="Segoe UI" w:hint="default"/>
      <w:color w:val="4E4E4E"/>
      <w:sz w:val="18"/>
      <w:szCs w:val="18"/>
    </w:rPr>
  </w:style>
  <w:style w:type="table" w:customStyle="1" w:styleId="Estilo1">
    <w:name w:val="Estilo1"/>
    <w:basedOn w:val="Cuadrculamedia3-nfasis1"/>
    <w:uiPriority w:val="99"/>
    <w:qFormat/>
    <w:rsid w:val="00525902"/>
    <w:pPr>
      <w:jc w:val="left"/>
    </w:pPr>
    <w:rPr>
      <w:rFonts w:asciiTheme="minorHAnsi" w:hAnsiTheme="minorHAnsi"/>
      <w:color w:val="auto"/>
      <w:lang w:val="en-US" w:eastAsia="ja-JP"/>
    </w:rPr>
    <w:tblPr/>
    <w:tcPr>
      <w:shd w:val="clear" w:color="auto" w:fill="98C7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C5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C5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C5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C5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08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F2F2" w:themeFill="background1" w:themeFillShade="F2"/>
      </w:tcPr>
    </w:tblStylePr>
    <w:tblStylePr w:type="band2Horz">
      <w:tblPr/>
      <w:tcPr>
        <w:shd w:val="clear" w:color="auto" w:fill="D9D9D9" w:themeFill="background1" w:themeFillShade="D9"/>
      </w:tcPr>
    </w:tblStylePr>
  </w:style>
  <w:style w:type="table" w:styleId="Cuadrculamedia3-nfasis1">
    <w:name w:val="Medium Grid 3 Accent 1"/>
    <w:basedOn w:val="Tablanormal"/>
    <w:uiPriority w:val="69"/>
    <w:semiHidden/>
    <w:unhideWhenUsed/>
    <w:rsid w:val="00525902"/>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8C7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C5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C5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C5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C5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08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08FFF"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7579">
      <w:bodyDiv w:val="1"/>
      <w:marLeft w:val="0"/>
      <w:marRight w:val="0"/>
      <w:marTop w:val="0"/>
      <w:marBottom w:val="0"/>
      <w:divBdr>
        <w:top w:val="none" w:sz="0" w:space="0" w:color="auto"/>
        <w:left w:val="none" w:sz="0" w:space="0" w:color="auto"/>
        <w:bottom w:val="none" w:sz="0" w:space="0" w:color="auto"/>
        <w:right w:val="none" w:sz="0" w:space="0" w:color="auto"/>
      </w:divBdr>
    </w:div>
    <w:div w:id="55009538">
      <w:bodyDiv w:val="1"/>
      <w:marLeft w:val="0"/>
      <w:marRight w:val="0"/>
      <w:marTop w:val="0"/>
      <w:marBottom w:val="0"/>
      <w:divBdr>
        <w:top w:val="none" w:sz="0" w:space="0" w:color="auto"/>
        <w:left w:val="none" w:sz="0" w:space="0" w:color="auto"/>
        <w:bottom w:val="none" w:sz="0" w:space="0" w:color="auto"/>
        <w:right w:val="none" w:sz="0" w:space="0" w:color="auto"/>
      </w:divBdr>
    </w:div>
    <w:div w:id="62141115">
      <w:bodyDiv w:val="1"/>
      <w:marLeft w:val="0"/>
      <w:marRight w:val="0"/>
      <w:marTop w:val="0"/>
      <w:marBottom w:val="0"/>
      <w:divBdr>
        <w:top w:val="none" w:sz="0" w:space="0" w:color="auto"/>
        <w:left w:val="none" w:sz="0" w:space="0" w:color="auto"/>
        <w:bottom w:val="none" w:sz="0" w:space="0" w:color="auto"/>
        <w:right w:val="none" w:sz="0" w:space="0" w:color="auto"/>
      </w:divBdr>
    </w:div>
    <w:div w:id="376898598">
      <w:bodyDiv w:val="1"/>
      <w:marLeft w:val="0"/>
      <w:marRight w:val="0"/>
      <w:marTop w:val="0"/>
      <w:marBottom w:val="0"/>
      <w:divBdr>
        <w:top w:val="none" w:sz="0" w:space="0" w:color="auto"/>
        <w:left w:val="none" w:sz="0" w:space="0" w:color="auto"/>
        <w:bottom w:val="none" w:sz="0" w:space="0" w:color="auto"/>
        <w:right w:val="none" w:sz="0" w:space="0" w:color="auto"/>
      </w:divBdr>
      <w:divsChild>
        <w:div w:id="268439327">
          <w:marLeft w:val="0"/>
          <w:marRight w:val="0"/>
          <w:marTop w:val="0"/>
          <w:marBottom w:val="0"/>
          <w:divBdr>
            <w:top w:val="none" w:sz="0" w:space="0" w:color="auto"/>
            <w:left w:val="none" w:sz="0" w:space="0" w:color="auto"/>
            <w:bottom w:val="none" w:sz="0" w:space="0" w:color="auto"/>
            <w:right w:val="none" w:sz="0" w:space="0" w:color="auto"/>
          </w:divBdr>
          <w:divsChild>
            <w:div w:id="1192301953">
              <w:marLeft w:val="0"/>
              <w:marRight w:val="0"/>
              <w:marTop w:val="0"/>
              <w:marBottom w:val="0"/>
              <w:divBdr>
                <w:top w:val="none" w:sz="0" w:space="0" w:color="auto"/>
                <w:left w:val="none" w:sz="0" w:space="0" w:color="auto"/>
                <w:bottom w:val="none" w:sz="0" w:space="0" w:color="auto"/>
                <w:right w:val="none" w:sz="0" w:space="0" w:color="auto"/>
              </w:divBdr>
              <w:divsChild>
                <w:div w:id="1073893890">
                  <w:marLeft w:val="0"/>
                  <w:marRight w:val="0"/>
                  <w:marTop w:val="0"/>
                  <w:marBottom w:val="0"/>
                  <w:divBdr>
                    <w:top w:val="none" w:sz="0" w:space="0" w:color="auto"/>
                    <w:left w:val="none" w:sz="0" w:space="0" w:color="auto"/>
                    <w:bottom w:val="none" w:sz="0" w:space="0" w:color="auto"/>
                    <w:right w:val="none" w:sz="0" w:space="0" w:color="auto"/>
                  </w:divBdr>
                  <w:divsChild>
                    <w:div w:id="1459713934">
                      <w:marLeft w:val="0"/>
                      <w:marRight w:val="0"/>
                      <w:marTop w:val="0"/>
                      <w:marBottom w:val="0"/>
                      <w:divBdr>
                        <w:top w:val="none" w:sz="0" w:space="0" w:color="auto"/>
                        <w:left w:val="none" w:sz="0" w:space="0" w:color="auto"/>
                        <w:bottom w:val="none" w:sz="0" w:space="0" w:color="auto"/>
                        <w:right w:val="none" w:sz="0" w:space="0" w:color="auto"/>
                      </w:divBdr>
                      <w:divsChild>
                        <w:div w:id="754667825">
                          <w:marLeft w:val="0"/>
                          <w:marRight w:val="0"/>
                          <w:marTop w:val="0"/>
                          <w:marBottom w:val="0"/>
                          <w:divBdr>
                            <w:top w:val="none" w:sz="0" w:space="0" w:color="auto"/>
                            <w:left w:val="none" w:sz="0" w:space="0" w:color="auto"/>
                            <w:bottom w:val="none" w:sz="0" w:space="0" w:color="auto"/>
                            <w:right w:val="none" w:sz="0" w:space="0" w:color="auto"/>
                          </w:divBdr>
                          <w:divsChild>
                            <w:div w:id="1068728233">
                              <w:marLeft w:val="0"/>
                              <w:marRight w:val="0"/>
                              <w:marTop w:val="0"/>
                              <w:marBottom w:val="0"/>
                              <w:divBdr>
                                <w:top w:val="none" w:sz="0" w:space="0" w:color="auto"/>
                                <w:left w:val="none" w:sz="0" w:space="0" w:color="auto"/>
                                <w:bottom w:val="none" w:sz="0" w:space="0" w:color="auto"/>
                                <w:right w:val="none" w:sz="0" w:space="0" w:color="auto"/>
                              </w:divBdr>
                              <w:divsChild>
                                <w:div w:id="889153835">
                                  <w:marLeft w:val="0"/>
                                  <w:marRight w:val="0"/>
                                  <w:marTop w:val="0"/>
                                  <w:marBottom w:val="0"/>
                                  <w:divBdr>
                                    <w:top w:val="none" w:sz="0" w:space="0" w:color="auto"/>
                                    <w:left w:val="none" w:sz="0" w:space="0" w:color="auto"/>
                                    <w:bottom w:val="none" w:sz="0" w:space="0" w:color="auto"/>
                                    <w:right w:val="none" w:sz="0" w:space="0" w:color="auto"/>
                                  </w:divBdr>
                                  <w:divsChild>
                                    <w:div w:id="1921913602">
                                      <w:marLeft w:val="0"/>
                                      <w:marRight w:val="0"/>
                                      <w:marTop w:val="0"/>
                                      <w:marBottom w:val="0"/>
                                      <w:divBdr>
                                        <w:top w:val="none" w:sz="0" w:space="0" w:color="auto"/>
                                        <w:left w:val="none" w:sz="0" w:space="0" w:color="auto"/>
                                        <w:bottom w:val="none" w:sz="0" w:space="0" w:color="auto"/>
                                        <w:right w:val="none" w:sz="0" w:space="0" w:color="auto"/>
                                      </w:divBdr>
                                      <w:divsChild>
                                        <w:div w:id="2013138584">
                                          <w:marLeft w:val="0"/>
                                          <w:marRight w:val="0"/>
                                          <w:marTop w:val="0"/>
                                          <w:marBottom w:val="0"/>
                                          <w:divBdr>
                                            <w:top w:val="none" w:sz="0" w:space="0" w:color="auto"/>
                                            <w:left w:val="none" w:sz="0" w:space="0" w:color="auto"/>
                                            <w:bottom w:val="none" w:sz="0" w:space="0" w:color="auto"/>
                                            <w:right w:val="none" w:sz="0" w:space="0" w:color="auto"/>
                                          </w:divBdr>
                                          <w:divsChild>
                                            <w:div w:id="637346414">
                                              <w:marLeft w:val="0"/>
                                              <w:marRight w:val="0"/>
                                              <w:marTop w:val="0"/>
                                              <w:marBottom w:val="0"/>
                                              <w:divBdr>
                                                <w:top w:val="none" w:sz="0" w:space="0" w:color="auto"/>
                                                <w:left w:val="none" w:sz="0" w:space="0" w:color="auto"/>
                                                <w:bottom w:val="none" w:sz="0" w:space="0" w:color="auto"/>
                                                <w:right w:val="none" w:sz="0" w:space="0" w:color="auto"/>
                                              </w:divBdr>
                                              <w:divsChild>
                                                <w:div w:id="94373979">
                                                  <w:marLeft w:val="0"/>
                                                  <w:marRight w:val="0"/>
                                                  <w:marTop w:val="0"/>
                                                  <w:marBottom w:val="0"/>
                                                  <w:divBdr>
                                                    <w:top w:val="none" w:sz="0" w:space="0" w:color="auto"/>
                                                    <w:left w:val="none" w:sz="0" w:space="0" w:color="auto"/>
                                                    <w:bottom w:val="none" w:sz="0" w:space="0" w:color="auto"/>
                                                    <w:right w:val="none" w:sz="0" w:space="0" w:color="auto"/>
                                                  </w:divBdr>
                                                  <w:divsChild>
                                                    <w:div w:id="1431925858">
                                                      <w:marLeft w:val="0"/>
                                                      <w:marRight w:val="0"/>
                                                      <w:marTop w:val="0"/>
                                                      <w:marBottom w:val="0"/>
                                                      <w:divBdr>
                                                        <w:top w:val="none" w:sz="0" w:space="0" w:color="auto"/>
                                                        <w:left w:val="none" w:sz="0" w:space="0" w:color="auto"/>
                                                        <w:bottom w:val="none" w:sz="0" w:space="0" w:color="auto"/>
                                                        <w:right w:val="none" w:sz="0" w:space="0" w:color="auto"/>
                                                      </w:divBdr>
                                                      <w:divsChild>
                                                        <w:div w:id="111721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477954">
                                              <w:marLeft w:val="0"/>
                                              <w:marRight w:val="0"/>
                                              <w:marTop w:val="0"/>
                                              <w:marBottom w:val="0"/>
                                              <w:divBdr>
                                                <w:top w:val="none" w:sz="0" w:space="0" w:color="auto"/>
                                                <w:left w:val="none" w:sz="0" w:space="0" w:color="auto"/>
                                                <w:bottom w:val="none" w:sz="0" w:space="0" w:color="auto"/>
                                                <w:right w:val="none" w:sz="0" w:space="0" w:color="auto"/>
                                              </w:divBdr>
                                              <w:divsChild>
                                                <w:div w:id="1080521275">
                                                  <w:marLeft w:val="0"/>
                                                  <w:marRight w:val="0"/>
                                                  <w:marTop w:val="0"/>
                                                  <w:marBottom w:val="0"/>
                                                  <w:divBdr>
                                                    <w:top w:val="none" w:sz="0" w:space="0" w:color="auto"/>
                                                    <w:left w:val="none" w:sz="0" w:space="0" w:color="auto"/>
                                                    <w:bottom w:val="none" w:sz="0" w:space="0" w:color="auto"/>
                                                    <w:right w:val="none" w:sz="0" w:space="0" w:color="auto"/>
                                                  </w:divBdr>
                                                  <w:divsChild>
                                                    <w:div w:id="697699634">
                                                      <w:marLeft w:val="0"/>
                                                      <w:marRight w:val="0"/>
                                                      <w:marTop w:val="0"/>
                                                      <w:marBottom w:val="0"/>
                                                      <w:divBdr>
                                                        <w:top w:val="none" w:sz="0" w:space="0" w:color="auto"/>
                                                        <w:left w:val="none" w:sz="0" w:space="0" w:color="auto"/>
                                                        <w:bottom w:val="none" w:sz="0" w:space="0" w:color="auto"/>
                                                        <w:right w:val="none" w:sz="0" w:space="0" w:color="auto"/>
                                                      </w:divBdr>
                                                      <w:divsChild>
                                                        <w:div w:id="173061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5369317">
      <w:bodyDiv w:val="1"/>
      <w:marLeft w:val="0"/>
      <w:marRight w:val="0"/>
      <w:marTop w:val="0"/>
      <w:marBottom w:val="0"/>
      <w:divBdr>
        <w:top w:val="none" w:sz="0" w:space="0" w:color="auto"/>
        <w:left w:val="none" w:sz="0" w:space="0" w:color="auto"/>
        <w:bottom w:val="none" w:sz="0" w:space="0" w:color="auto"/>
        <w:right w:val="none" w:sz="0" w:space="0" w:color="auto"/>
      </w:divBdr>
    </w:div>
    <w:div w:id="496042787">
      <w:bodyDiv w:val="1"/>
      <w:marLeft w:val="0"/>
      <w:marRight w:val="0"/>
      <w:marTop w:val="0"/>
      <w:marBottom w:val="0"/>
      <w:divBdr>
        <w:top w:val="none" w:sz="0" w:space="0" w:color="auto"/>
        <w:left w:val="none" w:sz="0" w:space="0" w:color="auto"/>
        <w:bottom w:val="none" w:sz="0" w:space="0" w:color="auto"/>
        <w:right w:val="none" w:sz="0" w:space="0" w:color="auto"/>
      </w:divBdr>
    </w:div>
    <w:div w:id="576525282">
      <w:bodyDiv w:val="1"/>
      <w:marLeft w:val="0"/>
      <w:marRight w:val="0"/>
      <w:marTop w:val="0"/>
      <w:marBottom w:val="0"/>
      <w:divBdr>
        <w:top w:val="none" w:sz="0" w:space="0" w:color="auto"/>
        <w:left w:val="none" w:sz="0" w:space="0" w:color="auto"/>
        <w:bottom w:val="none" w:sz="0" w:space="0" w:color="auto"/>
        <w:right w:val="none" w:sz="0" w:space="0" w:color="auto"/>
      </w:divBdr>
    </w:div>
    <w:div w:id="581718463">
      <w:bodyDiv w:val="1"/>
      <w:marLeft w:val="0"/>
      <w:marRight w:val="0"/>
      <w:marTop w:val="0"/>
      <w:marBottom w:val="0"/>
      <w:divBdr>
        <w:top w:val="none" w:sz="0" w:space="0" w:color="auto"/>
        <w:left w:val="none" w:sz="0" w:space="0" w:color="auto"/>
        <w:bottom w:val="none" w:sz="0" w:space="0" w:color="auto"/>
        <w:right w:val="none" w:sz="0" w:space="0" w:color="auto"/>
      </w:divBdr>
    </w:div>
    <w:div w:id="745877572">
      <w:bodyDiv w:val="1"/>
      <w:marLeft w:val="0"/>
      <w:marRight w:val="0"/>
      <w:marTop w:val="0"/>
      <w:marBottom w:val="0"/>
      <w:divBdr>
        <w:top w:val="none" w:sz="0" w:space="0" w:color="auto"/>
        <w:left w:val="none" w:sz="0" w:space="0" w:color="auto"/>
        <w:bottom w:val="none" w:sz="0" w:space="0" w:color="auto"/>
        <w:right w:val="none" w:sz="0" w:space="0" w:color="auto"/>
      </w:divBdr>
    </w:div>
    <w:div w:id="902301852">
      <w:bodyDiv w:val="1"/>
      <w:marLeft w:val="0"/>
      <w:marRight w:val="0"/>
      <w:marTop w:val="0"/>
      <w:marBottom w:val="0"/>
      <w:divBdr>
        <w:top w:val="none" w:sz="0" w:space="0" w:color="auto"/>
        <w:left w:val="none" w:sz="0" w:space="0" w:color="auto"/>
        <w:bottom w:val="none" w:sz="0" w:space="0" w:color="auto"/>
        <w:right w:val="none" w:sz="0" w:space="0" w:color="auto"/>
      </w:divBdr>
    </w:div>
    <w:div w:id="915431980">
      <w:bodyDiv w:val="1"/>
      <w:marLeft w:val="0"/>
      <w:marRight w:val="0"/>
      <w:marTop w:val="0"/>
      <w:marBottom w:val="0"/>
      <w:divBdr>
        <w:top w:val="none" w:sz="0" w:space="0" w:color="auto"/>
        <w:left w:val="none" w:sz="0" w:space="0" w:color="auto"/>
        <w:bottom w:val="none" w:sz="0" w:space="0" w:color="auto"/>
        <w:right w:val="none" w:sz="0" w:space="0" w:color="auto"/>
      </w:divBdr>
    </w:div>
    <w:div w:id="925069859">
      <w:bodyDiv w:val="1"/>
      <w:marLeft w:val="0"/>
      <w:marRight w:val="0"/>
      <w:marTop w:val="0"/>
      <w:marBottom w:val="0"/>
      <w:divBdr>
        <w:top w:val="none" w:sz="0" w:space="0" w:color="auto"/>
        <w:left w:val="none" w:sz="0" w:space="0" w:color="auto"/>
        <w:bottom w:val="none" w:sz="0" w:space="0" w:color="auto"/>
        <w:right w:val="none" w:sz="0" w:space="0" w:color="auto"/>
      </w:divBdr>
    </w:div>
    <w:div w:id="1119494000">
      <w:bodyDiv w:val="1"/>
      <w:marLeft w:val="0"/>
      <w:marRight w:val="0"/>
      <w:marTop w:val="0"/>
      <w:marBottom w:val="0"/>
      <w:divBdr>
        <w:top w:val="none" w:sz="0" w:space="0" w:color="auto"/>
        <w:left w:val="none" w:sz="0" w:space="0" w:color="auto"/>
        <w:bottom w:val="none" w:sz="0" w:space="0" w:color="auto"/>
        <w:right w:val="none" w:sz="0" w:space="0" w:color="auto"/>
      </w:divBdr>
    </w:div>
    <w:div w:id="1121143261">
      <w:bodyDiv w:val="1"/>
      <w:marLeft w:val="0"/>
      <w:marRight w:val="0"/>
      <w:marTop w:val="0"/>
      <w:marBottom w:val="0"/>
      <w:divBdr>
        <w:top w:val="none" w:sz="0" w:space="0" w:color="auto"/>
        <w:left w:val="none" w:sz="0" w:space="0" w:color="auto"/>
        <w:bottom w:val="none" w:sz="0" w:space="0" w:color="auto"/>
        <w:right w:val="none" w:sz="0" w:space="0" w:color="auto"/>
      </w:divBdr>
    </w:div>
    <w:div w:id="1133405392">
      <w:bodyDiv w:val="1"/>
      <w:marLeft w:val="0"/>
      <w:marRight w:val="0"/>
      <w:marTop w:val="0"/>
      <w:marBottom w:val="0"/>
      <w:divBdr>
        <w:top w:val="none" w:sz="0" w:space="0" w:color="auto"/>
        <w:left w:val="none" w:sz="0" w:space="0" w:color="auto"/>
        <w:bottom w:val="none" w:sz="0" w:space="0" w:color="auto"/>
        <w:right w:val="none" w:sz="0" w:space="0" w:color="auto"/>
      </w:divBdr>
    </w:div>
    <w:div w:id="1362440899">
      <w:bodyDiv w:val="1"/>
      <w:marLeft w:val="0"/>
      <w:marRight w:val="0"/>
      <w:marTop w:val="0"/>
      <w:marBottom w:val="0"/>
      <w:divBdr>
        <w:top w:val="none" w:sz="0" w:space="0" w:color="auto"/>
        <w:left w:val="none" w:sz="0" w:space="0" w:color="auto"/>
        <w:bottom w:val="none" w:sz="0" w:space="0" w:color="auto"/>
        <w:right w:val="none" w:sz="0" w:space="0" w:color="auto"/>
      </w:divBdr>
    </w:div>
    <w:div w:id="1363552339">
      <w:bodyDiv w:val="1"/>
      <w:marLeft w:val="0"/>
      <w:marRight w:val="0"/>
      <w:marTop w:val="0"/>
      <w:marBottom w:val="0"/>
      <w:divBdr>
        <w:top w:val="none" w:sz="0" w:space="0" w:color="auto"/>
        <w:left w:val="none" w:sz="0" w:space="0" w:color="auto"/>
        <w:bottom w:val="none" w:sz="0" w:space="0" w:color="auto"/>
        <w:right w:val="none" w:sz="0" w:space="0" w:color="auto"/>
      </w:divBdr>
    </w:div>
    <w:div w:id="1364743208">
      <w:bodyDiv w:val="1"/>
      <w:marLeft w:val="0"/>
      <w:marRight w:val="0"/>
      <w:marTop w:val="0"/>
      <w:marBottom w:val="0"/>
      <w:divBdr>
        <w:top w:val="none" w:sz="0" w:space="0" w:color="auto"/>
        <w:left w:val="none" w:sz="0" w:space="0" w:color="auto"/>
        <w:bottom w:val="none" w:sz="0" w:space="0" w:color="auto"/>
        <w:right w:val="none" w:sz="0" w:space="0" w:color="auto"/>
      </w:divBdr>
    </w:div>
    <w:div w:id="1368948220">
      <w:bodyDiv w:val="1"/>
      <w:marLeft w:val="0"/>
      <w:marRight w:val="0"/>
      <w:marTop w:val="0"/>
      <w:marBottom w:val="0"/>
      <w:divBdr>
        <w:top w:val="none" w:sz="0" w:space="0" w:color="auto"/>
        <w:left w:val="none" w:sz="0" w:space="0" w:color="auto"/>
        <w:bottom w:val="none" w:sz="0" w:space="0" w:color="auto"/>
        <w:right w:val="none" w:sz="0" w:space="0" w:color="auto"/>
      </w:divBdr>
      <w:divsChild>
        <w:div w:id="563761970">
          <w:marLeft w:val="0"/>
          <w:marRight w:val="0"/>
          <w:marTop w:val="0"/>
          <w:marBottom w:val="0"/>
          <w:divBdr>
            <w:top w:val="none" w:sz="0" w:space="0" w:color="auto"/>
            <w:left w:val="none" w:sz="0" w:space="0" w:color="auto"/>
            <w:bottom w:val="none" w:sz="0" w:space="0" w:color="auto"/>
            <w:right w:val="none" w:sz="0" w:space="0" w:color="auto"/>
          </w:divBdr>
          <w:divsChild>
            <w:div w:id="1361777813">
              <w:marLeft w:val="0"/>
              <w:marRight w:val="0"/>
              <w:marTop w:val="0"/>
              <w:marBottom w:val="0"/>
              <w:divBdr>
                <w:top w:val="none" w:sz="0" w:space="0" w:color="auto"/>
                <w:left w:val="none" w:sz="0" w:space="0" w:color="auto"/>
                <w:bottom w:val="none" w:sz="0" w:space="0" w:color="auto"/>
                <w:right w:val="none" w:sz="0" w:space="0" w:color="auto"/>
              </w:divBdr>
              <w:divsChild>
                <w:div w:id="369183775">
                  <w:marLeft w:val="0"/>
                  <w:marRight w:val="0"/>
                  <w:marTop w:val="0"/>
                  <w:marBottom w:val="0"/>
                  <w:divBdr>
                    <w:top w:val="none" w:sz="0" w:space="0" w:color="auto"/>
                    <w:left w:val="none" w:sz="0" w:space="0" w:color="auto"/>
                    <w:bottom w:val="none" w:sz="0" w:space="0" w:color="auto"/>
                    <w:right w:val="none" w:sz="0" w:space="0" w:color="auto"/>
                  </w:divBdr>
                  <w:divsChild>
                    <w:div w:id="86660569">
                      <w:marLeft w:val="0"/>
                      <w:marRight w:val="0"/>
                      <w:marTop w:val="0"/>
                      <w:marBottom w:val="0"/>
                      <w:divBdr>
                        <w:top w:val="none" w:sz="0" w:space="0" w:color="auto"/>
                        <w:left w:val="none" w:sz="0" w:space="0" w:color="auto"/>
                        <w:bottom w:val="none" w:sz="0" w:space="0" w:color="auto"/>
                        <w:right w:val="none" w:sz="0" w:space="0" w:color="auto"/>
                      </w:divBdr>
                      <w:divsChild>
                        <w:div w:id="447357701">
                          <w:marLeft w:val="0"/>
                          <w:marRight w:val="0"/>
                          <w:marTop w:val="0"/>
                          <w:marBottom w:val="0"/>
                          <w:divBdr>
                            <w:top w:val="none" w:sz="0" w:space="0" w:color="auto"/>
                            <w:left w:val="none" w:sz="0" w:space="0" w:color="auto"/>
                            <w:bottom w:val="none" w:sz="0" w:space="0" w:color="auto"/>
                            <w:right w:val="none" w:sz="0" w:space="0" w:color="auto"/>
                          </w:divBdr>
                          <w:divsChild>
                            <w:div w:id="73482165">
                              <w:marLeft w:val="0"/>
                              <w:marRight w:val="0"/>
                              <w:marTop w:val="0"/>
                              <w:marBottom w:val="0"/>
                              <w:divBdr>
                                <w:top w:val="none" w:sz="0" w:space="0" w:color="auto"/>
                                <w:left w:val="none" w:sz="0" w:space="0" w:color="auto"/>
                                <w:bottom w:val="none" w:sz="0" w:space="0" w:color="auto"/>
                                <w:right w:val="none" w:sz="0" w:space="0" w:color="auto"/>
                              </w:divBdr>
                              <w:divsChild>
                                <w:div w:id="574630051">
                                  <w:marLeft w:val="0"/>
                                  <w:marRight w:val="0"/>
                                  <w:marTop w:val="0"/>
                                  <w:marBottom w:val="0"/>
                                  <w:divBdr>
                                    <w:top w:val="none" w:sz="0" w:space="0" w:color="auto"/>
                                    <w:left w:val="none" w:sz="0" w:space="0" w:color="auto"/>
                                    <w:bottom w:val="none" w:sz="0" w:space="0" w:color="auto"/>
                                    <w:right w:val="none" w:sz="0" w:space="0" w:color="auto"/>
                                  </w:divBdr>
                                  <w:divsChild>
                                    <w:div w:id="446657802">
                                      <w:marLeft w:val="0"/>
                                      <w:marRight w:val="0"/>
                                      <w:marTop w:val="0"/>
                                      <w:marBottom w:val="0"/>
                                      <w:divBdr>
                                        <w:top w:val="none" w:sz="0" w:space="0" w:color="auto"/>
                                        <w:left w:val="none" w:sz="0" w:space="0" w:color="auto"/>
                                        <w:bottom w:val="none" w:sz="0" w:space="0" w:color="auto"/>
                                        <w:right w:val="none" w:sz="0" w:space="0" w:color="auto"/>
                                      </w:divBdr>
                                      <w:divsChild>
                                        <w:div w:id="1978140736">
                                          <w:marLeft w:val="0"/>
                                          <w:marRight w:val="0"/>
                                          <w:marTop w:val="0"/>
                                          <w:marBottom w:val="0"/>
                                          <w:divBdr>
                                            <w:top w:val="none" w:sz="0" w:space="0" w:color="auto"/>
                                            <w:left w:val="none" w:sz="0" w:space="0" w:color="auto"/>
                                            <w:bottom w:val="none" w:sz="0" w:space="0" w:color="auto"/>
                                            <w:right w:val="none" w:sz="0" w:space="0" w:color="auto"/>
                                          </w:divBdr>
                                          <w:divsChild>
                                            <w:div w:id="522592473">
                                              <w:marLeft w:val="0"/>
                                              <w:marRight w:val="0"/>
                                              <w:marTop w:val="0"/>
                                              <w:marBottom w:val="0"/>
                                              <w:divBdr>
                                                <w:top w:val="none" w:sz="0" w:space="0" w:color="auto"/>
                                                <w:left w:val="none" w:sz="0" w:space="0" w:color="auto"/>
                                                <w:bottom w:val="none" w:sz="0" w:space="0" w:color="auto"/>
                                                <w:right w:val="none" w:sz="0" w:space="0" w:color="auto"/>
                                              </w:divBdr>
                                              <w:divsChild>
                                                <w:div w:id="1514800696">
                                                  <w:marLeft w:val="0"/>
                                                  <w:marRight w:val="0"/>
                                                  <w:marTop w:val="0"/>
                                                  <w:marBottom w:val="0"/>
                                                  <w:divBdr>
                                                    <w:top w:val="none" w:sz="0" w:space="0" w:color="auto"/>
                                                    <w:left w:val="none" w:sz="0" w:space="0" w:color="auto"/>
                                                    <w:bottom w:val="none" w:sz="0" w:space="0" w:color="auto"/>
                                                    <w:right w:val="none" w:sz="0" w:space="0" w:color="auto"/>
                                                  </w:divBdr>
                                                  <w:divsChild>
                                                    <w:div w:id="839394656">
                                                      <w:marLeft w:val="0"/>
                                                      <w:marRight w:val="0"/>
                                                      <w:marTop w:val="0"/>
                                                      <w:marBottom w:val="0"/>
                                                      <w:divBdr>
                                                        <w:top w:val="none" w:sz="0" w:space="0" w:color="auto"/>
                                                        <w:left w:val="none" w:sz="0" w:space="0" w:color="auto"/>
                                                        <w:bottom w:val="none" w:sz="0" w:space="0" w:color="auto"/>
                                                        <w:right w:val="none" w:sz="0" w:space="0" w:color="auto"/>
                                                      </w:divBdr>
                                                      <w:divsChild>
                                                        <w:div w:id="174918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836324">
                                              <w:marLeft w:val="0"/>
                                              <w:marRight w:val="0"/>
                                              <w:marTop w:val="0"/>
                                              <w:marBottom w:val="0"/>
                                              <w:divBdr>
                                                <w:top w:val="none" w:sz="0" w:space="0" w:color="auto"/>
                                                <w:left w:val="none" w:sz="0" w:space="0" w:color="auto"/>
                                                <w:bottom w:val="none" w:sz="0" w:space="0" w:color="auto"/>
                                                <w:right w:val="none" w:sz="0" w:space="0" w:color="auto"/>
                                              </w:divBdr>
                                              <w:divsChild>
                                                <w:div w:id="1826161622">
                                                  <w:marLeft w:val="0"/>
                                                  <w:marRight w:val="0"/>
                                                  <w:marTop w:val="0"/>
                                                  <w:marBottom w:val="0"/>
                                                  <w:divBdr>
                                                    <w:top w:val="none" w:sz="0" w:space="0" w:color="auto"/>
                                                    <w:left w:val="none" w:sz="0" w:space="0" w:color="auto"/>
                                                    <w:bottom w:val="none" w:sz="0" w:space="0" w:color="auto"/>
                                                    <w:right w:val="none" w:sz="0" w:space="0" w:color="auto"/>
                                                  </w:divBdr>
                                                  <w:divsChild>
                                                    <w:div w:id="2028478085">
                                                      <w:marLeft w:val="0"/>
                                                      <w:marRight w:val="0"/>
                                                      <w:marTop w:val="0"/>
                                                      <w:marBottom w:val="0"/>
                                                      <w:divBdr>
                                                        <w:top w:val="none" w:sz="0" w:space="0" w:color="auto"/>
                                                        <w:left w:val="none" w:sz="0" w:space="0" w:color="auto"/>
                                                        <w:bottom w:val="none" w:sz="0" w:space="0" w:color="auto"/>
                                                        <w:right w:val="none" w:sz="0" w:space="0" w:color="auto"/>
                                                      </w:divBdr>
                                                      <w:divsChild>
                                                        <w:div w:id="7038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1806410">
      <w:bodyDiv w:val="1"/>
      <w:marLeft w:val="0"/>
      <w:marRight w:val="0"/>
      <w:marTop w:val="0"/>
      <w:marBottom w:val="0"/>
      <w:divBdr>
        <w:top w:val="none" w:sz="0" w:space="0" w:color="auto"/>
        <w:left w:val="none" w:sz="0" w:space="0" w:color="auto"/>
        <w:bottom w:val="none" w:sz="0" w:space="0" w:color="auto"/>
        <w:right w:val="none" w:sz="0" w:space="0" w:color="auto"/>
      </w:divBdr>
    </w:div>
    <w:div w:id="1533692925">
      <w:bodyDiv w:val="1"/>
      <w:marLeft w:val="0"/>
      <w:marRight w:val="0"/>
      <w:marTop w:val="0"/>
      <w:marBottom w:val="0"/>
      <w:divBdr>
        <w:top w:val="none" w:sz="0" w:space="0" w:color="auto"/>
        <w:left w:val="none" w:sz="0" w:space="0" w:color="auto"/>
        <w:bottom w:val="none" w:sz="0" w:space="0" w:color="auto"/>
        <w:right w:val="none" w:sz="0" w:space="0" w:color="auto"/>
      </w:divBdr>
    </w:div>
    <w:div w:id="1593005645">
      <w:bodyDiv w:val="1"/>
      <w:marLeft w:val="0"/>
      <w:marRight w:val="0"/>
      <w:marTop w:val="0"/>
      <w:marBottom w:val="0"/>
      <w:divBdr>
        <w:top w:val="none" w:sz="0" w:space="0" w:color="auto"/>
        <w:left w:val="none" w:sz="0" w:space="0" w:color="auto"/>
        <w:bottom w:val="none" w:sz="0" w:space="0" w:color="auto"/>
        <w:right w:val="none" w:sz="0" w:space="0" w:color="auto"/>
      </w:divBdr>
      <w:divsChild>
        <w:div w:id="72898409">
          <w:marLeft w:val="0"/>
          <w:marRight w:val="0"/>
          <w:marTop w:val="0"/>
          <w:marBottom w:val="0"/>
          <w:divBdr>
            <w:top w:val="none" w:sz="0" w:space="0" w:color="auto"/>
            <w:left w:val="none" w:sz="0" w:space="0" w:color="auto"/>
            <w:bottom w:val="none" w:sz="0" w:space="0" w:color="auto"/>
            <w:right w:val="none" w:sz="0" w:space="0" w:color="auto"/>
          </w:divBdr>
          <w:divsChild>
            <w:div w:id="386271569">
              <w:marLeft w:val="0"/>
              <w:marRight w:val="0"/>
              <w:marTop w:val="0"/>
              <w:marBottom w:val="0"/>
              <w:divBdr>
                <w:top w:val="none" w:sz="0" w:space="0" w:color="auto"/>
                <w:left w:val="none" w:sz="0" w:space="0" w:color="auto"/>
                <w:bottom w:val="none" w:sz="0" w:space="0" w:color="auto"/>
                <w:right w:val="none" w:sz="0" w:space="0" w:color="auto"/>
              </w:divBdr>
            </w:div>
            <w:div w:id="1524704484">
              <w:marLeft w:val="0"/>
              <w:marRight w:val="0"/>
              <w:marTop w:val="0"/>
              <w:marBottom w:val="0"/>
              <w:divBdr>
                <w:top w:val="none" w:sz="0" w:space="0" w:color="auto"/>
                <w:left w:val="none" w:sz="0" w:space="0" w:color="auto"/>
                <w:bottom w:val="none" w:sz="0" w:space="0" w:color="auto"/>
                <w:right w:val="none" w:sz="0" w:space="0" w:color="auto"/>
              </w:divBdr>
            </w:div>
            <w:div w:id="1598319651">
              <w:marLeft w:val="0"/>
              <w:marRight w:val="0"/>
              <w:marTop w:val="0"/>
              <w:marBottom w:val="0"/>
              <w:divBdr>
                <w:top w:val="none" w:sz="0" w:space="0" w:color="auto"/>
                <w:left w:val="none" w:sz="0" w:space="0" w:color="auto"/>
                <w:bottom w:val="none" w:sz="0" w:space="0" w:color="auto"/>
                <w:right w:val="none" w:sz="0" w:space="0" w:color="auto"/>
              </w:divBdr>
            </w:div>
          </w:divsChild>
        </w:div>
        <w:div w:id="123936128">
          <w:marLeft w:val="0"/>
          <w:marRight w:val="0"/>
          <w:marTop w:val="0"/>
          <w:marBottom w:val="0"/>
          <w:divBdr>
            <w:top w:val="none" w:sz="0" w:space="0" w:color="auto"/>
            <w:left w:val="none" w:sz="0" w:space="0" w:color="auto"/>
            <w:bottom w:val="none" w:sz="0" w:space="0" w:color="auto"/>
            <w:right w:val="none" w:sz="0" w:space="0" w:color="auto"/>
          </w:divBdr>
        </w:div>
        <w:div w:id="134494517">
          <w:marLeft w:val="0"/>
          <w:marRight w:val="0"/>
          <w:marTop w:val="0"/>
          <w:marBottom w:val="0"/>
          <w:divBdr>
            <w:top w:val="none" w:sz="0" w:space="0" w:color="auto"/>
            <w:left w:val="none" w:sz="0" w:space="0" w:color="auto"/>
            <w:bottom w:val="none" w:sz="0" w:space="0" w:color="auto"/>
            <w:right w:val="none" w:sz="0" w:space="0" w:color="auto"/>
          </w:divBdr>
          <w:divsChild>
            <w:div w:id="1358577709">
              <w:marLeft w:val="-75"/>
              <w:marRight w:val="0"/>
              <w:marTop w:val="30"/>
              <w:marBottom w:val="30"/>
              <w:divBdr>
                <w:top w:val="none" w:sz="0" w:space="0" w:color="auto"/>
                <w:left w:val="none" w:sz="0" w:space="0" w:color="auto"/>
                <w:bottom w:val="none" w:sz="0" w:space="0" w:color="auto"/>
                <w:right w:val="none" w:sz="0" w:space="0" w:color="auto"/>
              </w:divBdr>
              <w:divsChild>
                <w:div w:id="77602352">
                  <w:marLeft w:val="0"/>
                  <w:marRight w:val="0"/>
                  <w:marTop w:val="0"/>
                  <w:marBottom w:val="0"/>
                  <w:divBdr>
                    <w:top w:val="none" w:sz="0" w:space="0" w:color="auto"/>
                    <w:left w:val="none" w:sz="0" w:space="0" w:color="auto"/>
                    <w:bottom w:val="none" w:sz="0" w:space="0" w:color="auto"/>
                    <w:right w:val="none" w:sz="0" w:space="0" w:color="auto"/>
                  </w:divBdr>
                  <w:divsChild>
                    <w:div w:id="747271833">
                      <w:marLeft w:val="0"/>
                      <w:marRight w:val="0"/>
                      <w:marTop w:val="0"/>
                      <w:marBottom w:val="0"/>
                      <w:divBdr>
                        <w:top w:val="none" w:sz="0" w:space="0" w:color="auto"/>
                        <w:left w:val="none" w:sz="0" w:space="0" w:color="auto"/>
                        <w:bottom w:val="none" w:sz="0" w:space="0" w:color="auto"/>
                        <w:right w:val="none" w:sz="0" w:space="0" w:color="auto"/>
                      </w:divBdr>
                    </w:div>
                  </w:divsChild>
                </w:div>
                <w:div w:id="270746270">
                  <w:marLeft w:val="0"/>
                  <w:marRight w:val="0"/>
                  <w:marTop w:val="0"/>
                  <w:marBottom w:val="0"/>
                  <w:divBdr>
                    <w:top w:val="none" w:sz="0" w:space="0" w:color="auto"/>
                    <w:left w:val="none" w:sz="0" w:space="0" w:color="auto"/>
                    <w:bottom w:val="none" w:sz="0" w:space="0" w:color="auto"/>
                    <w:right w:val="none" w:sz="0" w:space="0" w:color="auto"/>
                  </w:divBdr>
                  <w:divsChild>
                    <w:div w:id="1831023787">
                      <w:marLeft w:val="0"/>
                      <w:marRight w:val="0"/>
                      <w:marTop w:val="0"/>
                      <w:marBottom w:val="0"/>
                      <w:divBdr>
                        <w:top w:val="none" w:sz="0" w:space="0" w:color="auto"/>
                        <w:left w:val="none" w:sz="0" w:space="0" w:color="auto"/>
                        <w:bottom w:val="none" w:sz="0" w:space="0" w:color="auto"/>
                        <w:right w:val="none" w:sz="0" w:space="0" w:color="auto"/>
                      </w:divBdr>
                    </w:div>
                  </w:divsChild>
                </w:div>
                <w:div w:id="495347102">
                  <w:marLeft w:val="0"/>
                  <w:marRight w:val="0"/>
                  <w:marTop w:val="0"/>
                  <w:marBottom w:val="0"/>
                  <w:divBdr>
                    <w:top w:val="none" w:sz="0" w:space="0" w:color="auto"/>
                    <w:left w:val="none" w:sz="0" w:space="0" w:color="auto"/>
                    <w:bottom w:val="none" w:sz="0" w:space="0" w:color="auto"/>
                    <w:right w:val="none" w:sz="0" w:space="0" w:color="auto"/>
                  </w:divBdr>
                  <w:divsChild>
                    <w:div w:id="1204244640">
                      <w:marLeft w:val="0"/>
                      <w:marRight w:val="0"/>
                      <w:marTop w:val="0"/>
                      <w:marBottom w:val="0"/>
                      <w:divBdr>
                        <w:top w:val="none" w:sz="0" w:space="0" w:color="auto"/>
                        <w:left w:val="none" w:sz="0" w:space="0" w:color="auto"/>
                        <w:bottom w:val="none" w:sz="0" w:space="0" w:color="auto"/>
                        <w:right w:val="none" w:sz="0" w:space="0" w:color="auto"/>
                      </w:divBdr>
                    </w:div>
                  </w:divsChild>
                </w:div>
                <w:div w:id="929196677">
                  <w:marLeft w:val="0"/>
                  <w:marRight w:val="0"/>
                  <w:marTop w:val="0"/>
                  <w:marBottom w:val="0"/>
                  <w:divBdr>
                    <w:top w:val="none" w:sz="0" w:space="0" w:color="auto"/>
                    <w:left w:val="none" w:sz="0" w:space="0" w:color="auto"/>
                    <w:bottom w:val="none" w:sz="0" w:space="0" w:color="auto"/>
                    <w:right w:val="none" w:sz="0" w:space="0" w:color="auto"/>
                  </w:divBdr>
                  <w:divsChild>
                    <w:div w:id="1952545959">
                      <w:marLeft w:val="0"/>
                      <w:marRight w:val="0"/>
                      <w:marTop w:val="0"/>
                      <w:marBottom w:val="0"/>
                      <w:divBdr>
                        <w:top w:val="none" w:sz="0" w:space="0" w:color="auto"/>
                        <w:left w:val="none" w:sz="0" w:space="0" w:color="auto"/>
                        <w:bottom w:val="none" w:sz="0" w:space="0" w:color="auto"/>
                        <w:right w:val="none" w:sz="0" w:space="0" w:color="auto"/>
                      </w:divBdr>
                    </w:div>
                  </w:divsChild>
                </w:div>
                <w:div w:id="968321295">
                  <w:marLeft w:val="0"/>
                  <w:marRight w:val="0"/>
                  <w:marTop w:val="0"/>
                  <w:marBottom w:val="0"/>
                  <w:divBdr>
                    <w:top w:val="none" w:sz="0" w:space="0" w:color="auto"/>
                    <w:left w:val="none" w:sz="0" w:space="0" w:color="auto"/>
                    <w:bottom w:val="none" w:sz="0" w:space="0" w:color="auto"/>
                    <w:right w:val="none" w:sz="0" w:space="0" w:color="auto"/>
                  </w:divBdr>
                  <w:divsChild>
                    <w:div w:id="670567239">
                      <w:marLeft w:val="0"/>
                      <w:marRight w:val="0"/>
                      <w:marTop w:val="0"/>
                      <w:marBottom w:val="0"/>
                      <w:divBdr>
                        <w:top w:val="none" w:sz="0" w:space="0" w:color="auto"/>
                        <w:left w:val="none" w:sz="0" w:space="0" w:color="auto"/>
                        <w:bottom w:val="none" w:sz="0" w:space="0" w:color="auto"/>
                        <w:right w:val="none" w:sz="0" w:space="0" w:color="auto"/>
                      </w:divBdr>
                    </w:div>
                    <w:div w:id="744257529">
                      <w:marLeft w:val="0"/>
                      <w:marRight w:val="0"/>
                      <w:marTop w:val="0"/>
                      <w:marBottom w:val="0"/>
                      <w:divBdr>
                        <w:top w:val="none" w:sz="0" w:space="0" w:color="auto"/>
                        <w:left w:val="none" w:sz="0" w:space="0" w:color="auto"/>
                        <w:bottom w:val="none" w:sz="0" w:space="0" w:color="auto"/>
                        <w:right w:val="none" w:sz="0" w:space="0" w:color="auto"/>
                      </w:divBdr>
                    </w:div>
                    <w:div w:id="955521417">
                      <w:marLeft w:val="0"/>
                      <w:marRight w:val="0"/>
                      <w:marTop w:val="0"/>
                      <w:marBottom w:val="0"/>
                      <w:divBdr>
                        <w:top w:val="none" w:sz="0" w:space="0" w:color="auto"/>
                        <w:left w:val="none" w:sz="0" w:space="0" w:color="auto"/>
                        <w:bottom w:val="none" w:sz="0" w:space="0" w:color="auto"/>
                        <w:right w:val="none" w:sz="0" w:space="0" w:color="auto"/>
                      </w:divBdr>
                    </w:div>
                  </w:divsChild>
                </w:div>
                <w:div w:id="1093819185">
                  <w:marLeft w:val="0"/>
                  <w:marRight w:val="0"/>
                  <w:marTop w:val="0"/>
                  <w:marBottom w:val="0"/>
                  <w:divBdr>
                    <w:top w:val="none" w:sz="0" w:space="0" w:color="auto"/>
                    <w:left w:val="none" w:sz="0" w:space="0" w:color="auto"/>
                    <w:bottom w:val="none" w:sz="0" w:space="0" w:color="auto"/>
                    <w:right w:val="none" w:sz="0" w:space="0" w:color="auto"/>
                  </w:divBdr>
                  <w:divsChild>
                    <w:div w:id="1538857504">
                      <w:marLeft w:val="0"/>
                      <w:marRight w:val="0"/>
                      <w:marTop w:val="0"/>
                      <w:marBottom w:val="0"/>
                      <w:divBdr>
                        <w:top w:val="none" w:sz="0" w:space="0" w:color="auto"/>
                        <w:left w:val="none" w:sz="0" w:space="0" w:color="auto"/>
                        <w:bottom w:val="none" w:sz="0" w:space="0" w:color="auto"/>
                        <w:right w:val="none" w:sz="0" w:space="0" w:color="auto"/>
                      </w:divBdr>
                    </w:div>
                  </w:divsChild>
                </w:div>
                <w:div w:id="1126966327">
                  <w:marLeft w:val="0"/>
                  <w:marRight w:val="0"/>
                  <w:marTop w:val="0"/>
                  <w:marBottom w:val="0"/>
                  <w:divBdr>
                    <w:top w:val="none" w:sz="0" w:space="0" w:color="auto"/>
                    <w:left w:val="none" w:sz="0" w:space="0" w:color="auto"/>
                    <w:bottom w:val="none" w:sz="0" w:space="0" w:color="auto"/>
                    <w:right w:val="none" w:sz="0" w:space="0" w:color="auto"/>
                  </w:divBdr>
                  <w:divsChild>
                    <w:div w:id="1756825198">
                      <w:marLeft w:val="0"/>
                      <w:marRight w:val="0"/>
                      <w:marTop w:val="0"/>
                      <w:marBottom w:val="0"/>
                      <w:divBdr>
                        <w:top w:val="none" w:sz="0" w:space="0" w:color="auto"/>
                        <w:left w:val="none" w:sz="0" w:space="0" w:color="auto"/>
                        <w:bottom w:val="none" w:sz="0" w:space="0" w:color="auto"/>
                        <w:right w:val="none" w:sz="0" w:space="0" w:color="auto"/>
                      </w:divBdr>
                    </w:div>
                  </w:divsChild>
                </w:div>
                <w:div w:id="1129978015">
                  <w:marLeft w:val="0"/>
                  <w:marRight w:val="0"/>
                  <w:marTop w:val="0"/>
                  <w:marBottom w:val="0"/>
                  <w:divBdr>
                    <w:top w:val="none" w:sz="0" w:space="0" w:color="auto"/>
                    <w:left w:val="none" w:sz="0" w:space="0" w:color="auto"/>
                    <w:bottom w:val="none" w:sz="0" w:space="0" w:color="auto"/>
                    <w:right w:val="none" w:sz="0" w:space="0" w:color="auto"/>
                  </w:divBdr>
                  <w:divsChild>
                    <w:div w:id="380597975">
                      <w:marLeft w:val="0"/>
                      <w:marRight w:val="0"/>
                      <w:marTop w:val="0"/>
                      <w:marBottom w:val="0"/>
                      <w:divBdr>
                        <w:top w:val="none" w:sz="0" w:space="0" w:color="auto"/>
                        <w:left w:val="none" w:sz="0" w:space="0" w:color="auto"/>
                        <w:bottom w:val="none" w:sz="0" w:space="0" w:color="auto"/>
                        <w:right w:val="none" w:sz="0" w:space="0" w:color="auto"/>
                      </w:divBdr>
                    </w:div>
                  </w:divsChild>
                </w:div>
                <w:div w:id="1219897134">
                  <w:marLeft w:val="0"/>
                  <w:marRight w:val="0"/>
                  <w:marTop w:val="0"/>
                  <w:marBottom w:val="0"/>
                  <w:divBdr>
                    <w:top w:val="none" w:sz="0" w:space="0" w:color="auto"/>
                    <w:left w:val="none" w:sz="0" w:space="0" w:color="auto"/>
                    <w:bottom w:val="none" w:sz="0" w:space="0" w:color="auto"/>
                    <w:right w:val="none" w:sz="0" w:space="0" w:color="auto"/>
                  </w:divBdr>
                  <w:divsChild>
                    <w:div w:id="249967254">
                      <w:marLeft w:val="0"/>
                      <w:marRight w:val="0"/>
                      <w:marTop w:val="0"/>
                      <w:marBottom w:val="0"/>
                      <w:divBdr>
                        <w:top w:val="none" w:sz="0" w:space="0" w:color="auto"/>
                        <w:left w:val="none" w:sz="0" w:space="0" w:color="auto"/>
                        <w:bottom w:val="none" w:sz="0" w:space="0" w:color="auto"/>
                        <w:right w:val="none" w:sz="0" w:space="0" w:color="auto"/>
                      </w:divBdr>
                    </w:div>
                  </w:divsChild>
                </w:div>
                <w:div w:id="1233395699">
                  <w:marLeft w:val="0"/>
                  <w:marRight w:val="0"/>
                  <w:marTop w:val="0"/>
                  <w:marBottom w:val="0"/>
                  <w:divBdr>
                    <w:top w:val="none" w:sz="0" w:space="0" w:color="auto"/>
                    <w:left w:val="none" w:sz="0" w:space="0" w:color="auto"/>
                    <w:bottom w:val="none" w:sz="0" w:space="0" w:color="auto"/>
                    <w:right w:val="none" w:sz="0" w:space="0" w:color="auto"/>
                  </w:divBdr>
                  <w:divsChild>
                    <w:div w:id="1340504424">
                      <w:marLeft w:val="0"/>
                      <w:marRight w:val="0"/>
                      <w:marTop w:val="0"/>
                      <w:marBottom w:val="0"/>
                      <w:divBdr>
                        <w:top w:val="none" w:sz="0" w:space="0" w:color="auto"/>
                        <w:left w:val="none" w:sz="0" w:space="0" w:color="auto"/>
                        <w:bottom w:val="none" w:sz="0" w:space="0" w:color="auto"/>
                        <w:right w:val="none" w:sz="0" w:space="0" w:color="auto"/>
                      </w:divBdr>
                    </w:div>
                  </w:divsChild>
                </w:div>
                <w:div w:id="1366910038">
                  <w:marLeft w:val="0"/>
                  <w:marRight w:val="0"/>
                  <w:marTop w:val="0"/>
                  <w:marBottom w:val="0"/>
                  <w:divBdr>
                    <w:top w:val="none" w:sz="0" w:space="0" w:color="auto"/>
                    <w:left w:val="none" w:sz="0" w:space="0" w:color="auto"/>
                    <w:bottom w:val="none" w:sz="0" w:space="0" w:color="auto"/>
                    <w:right w:val="none" w:sz="0" w:space="0" w:color="auto"/>
                  </w:divBdr>
                  <w:divsChild>
                    <w:div w:id="453908857">
                      <w:marLeft w:val="0"/>
                      <w:marRight w:val="0"/>
                      <w:marTop w:val="0"/>
                      <w:marBottom w:val="0"/>
                      <w:divBdr>
                        <w:top w:val="none" w:sz="0" w:space="0" w:color="auto"/>
                        <w:left w:val="none" w:sz="0" w:space="0" w:color="auto"/>
                        <w:bottom w:val="none" w:sz="0" w:space="0" w:color="auto"/>
                        <w:right w:val="none" w:sz="0" w:space="0" w:color="auto"/>
                      </w:divBdr>
                    </w:div>
                  </w:divsChild>
                </w:div>
                <w:div w:id="1600872059">
                  <w:marLeft w:val="0"/>
                  <w:marRight w:val="0"/>
                  <w:marTop w:val="0"/>
                  <w:marBottom w:val="0"/>
                  <w:divBdr>
                    <w:top w:val="none" w:sz="0" w:space="0" w:color="auto"/>
                    <w:left w:val="none" w:sz="0" w:space="0" w:color="auto"/>
                    <w:bottom w:val="none" w:sz="0" w:space="0" w:color="auto"/>
                    <w:right w:val="none" w:sz="0" w:space="0" w:color="auto"/>
                  </w:divBdr>
                  <w:divsChild>
                    <w:div w:id="638733630">
                      <w:marLeft w:val="0"/>
                      <w:marRight w:val="0"/>
                      <w:marTop w:val="0"/>
                      <w:marBottom w:val="0"/>
                      <w:divBdr>
                        <w:top w:val="none" w:sz="0" w:space="0" w:color="auto"/>
                        <w:left w:val="none" w:sz="0" w:space="0" w:color="auto"/>
                        <w:bottom w:val="none" w:sz="0" w:space="0" w:color="auto"/>
                        <w:right w:val="none" w:sz="0" w:space="0" w:color="auto"/>
                      </w:divBdr>
                    </w:div>
                    <w:div w:id="1296373913">
                      <w:marLeft w:val="0"/>
                      <w:marRight w:val="0"/>
                      <w:marTop w:val="0"/>
                      <w:marBottom w:val="0"/>
                      <w:divBdr>
                        <w:top w:val="none" w:sz="0" w:space="0" w:color="auto"/>
                        <w:left w:val="none" w:sz="0" w:space="0" w:color="auto"/>
                        <w:bottom w:val="none" w:sz="0" w:space="0" w:color="auto"/>
                        <w:right w:val="none" w:sz="0" w:space="0" w:color="auto"/>
                      </w:divBdr>
                    </w:div>
                  </w:divsChild>
                </w:div>
                <w:div w:id="1627076284">
                  <w:marLeft w:val="0"/>
                  <w:marRight w:val="0"/>
                  <w:marTop w:val="0"/>
                  <w:marBottom w:val="0"/>
                  <w:divBdr>
                    <w:top w:val="none" w:sz="0" w:space="0" w:color="auto"/>
                    <w:left w:val="none" w:sz="0" w:space="0" w:color="auto"/>
                    <w:bottom w:val="none" w:sz="0" w:space="0" w:color="auto"/>
                    <w:right w:val="none" w:sz="0" w:space="0" w:color="auto"/>
                  </w:divBdr>
                  <w:divsChild>
                    <w:div w:id="323779772">
                      <w:marLeft w:val="0"/>
                      <w:marRight w:val="0"/>
                      <w:marTop w:val="0"/>
                      <w:marBottom w:val="0"/>
                      <w:divBdr>
                        <w:top w:val="none" w:sz="0" w:space="0" w:color="auto"/>
                        <w:left w:val="none" w:sz="0" w:space="0" w:color="auto"/>
                        <w:bottom w:val="none" w:sz="0" w:space="0" w:color="auto"/>
                        <w:right w:val="none" w:sz="0" w:space="0" w:color="auto"/>
                      </w:divBdr>
                    </w:div>
                  </w:divsChild>
                </w:div>
                <w:div w:id="1813328226">
                  <w:marLeft w:val="0"/>
                  <w:marRight w:val="0"/>
                  <w:marTop w:val="0"/>
                  <w:marBottom w:val="0"/>
                  <w:divBdr>
                    <w:top w:val="none" w:sz="0" w:space="0" w:color="auto"/>
                    <w:left w:val="none" w:sz="0" w:space="0" w:color="auto"/>
                    <w:bottom w:val="none" w:sz="0" w:space="0" w:color="auto"/>
                    <w:right w:val="none" w:sz="0" w:space="0" w:color="auto"/>
                  </w:divBdr>
                  <w:divsChild>
                    <w:div w:id="437649409">
                      <w:marLeft w:val="0"/>
                      <w:marRight w:val="0"/>
                      <w:marTop w:val="0"/>
                      <w:marBottom w:val="0"/>
                      <w:divBdr>
                        <w:top w:val="none" w:sz="0" w:space="0" w:color="auto"/>
                        <w:left w:val="none" w:sz="0" w:space="0" w:color="auto"/>
                        <w:bottom w:val="none" w:sz="0" w:space="0" w:color="auto"/>
                        <w:right w:val="none" w:sz="0" w:space="0" w:color="auto"/>
                      </w:divBdr>
                    </w:div>
                    <w:div w:id="632640357">
                      <w:marLeft w:val="0"/>
                      <w:marRight w:val="0"/>
                      <w:marTop w:val="0"/>
                      <w:marBottom w:val="0"/>
                      <w:divBdr>
                        <w:top w:val="none" w:sz="0" w:space="0" w:color="auto"/>
                        <w:left w:val="none" w:sz="0" w:space="0" w:color="auto"/>
                        <w:bottom w:val="none" w:sz="0" w:space="0" w:color="auto"/>
                        <w:right w:val="none" w:sz="0" w:space="0" w:color="auto"/>
                      </w:divBdr>
                    </w:div>
                  </w:divsChild>
                </w:div>
                <w:div w:id="1953003770">
                  <w:marLeft w:val="0"/>
                  <w:marRight w:val="0"/>
                  <w:marTop w:val="0"/>
                  <w:marBottom w:val="0"/>
                  <w:divBdr>
                    <w:top w:val="none" w:sz="0" w:space="0" w:color="auto"/>
                    <w:left w:val="none" w:sz="0" w:space="0" w:color="auto"/>
                    <w:bottom w:val="none" w:sz="0" w:space="0" w:color="auto"/>
                    <w:right w:val="none" w:sz="0" w:space="0" w:color="auto"/>
                  </w:divBdr>
                  <w:divsChild>
                    <w:div w:id="187721104">
                      <w:marLeft w:val="0"/>
                      <w:marRight w:val="0"/>
                      <w:marTop w:val="0"/>
                      <w:marBottom w:val="0"/>
                      <w:divBdr>
                        <w:top w:val="none" w:sz="0" w:space="0" w:color="auto"/>
                        <w:left w:val="none" w:sz="0" w:space="0" w:color="auto"/>
                        <w:bottom w:val="none" w:sz="0" w:space="0" w:color="auto"/>
                        <w:right w:val="none" w:sz="0" w:space="0" w:color="auto"/>
                      </w:divBdr>
                    </w:div>
                  </w:divsChild>
                </w:div>
                <w:div w:id="2021348720">
                  <w:marLeft w:val="0"/>
                  <w:marRight w:val="0"/>
                  <w:marTop w:val="0"/>
                  <w:marBottom w:val="0"/>
                  <w:divBdr>
                    <w:top w:val="none" w:sz="0" w:space="0" w:color="auto"/>
                    <w:left w:val="none" w:sz="0" w:space="0" w:color="auto"/>
                    <w:bottom w:val="none" w:sz="0" w:space="0" w:color="auto"/>
                    <w:right w:val="none" w:sz="0" w:space="0" w:color="auto"/>
                  </w:divBdr>
                  <w:divsChild>
                    <w:div w:id="217595026">
                      <w:marLeft w:val="0"/>
                      <w:marRight w:val="0"/>
                      <w:marTop w:val="0"/>
                      <w:marBottom w:val="0"/>
                      <w:divBdr>
                        <w:top w:val="none" w:sz="0" w:space="0" w:color="auto"/>
                        <w:left w:val="none" w:sz="0" w:space="0" w:color="auto"/>
                        <w:bottom w:val="none" w:sz="0" w:space="0" w:color="auto"/>
                        <w:right w:val="none" w:sz="0" w:space="0" w:color="auto"/>
                      </w:divBdr>
                    </w:div>
                    <w:div w:id="1354958291">
                      <w:marLeft w:val="0"/>
                      <w:marRight w:val="0"/>
                      <w:marTop w:val="0"/>
                      <w:marBottom w:val="0"/>
                      <w:divBdr>
                        <w:top w:val="none" w:sz="0" w:space="0" w:color="auto"/>
                        <w:left w:val="none" w:sz="0" w:space="0" w:color="auto"/>
                        <w:bottom w:val="none" w:sz="0" w:space="0" w:color="auto"/>
                        <w:right w:val="none" w:sz="0" w:space="0" w:color="auto"/>
                      </w:divBdr>
                    </w:div>
                    <w:div w:id="1925800233">
                      <w:marLeft w:val="0"/>
                      <w:marRight w:val="0"/>
                      <w:marTop w:val="0"/>
                      <w:marBottom w:val="0"/>
                      <w:divBdr>
                        <w:top w:val="none" w:sz="0" w:space="0" w:color="auto"/>
                        <w:left w:val="none" w:sz="0" w:space="0" w:color="auto"/>
                        <w:bottom w:val="none" w:sz="0" w:space="0" w:color="auto"/>
                        <w:right w:val="none" w:sz="0" w:space="0" w:color="auto"/>
                      </w:divBdr>
                    </w:div>
                  </w:divsChild>
                </w:div>
                <w:div w:id="2050959429">
                  <w:marLeft w:val="0"/>
                  <w:marRight w:val="0"/>
                  <w:marTop w:val="0"/>
                  <w:marBottom w:val="0"/>
                  <w:divBdr>
                    <w:top w:val="none" w:sz="0" w:space="0" w:color="auto"/>
                    <w:left w:val="none" w:sz="0" w:space="0" w:color="auto"/>
                    <w:bottom w:val="none" w:sz="0" w:space="0" w:color="auto"/>
                    <w:right w:val="none" w:sz="0" w:space="0" w:color="auto"/>
                  </w:divBdr>
                  <w:divsChild>
                    <w:div w:id="175341557">
                      <w:marLeft w:val="0"/>
                      <w:marRight w:val="0"/>
                      <w:marTop w:val="0"/>
                      <w:marBottom w:val="0"/>
                      <w:divBdr>
                        <w:top w:val="none" w:sz="0" w:space="0" w:color="auto"/>
                        <w:left w:val="none" w:sz="0" w:space="0" w:color="auto"/>
                        <w:bottom w:val="none" w:sz="0" w:space="0" w:color="auto"/>
                        <w:right w:val="none" w:sz="0" w:space="0" w:color="auto"/>
                      </w:divBdr>
                    </w:div>
                  </w:divsChild>
                </w:div>
                <w:div w:id="2121146088">
                  <w:marLeft w:val="0"/>
                  <w:marRight w:val="0"/>
                  <w:marTop w:val="0"/>
                  <w:marBottom w:val="0"/>
                  <w:divBdr>
                    <w:top w:val="none" w:sz="0" w:space="0" w:color="auto"/>
                    <w:left w:val="none" w:sz="0" w:space="0" w:color="auto"/>
                    <w:bottom w:val="none" w:sz="0" w:space="0" w:color="auto"/>
                    <w:right w:val="none" w:sz="0" w:space="0" w:color="auto"/>
                  </w:divBdr>
                  <w:divsChild>
                    <w:div w:id="159031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42975">
          <w:marLeft w:val="0"/>
          <w:marRight w:val="0"/>
          <w:marTop w:val="0"/>
          <w:marBottom w:val="0"/>
          <w:divBdr>
            <w:top w:val="none" w:sz="0" w:space="0" w:color="auto"/>
            <w:left w:val="none" w:sz="0" w:space="0" w:color="auto"/>
            <w:bottom w:val="none" w:sz="0" w:space="0" w:color="auto"/>
            <w:right w:val="none" w:sz="0" w:space="0" w:color="auto"/>
          </w:divBdr>
          <w:divsChild>
            <w:div w:id="2107269117">
              <w:marLeft w:val="-75"/>
              <w:marRight w:val="0"/>
              <w:marTop w:val="30"/>
              <w:marBottom w:val="30"/>
              <w:divBdr>
                <w:top w:val="none" w:sz="0" w:space="0" w:color="auto"/>
                <w:left w:val="none" w:sz="0" w:space="0" w:color="auto"/>
                <w:bottom w:val="none" w:sz="0" w:space="0" w:color="auto"/>
                <w:right w:val="none" w:sz="0" w:space="0" w:color="auto"/>
              </w:divBdr>
              <w:divsChild>
                <w:div w:id="1370838689">
                  <w:marLeft w:val="0"/>
                  <w:marRight w:val="0"/>
                  <w:marTop w:val="0"/>
                  <w:marBottom w:val="0"/>
                  <w:divBdr>
                    <w:top w:val="none" w:sz="0" w:space="0" w:color="auto"/>
                    <w:left w:val="none" w:sz="0" w:space="0" w:color="auto"/>
                    <w:bottom w:val="none" w:sz="0" w:space="0" w:color="auto"/>
                    <w:right w:val="none" w:sz="0" w:space="0" w:color="auto"/>
                  </w:divBdr>
                  <w:divsChild>
                    <w:div w:id="372312621">
                      <w:marLeft w:val="0"/>
                      <w:marRight w:val="0"/>
                      <w:marTop w:val="0"/>
                      <w:marBottom w:val="0"/>
                      <w:divBdr>
                        <w:top w:val="none" w:sz="0" w:space="0" w:color="auto"/>
                        <w:left w:val="none" w:sz="0" w:space="0" w:color="auto"/>
                        <w:bottom w:val="none" w:sz="0" w:space="0" w:color="auto"/>
                        <w:right w:val="none" w:sz="0" w:space="0" w:color="auto"/>
                      </w:divBdr>
                    </w:div>
                    <w:div w:id="1688097173">
                      <w:marLeft w:val="0"/>
                      <w:marRight w:val="0"/>
                      <w:marTop w:val="0"/>
                      <w:marBottom w:val="0"/>
                      <w:divBdr>
                        <w:top w:val="none" w:sz="0" w:space="0" w:color="auto"/>
                        <w:left w:val="none" w:sz="0" w:space="0" w:color="auto"/>
                        <w:bottom w:val="none" w:sz="0" w:space="0" w:color="auto"/>
                        <w:right w:val="none" w:sz="0" w:space="0" w:color="auto"/>
                      </w:divBdr>
                    </w:div>
                  </w:divsChild>
                </w:div>
                <w:div w:id="2070030656">
                  <w:marLeft w:val="0"/>
                  <w:marRight w:val="0"/>
                  <w:marTop w:val="0"/>
                  <w:marBottom w:val="0"/>
                  <w:divBdr>
                    <w:top w:val="none" w:sz="0" w:space="0" w:color="auto"/>
                    <w:left w:val="none" w:sz="0" w:space="0" w:color="auto"/>
                    <w:bottom w:val="none" w:sz="0" w:space="0" w:color="auto"/>
                    <w:right w:val="none" w:sz="0" w:space="0" w:color="auto"/>
                  </w:divBdr>
                  <w:divsChild>
                    <w:div w:id="70548971">
                      <w:marLeft w:val="0"/>
                      <w:marRight w:val="0"/>
                      <w:marTop w:val="0"/>
                      <w:marBottom w:val="0"/>
                      <w:divBdr>
                        <w:top w:val="none" w:sz="0" w:space="0" w:color="auto"/>
                        <w:left w:val="none" w:sz="0" w:space="0" w:color="auto"/>
                        <w:bottom w:val="none" w:sz="0" w:space="0" w:color="auto"/>
                        <w:right w:val="none" w:sz="0" w:space="0" w:color="auto"/>
                      </w:divBdr>
                    </w:div>
                    <w:div w:id="10167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505334">
          <w:marLeft w:val="0"/>
          <w:marRight w:val="0"/>
          <w:marTop w:val="0"/>
          <w:marBottom w:val="0"/>
          <w:divBdr>
            <w:top w:val="none" w:sz="0" w:space="0" w:color="auto"/>
            <w:left w:val="none" w:sz="0" w:space="0" w:color="auto"/>
            <w:bottom w:val="none" w:sz="0" w:space="0" w:color="auto"/>
            <w:right w:val="none" w:sz="0" w:space="0" w:color="auto"/>
          </w:divBdr>
          <w:divsChild>
            <w:div w:id="540478525">
              <w:marLeft w:val="0"/>
              <w:marRight w:val="0"/>
              <w:marTop w:val="0"/>
              <w:marBottom w:val="0"/>
              <w:divBdr>
                <w:top w:val="none" w:sz="0" w:space="0" w:color="auto"/>
                <w:left w:val="none" w:sz="0" w:space="0" w:color="auto"/>
                <w:bottom w:val="none" w:sz="0" w:space="0" w:color="auto"/>
                <w:right w:val="none" w:sz="0" w:space="0" w:color="auto"/>
              </w:divBdr>
            </w:div>
            <w:div w:id="996029623">
              <w:marLeft w:val="0"/>
              <w:marRight w:val="0"/>
              <w:marTop w:val="0"/>
              <w:marBottom w:val="0"/>
              <w:divBdr>
                <w:top w:val="none" w:sz="0" w:space="0" w:color="auto"/>
                <w:left w:val="none" w:sz="0" w:space="0" w:color="auto"/>
                <w:bottom w:val="none" w:sz="0" w:space="0" w:color="auto"/>
                <w:right w:val="none" w:sz="0" w:space="0" w:color="auto"/>
              </w:divBdr>
            </w:div>
          </w:divsChild>
        </w:div>
        <w:div w:id="718171461">
          <w:marLeft w:val="0"/>
          <w:marRight w:val="0"/>
          <w:marTop w:val="0"/>
          <w:marBottom w:val="0"/>
          <w:divBdr>
            <w:top w:val="none" w:sz="0" w:space="0" w:color="auto"/>
            <w:left w:val="none" w:sz="0" w:space="0" w:color="auto"/>
            <w:bottom w:val="none" w:sz="0" w:space="0" w:color="auto"/>
            <w:right w:val="none" w:sz="0" w:space="0" w:color="auto"/>
          </w:divBdr>
          <w:divsChild>
            <w:div w:id="1201094645">
              <w:marLeft w:val="-75"/>
              <w:marRight w:val="0"/>
              <w:marTop w:val="30"/>
              <w:marBottom w:val="30"/>
              <w:divBdr>
                <w:top w:val="none" w:sz="0" w:space="0" w:color="auto"/>
                <w:left w:val="none" w:sz="0" w:space="0" w:color="auto"/>
                <w:bottom w:val="none" w:sz="0" w:space="0" w:color="auto"/>
                <w:right w:val="none" w:sz="0" w:space="0" w:color="auto"/>
              </w:divBdr>
              <w:divsChild>
                <w:div w:id="974916091">
                  <w:marLeft w:val="0"/>
                  <w:marRight w:val="0"/>
                  <w:marTop w:val="0"/>
                  <w:marBottom w:val="0"/>
                  <w:divBdr>
                    <w:top w:val="none" w:sz="0" w:space="0" w:color="auto"/>
                    <w:left w:val="none" w:sz="0" w:space="0" w:color="auto"/>
                    <w:bottom w:val="none" w:sz="0" w:space="0" w:color="auto"/>
                    <w:right w:val="none" w:sz="0" w:space="0" w:color="auto"/>
                  </w:divBdr>
                  <w:divsChild>
                    <w:div w:id="1473214417">
                      <w:marLeft w:val="0"/>
                      <w:marRight w:val="0"/>
                      <w:marTop w:val="0"/>
                      <w:marBottom w:val="0"/>
                      <w:divBdr>
                        <w:top w:val="none" w:sz="0" w:space="0" w:color="auto"/>
                        <w:left w:val="none" w:sz="0" w:space="0" w:color="auto"/>
                        <w:bottom w:val="none" w:sz="0" w:space="0" w:color="auto"/>
                        <w:right w:val="none" w:sz="0" w:space="0" w:color="auto"/>
                      </w:divBdr>
                    </w:div>
                  </w:divsChild>
                </w:div>
                <w:div w:id="1370104243">
                  <w:marLeft w:val="0"/>
                  <w:marRight w:val="0"/>
                  <w:marTop w:val="0"/>
                  <w:marBottom w:val="0"/>
                  <w:divBdr>
                    <w:top w:val="none" w:sz="0" w:space="0" w:color="auto"/>
                    <w:left w:val="none" w:sz="0" w:space="0" w:color="auto"/>
                    <w:bottom w:val="none" w:sz="0" w:space="0" w:color="auto"/>
                    <w:right w:val="none" w:sz="0" w:space="0" w:color="auto"/>
                  </w:divBdr>
                  <w:divsChild>
                    <w:div w:id="571357437">
                      <w:marLeft w:val="0"/>
                      <w:marRight w:val="0"/>
                      <w:marTop w:val="0"/>
                      <w:marBottom w:val="0"/>
                      <w:divBdr>
                        <w:top w:val="none" w:sz="0" w:space="0" w:color="auto"/>
                        <w:left w:val="none" w:sz="0" w:space="0" w:color="auto"/>
                        <w:bottom w:val="none" w:sz="0" w:space="0" w:color="auto"/>
                        <w:right w:val="none" w:sz="0" w:space="0" w:color="auto"/>
                      </w:divBdr>
                    </w:div>
                    <w:div w:id="136433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753950">
          <w:marLeft w:val="0"/>
          <w:marRight w:val="0"/>
          <w:marTop w:val="0"/>
          <w:marBottom w:val="0"/>
          <w:divBdr>
            <w:top w:val="none" w:sz="0" w:space="0" w:color="auto"/>
            <w:left w:val="none" w:sz="0" w:space="0" w:color="auto"/>
            <w:bottom w:val="none" w:sz="0" w:space="0" w:color="auto"/>
            <w:right w:val="none" w:sz="0" w:space="0" w:color="auto"/>
          </w:divBdr>
        </w:div>
        <w:div w:id="935135124">
          <w:marLeft w:val="0"/>
          <w:marRight w:val="0"/>
          <w:marTop w:val="0"/>
          <w:marBottom w:val="0"/>
          <w:divBdr>
            <w:top w:val="none" w:sz="0" w:space="0" w:color="auto"/>
            <w:left w:val="none" w:sz="0" w:space="0" w:color="auto"/>
            <w:bottom w:val="none" w:sz="0" w:space="0" w:color="auto"/>
            <w:right w:val="none" w:sz="0" w:space="0" w:color="auto"/>
          </w:divBdr>
        </w:div>
        <w:div w:id="1179926718">
          <w:marLeft w:val="0"/>
          <w:marRight w:val="0"/>
          <w:marTop w:val="0"/>
          <w:marBottom w:val="0"/>
          <w:divBdr>
            <w:top w:val="none" w:sz="0" w:space="0" w:color="auto"/>
            <w:left w:val="none" w:sz="0" w:space="0" w:color="auto"/>
            <w:bottom w:val="none" w:sz="0" w:space="0" w:color="auto"/>
            <w:right w:val="none" w:sz="0" w:space="0" w:color="auto"/>
          </w:divBdr>
        </w:div>
        <w:div w:id="1180462217">
          <w:marLeft w:val="0"/>
          <w:marRight w:val="0"/>
          <w:marTop w:val="0"/>
          <w:marBottom w:val="0"/>
          <w:divBdr>
            <w:top w:val="none" w:sz="0" w:space="0" w:color="auto"/>
            <w:left w:val="none" w:sz="0" w:space="0" w:color="auto"/>
            <w:bottom w:val="none" w:sz="0" w:space="0" w:color="auto"/>
            <w:right w:val="none" w:sz="0" w:space="0" w:color="auto"/>
          </w:divBdr>
        </w:div>
        <w:div w:id="1204488690">
          <w:marLeft w:val="0"/>
          <w:marRight w:val="0"/>
          <w:marTop w:val="0"/>
          <w:marBottom w:val="0"/>
          <w:divBdr>
            <w:top w:val="none" w:sz="0" w:space="0" w:color="auto"/>
            <w:left w:val="none" w:sz="0" w:space="0" w:color="auto"/>
            <w:bottom w:val="none" w:sz="0" w:space="0" w:color="auto"/>
            <w:right w:val="none" w:sz="0" w:space="0" w:color="auto"/>
          </w:divBdr>
        </w:div>
        <w:div w:id="1789204907">
          <w:marLeft w:val="0"/>
          <w:marRight w:val="0"/>
          <w:marTop w:val="0"/>
          <w:marBottom w:val="0"/>
          <w:divBdr>
            <w:top w:val="none" w:sz="0" w:space="0" w:color="auto"/>
            <w:left w:val="none" w:sz="0" w:space="0" w:color="auto"/>
            <w:bottom w:val="none" w:sz="0" w:space="0" w:color="auto"/>
            <w:right w:val="none" w:sz="0" w:space="0" w:color="auto"/>
          </w:divBdr>
          <w:divsChild>
            <w:div w:id="1249314092">
              <w:marLeft w:val="-75"/>
              <w:marRight w:val="0"/>
              <w:marTop w:val="30"/>
              <w:marBottom w:val="30"/>
              <w:divBdr>
                <w:top w:val="none" w:sz="0" w:space="0" w:color="auto"/>
                <w:left w:val="none" w:sz="0" w:space="0" w:color="auto"/>
                <w:bottom w:val="none" w:sz="0" w:space="0" w:color="auto"/>
                <w:right w:val="none" w:sz="0" w:space="0" w:color="auto"/>
              </w:divBdr>
              <w:divsChild>
                <w:div w:id="296567071">
                  <w:marLeft w:val="0"/>
                  <w:marRight w:val="0"/>
                  <w:marTop w:val="0"/>
                  <w:marBottom w:val="0"/>
                  <w:divBdr>
                    <w:top w:val="none" w:sz="0" w:space="0" w:color="auto"/>
                    <w:left w:val="none" w:sz="0" w:space="0" w:color="auto"/>
                    <w:bottom w:val="none" w:sz="0" w:space="0" w:color="auto"/>
                    <w:right w:val="none" w:sz="0" w:space="0" w:color="auto"/>
                  </w:divBdr>
                  <w:divsChild>
                    <w:div w:id="2021009878">
                      <w:marLeft w:val="0"/>
                      <w:marRight w:val="0"/>
                      <w:marTop w:val="0"/>
                      <w:marBottom w:val="0"/>
                      <w:divBdr>
                        <w:top w:val="none" w:sz="0" w:space="0" w:color="auto"/>
                        <w:left w:val="none" w:sz="0" w:space="0" w:color="auto"/>
                        <w:bottom w:val="none" w:sz="0" w:space="0" w:color="auto"/>
                        <w:right w:val="none" w:sz="0" w:space="0" w:color="auto"/>
                      </w:divBdr>
                    </w:div>
                  </w:divsChild>
                </w:div>
                <w:div w:id="417293289">
                  <w:marLeft w:val="0"/>
                  <w:marRight w:val="0"/>
                  <w:marTop w:val="0"/>
                  <w:marBottom w:val="0"/>
                  <w:divBdr>
                    <w:top w:val="none" w:sz="0" w:space="0" w:color="auto"/>
                    <w:left w:val="none" w:sz="0" w:space="0" w:color="auto"/>
                    <w:bottom w:val="none" w:sz="0" w:space="0" w:color="auto"/>
                    <w:right w:val="none" w:sz="0" w:space="0" w:color="auto"/>
                  </w:divBdr>
                  <w:divsChild>
                    <w:div w:id="1786077021">
                      <w:marLeft w:val="0"/>
                      <w:marRight w:val="0"/>
                      <w:marTop w:val="0"/>
                      <w:marBottom w:val="0"/>
                      <w:divBdr>
                        <w:top w:val="none" w:sz="0" w:space="0" w:color="auto"/>
                        <w:left w:val="none" w:sz="0" w:space="0" w:color="auto"/>
                        <w:bottom w:val="none" w:sz="0" w:space="0" w:color="auto"/>
                        <w:right w:val="none" w:sz="0" w:space="0" w:color="auto"/>
                      </w:divBdr>
                    </w:div>
                  </w:divsChild>
                </w:div>
                <w:div w:id="611129444">
                  <w:marLeft w:val="0"/>
                  <w:marRight w:val="0"/>
                  <w:marTop w:val="0"/>
                  <w:marBottom w:val="0"/>
                  <w:divBdr>
                    <w:top w:val="none" w:sz="0" w:space="0" w:color="auto"/>
                    <w:left w:val="none" w:sz="0" w:space="0" w:color="auto"/>
                    <w:bottom w:val="none" w:sz="0" w:space="0" w:color="auto"/>
                    <w:right w:val="none" w:sz="0" w:space="0" w:color="auto"/>
                  </w:divBdr>
                  <w:divsChild>
                    <w:div w:id="207480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900882">
          <w:marLeft w:val="0"/>
          <w:marRight w:val="0"/>
          <w:marTop w:val="0"/>
          <w:marBottom w:val="0"/>
          <w:divBdr>
            <w:top w:val="none" w:sz="0" w:space="0" w:color="auto"/>
            <w:left w:val="none" w:sz="0" w:space="0" w:color="auto"/>
            <w:bottom w:val="none" w:sz="0" w:space="0" w:color="auto"/>
            <w:right w:val="none" w:sz="0" w:space="0" w:color="auto"/>
          </w:divBdr>
          <w:divsChild>
            <w:div w:id="1530409123">
              <w:marLeft w:val="0"/>
              <w:marRight w:val="0"/>
              <w:marTop w:val="0"/>
              <w:marBottom w:val="0"/>
              <w:divBdr>
                <w:top w:val="none" w:sz="0" w:space="0" w:color="auto"/>
                <w:left w:val="none" w:sz="0" w:space="0" w:color="auto"/>
                <w:bottom w:val="none" w:sz="0" w:space="0" w:color="auto"/>
                <w:right w:val="none" w:sz="0" w:space="0" w:color="auto"/>
              </w:divBdr>
            </w:div>
            <w:div w:id="1833985643">
              <w:marLeft w:val="0"/>
              <w:marRight w:val="0"/>
              <w:marTop w:val="0"/>
              <w:marBottom w:val="0"/>
              <w:divBdr>
                <w:top w:val="none" w:sz="0" w:space="0" w:color="auto"/>
                <w:left w:val="none" w:sz="0" w:space="0" w:color="auto"/>
                <w:bottom w:val="none" w:sz="0" w:space="0" w:color="auto"/>
                <w:right w:val="none" w:sz="0" w:space="0" w:color="auto"/>
              </w:divBdr>
            </w:div>
          </w:divsChild>
        </w:div>
        <w:div w:id="2006930986">
          <w:marLeft w:val="0"/>
          <w:marRight w:val="0"/>
          <w:marTop w:val="0"/>
          <w:marBottom w:val="0"/>
          <w:divBdr>
            <w:top w:val="none" w:sz="0" w:space="0" w:color="auto"/>
            <w:left w:val="none" w:sz="0" w:space="0" w:color="auto"/>
            <w:bottom w:val="none" w:sz="0" w:space="0" w:color="auto"/>
            <w:right w:val="none" w:sz="0" w:space="0" w:color="auto"/>
          </w:divBdr>
        </w:div>
      </w:divsChild>
    </w:div>
    <w:div w:id="1774399831">
      <w:bodyDiv w:val="1"/>
      <w:marLeft w:val="0"/>
      <w:marRight w:val="0"/>
      <w:marTop w:val="0"/>
      <w:marBottom w:val="0"/>
      <w:divBdr>
        <w:top w:val="none" w:sz="0" w:space="0" w:color="auto"/>
        <w:left w:val="none" w:sz="0" w:space="0" w:color="auto"/>
        <w:bottom w:val="none" w:sz="0" w:space="0" w:color="auto"/>
        <w:right w:val="none" w:sz="0" w:space="0" w:color="auto"/>
      </w:divBdr>
      <w:divsChild>
        <w:div w:id="963927703">
          <w:marLeft w:val="0"/>
          <w:marRight w:val="0"/>
          <w:marTop w:val="0"/>
          <w:marBottom w:val="0"/>
          <w:divBdr>
            <w:top w:val="none" w:sz="0" w:space="0" w:color="auto"/>
            <w:left w:val="none" w:sz="0" w:space="0" w:color="auto"/>
            <w:bottom w:val="none" w:sz="0" w:space="0" w:color="auto"/>
            <w:right w:val="none" w:sz="0" w:space="0" w:color="auto"/>
          </w:divBdr>
          <w:divsChild>
            <w:div w:id="1324628027">
              <w:marLeft w:val="0"/>
              <w:marRight w:val="0"/>
              <w:marTop w:val="0"/>
              <w:marBottom w:val="0"/>
              <w:divBdr>
                <w:top w:val="none" w:sz="0" w:space="0" w:color="auto"/>
                <w:left w:val="none" w:sz="0" w:space="0" w:color="auto"/>
                <w:bottom w:val="none" w:sz="0" w:space="0" w:color="auto"/>
                <w:right w:val="none" w:sz="0" w:space="0" w:color="auto"/>
              </w:divBdr>
              <w:divsChild>
                <w:div w:id="595018488">
                  <w:marLeft w:val="0"/>
                  <w:marRight w:val="0"/>
                  <w:marTop w:val="0"/>
                  <w:marBottom w:val="0"/>
                  <w:divBdr>
                    <w:top w:val="none" w:sz="0" w:space="0" w:color="auto"/>
                    <w:left w:val="none" w:sz="0" w:space="0" w:color="auto"/>
                    <w:bottom w:val="none" w:sz="0" w:space="0" w:color="auto"/>
                    <w:right w:val="none" w:sz="0" w:space="0" w:color="auto"/>
                  </w:divBdr>
                  <w:divsChild>
                    <w:div w:id="39061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42834">
          <w:marLeft w:val="0"/>
          <w:marRight w:val="0"/>
          <w:marTop w:val="0"/>
          <w:marBottom w:val="0"/>
          <w:divBdr>
            <w:top w:val="none" w:sz="0" w:space="0" w:color="auto"/>
            <w:left w:val="none" w:sz="0" w:space="0" w:color="auto"/>
            <w:bottom w:val="none" w:sz="0" w:space="0" w:color="auto"/>
            <w:right w:val="none" w:sz="0" w:space="0" w:color="auto"/>
          </w:divBdr>
          <w:divsChild>
            <w:div w:id="1127353564">
              <w:marLeft w:val="0"/>
              <w:marRight w:val="0"/>
              <w:marTop w:val="0"/>
              <w:marBottom w:val="0"/>
              <w:divBdr>
                <w:top w:val="none" w:sz="0" w:space="0" w:color="auto"/>
                <w:left w:val="none" w:sz="0" w:space="0" w:color="auto"/>
                <w:bottom w:val="none" w:sz="0" w:space="0" w:color="auto"/>
                <w:right w:val="none" w:sz="0" w:space="0" w:color="auto"/>
              </w:divBdr>
              <w:divsChild>
                <w:div w:id="1100224405">
                  <w:marLeft w:val="0"/>
                  <w:marRight w:val="0"/>
                  <w:marTop w:val="0"/>
                  <w:marBottom w:val="0"/>
                  <w:divBdr>
                    <w:top w:val="none" w:sz="0" w:space="0" w:color="auto"/>
                    <w:left w:val="none" w:sz="0" w:space="0" w:color="auto"/>
                    <w:bottom w:val="none" w:sz="0" w:space="0" w:color="auto"/>
                    <w:right w:val="none" w:sz="0" w:space="0" w:color="auto"/>
                  </w:divBdr>
                  <w:divsChild>
                    <w:div w:id="41976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765135">
      <w:bodyDiv w:val="1"/>
      <w:marLeft w:val="0"/>
      <w:marRight w:val="0"/>
      <w:marTop w:val="0"/>
      <w:marBottom w:val="0"/>
      <w:divBdr>
        <w:top w:val="none" w:sz="0" w:space="0" w:color="auto"/>
        <w:left w:val="none" w:sz="0" w:space="0" w:color="auto"/>
        <w:bottom w:val="none" w:sz="0" w:space="0" w:color="auto"/>
        <w:right w:val="none" w:sz="0" w:space="0" w:color="auto"/>
      </w:divBdr>
    </w:div>
    <w:div w:id="1821144818">
      <w:bodyDiv w:val="1"/>
      <w:marLeft w:val="0"/>
      <w:marRight w:val="0"/>
      <w:marTop w:val="0"/>
      <w:marBottom w:val="0"/>
      <w:divBdr>
        <w:top w:val="none" w:sz="0" w:space="0" w:color="auto"/>
        <w:left w:val="none" w:sz="0" w:space="0" w:color="auto"/>
        <w:bottom w:val="none" w:sz="0" w:space="0" w:color="auto"/>
        <w:right w:val="none" w:sz="0" w:space="0" w:color="auto"/>
      </w:divBdr>
      <w:divsChild>
        <w:div w:id="41247820">
          <w:marLeft w:val="0"/>
          <w:marRight w:val="0"/>
          <w:marTop w:val="0"/>
          <w:marBottom w:val="0"/>
          <w:divBdr>
            <w:top w:val="none" w:sz="0" w:space="0" w:color="auto"/>
            <w:left w:val="none" w:sz="0" w:space="0" w:color="auto"/>
            <w:bottom w:val="none" w:sz="0" w:space="0" w:color="auto"/>
            <w:right w:val="none" w:sz="0" w:space="0" w:color="auto"/>
          </w:divBdr>
          <w:divsChild>
            <w:div w:id="649676808">
              <w:marLeft w:val="-75"/>
              <w:marRight w:val="0"/>
              <w:marTop w:val="30"/>
              <w:marBottom w:val="30"/>
              <w:divBdr>
                <w:top w:val="none" w:sz="0" w:space="0" w:color="auto"/>
                <w:left w:val="none" w:sz="0" w:space="0" w:color="auto"/>
                <w:bottom w:val="none" w:sz="0" w:space="0" w:color="auto"/>
                <w:right w:val="none" w:sz="0" w:space="0" w:color="auto"/>
              </w:divBdr>
              <w:divsChild>
                <w:div w:id="853760970">
                  <w:marLeft w:val="0"/>
                  <w:marRight w:val="0"/>
                  <w:marTop w:val="0"/>
                  <w:marBottom w:val="0"/>
                  <w:divBdr>
                    <w:top w:val="none" w:sz="0" w:space="0" w:color="auto"/>
                    <w:left w:val="none" w:sz="0" w:space="0" w:color="auto"/>
                    <w:bottom w:val="none" w:sz="0" w:space="0" w:color="auto"/>
                    <w:right w:val="none" w:sz="0" w:space="0" w:color="auto"/>
                  </w:divBdr>
                  <w:divsChild>
                    <w:div w:id="298194586">
                      <w:marLeft w:val="0"/>
                      <w:marRight w:val="0"/>
                      <w:marTop w:val="0"/>
                      <w:marBottom w:val="0"/>
                      <w:divBdr>
                        <w:top w:val="none" w:sz="0" w:space="0" w:color="auto"/>
                        <w:left w:val="none" w:sz="0" w:space="0" w:color="auto"/>
                        <w:bottom w:val="none" w:sz="0" w:space="0" w:color="auto"/>
                        <w:right w:val="none" w:sz="0" w:space="0" w:color="auto"/>
                      </w:divBdr>
                    </w:div>
                  </w:divsChild>
                </w:div>
                <w:div w:id="1139763815">
                  <w:marLeft w:val="0"/>
                  <w:marRight w:val="0"/>
                  <w:marTop w:val="0"/>
                  <w:marBottom w:val="0"/>
                  <w:divBdr>
                    <w:top w:val="none" w:sz="0" w:space="0" w:color="auto"/>
                    <w:left w:val="none" w:sz="0" w:space="0" w:color="auto"/>
                    <w:bottom w:val="none" w:sz="0" w:space="0" w:color="auto"/>
                    <w:right w:val="none" w:sz="0" w:space="0" w:color="auto"/>
                  </w:divBdr>
                  <w:divsChild>
                    <w:div w:id="2140489928">
                      <w:marLeft w:val="0"/>
                      <w:marRight w:val="0"/>
                      <w:marTop w:val="0"/>
                      <w:marBottom w:val="0"/>
                      <w:divBdr>
                        <w:top w:val="none" w:sz="0" w:space="0" w:color="auto"/>
                        <w:left w:val="none" w:sz="0" w:space="0" w:color="auto"/>
                        <w:bottom w:val="none" w:sz="0" w:space="0" w:color="auto"/>
                        <w:right w:val="none" w:sz="0" w:space="0" w:color="auto"/>
                      </w:divBdr>
                    </w:div>
                  </w:divsChild>
                </w:div>
                <w:div w:id="1414475995">
                  <w:marLeft w:val="0"/>
                  <w:marRight w:val="0"/>
                  <w:marTop w:val="0"/>
                  <w:marBottom w:val="0"/>
                  <w:divBdr>
                    <w:top w:val="none" w:sz="0" w:space="0" w:color="auto"/>
                    <w:left w:val="none" w:sz="0" w:space="0" w:color="auto"/>
                    <w:bottom w:val="none" w:sz="0" w:space="0" w:color="auto"/>
                    <w:right w:val="none" w:sz="0" w:space="0" w:color="auto"/>
                  </w:divBdr>
                  <w:divsChild>
                    <w:div w:id="170204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56700">
          <w:marLeft w:val="0"/>
          <w:marRight w:val="0"/>
          <w:marTop w:val="0"/>
          <w:marBottom w:val="0"/>
          <w:divBdr>
            <w:top w:val="none" w:sz="0" w:space="0" w:color="auto"/>
            <w:left w:val="none" w:sz="0" w:space="0" w:color="auto"/>
            <w:bottom w:val="none" w:sz="0" w:space="0" w:color="auto"/>
            <w:right w:val="none" w:sz="0" w:space="0" w:color="auto"/>
          </w:divBdr>
          <w:divsChild>
            <w:div w:id="1060516607">
              <w:marLeft w:val="-75"/>
              <w:marRight w:val="0"/>
              <w:marTop w:val="30"/>
              <w:marBottom w:val="30"/>
              <w:divBdr>
                <w:top w:val="none" w:sz="0" w:space="0" w:color="auto"/>
                <w:left w:val="none" w:sz="0" w:space="0" w:color="auto"/>
                <w:bottom w:val="none" w:sz="0" w:space="0" w:color="auto"/>
                <w:right w:val="none" w:sz="0" w:space="0" w:color="auto"/>
              </w:divBdr>
              <w:divsChild>
                <w:div w:id="986739412">
                  <w:marLeft w:val="0"/>
                  <w:marRight w:val="0"/>
                  <w:marTop w:val="0"/>
                  <w:marBottom w:val="0"/>
                  <w:divBdr>
                    <w:top w:val="none" w:sz="0" w:space="0" w:color="auto"/>
                    <w:left w:val="none" w:sz="0" w:space="0" w:color="auto"/>
                    <w:bottom w:val="none" w:sz="0" w:space="0" w:color="auto"/>
                    <w:right w:val="none" w:sz="0" w:space="0" w:color="auto"/>
                  </w:divBdr>
                  <w:divsChild>
                    <w:div w:id="1960068606">
                      <w:marLeft w:val="0"/>
                      <w:marRight w:val="0"/>
                      <w:marTop w:val="0"/>
                      <w:marBottom w:val="0"/>
                      <w:divBdr>
                        <w:top w:val="none" w:sz="0" w:space="0" w:color="auto"/>
                        <w:left w:val="none" w:sz="0" w:space="0" w:color="auto"/>
                        <w:bottom w:val="none" w:sz="0" w:space="0" w:color="auto"/>
                        <w:right w:val="none" w:sz="0" w:space="0" w:color="auto"/>
                      </w:divBdr>
                    </w:div>
                    <w:div w:id="2027899278">
                      <w:marLeft w:val="0"/>
                      <w:marRight w:val="0"/>
                      <w:marTop w:val="0"/>
                      <w:marBottom w:val="0"/>
                      <w:divBdr>
                        <w:top w:val="none" w:sz="0" w:space="0" w:color="auto"/>
                        <w:left w:val="none" w:sz="0" w:space="0" w:color="auto"/>
                        <w:bottom w:val="none" w:sz="0" w:space="0" w:color="auto"/>
                        <w:right w:val="none" w:sz="0" w:space="0" w:color="auto"/>
                      </w:divBdr>
                    </w:div>
                  </w:divsChild>
                </w:div>
                <w:div w:id="2007516676">
                  <w:marLeft w:val="0"/>
                  <w:marRight w:val="0"/>
                  <w:marTop w:val="0"/>
                  <w:marBottom w:val="0"/>
                  <w:divBdr>
                    <w:top w:val="none" w:sz="0" w:space="0" w:color="auto"/>
                    <w:left w:val="none" w:sz="0" w:space="0" w:color="auto"/>
                    <w:bottom w:val="none" w:sz="0" w:space="0" w:color="auto"/>
                    <w:right w:val="none" w:sz="0" w:space="0" w:color="auto"/>
                  </w:divBdr>
                  <w:divsChild>
                    <w:div w:id="181764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7187">
          <w:marLeft w:val="0"/>
          <w:marRight w:val="0"/>
          <w:marTop w:val="0"/>
          <w:marBottom w:val="0"/>
          <w:divBdr>
            <w:top w:val="none" w:sz="0" w:space="0" w:color="auto"/>
            <w:left w:val="none" w:sz="0" w:space="0" w:color="auto"/>
            <w:bottom w:val="none" w:sz="0" w:space="0" w:color="auto"/>
            <w:right w:val="none" w:sz="0" w:space="0" w:color="auto"/>
          </w:divBdr>
          <w:divsChild>
            <w:div w:id="144589999">
              <w:marLeft w:val="-75"/>
              <w:marRight w:val="0"/>
              <w:marTop w:val="30"/>
              <w:marBottom w:val="30"/>
              <w:divBdr>
                <w:top w:val="none" w:sz="0" w:space="0" w:color="auto"/>
                <w:left w:val="none" w:sz="0" w:space="0" w:color="auto"/>
                <w:bottom w:val="none" w:sz="0" w:space="0" w:color="auto"/>
                <w:right w:val="none" w:sz="0" w:space="0" w:color="auto"/>
              </w:divBdr>
              <w:divsChild>
                <w:div w:id="1028219873">
                  <w:marLeft w:val="0"/>
                  <w:marRight w:val="0"/>
                  <w:marTop w:val="0"/>
                  <w:marBottom w:val="0"/>
                  <w:divBdr>
                    <w:top w:val="none" w:sz="0" w:space="0" w:color="auto"/>
                    <w:left w:val="none" w:sz="0" w:space="0" w:color="auto"/>
                    <w:bottom w:val="none" w:sz="0" w:space="0" w:color="auto"/>
                    <w:right w:val="none" w:sz="0" w:space="0" w:color="auto"/>
                  </w:divBdr>
                  <w:divsChild>
                    <w:div w:id="1884974771">
                      <w:marLeft w:val="0"/>
                      <w:marRight w:val="0"/>
                      <w:marTop w:val="0"/>
                      <w:marBottom w:val="0"/>
                      <w:divBdr>
                        <w:top w:val="none" w:sz="0" w:space="0" w:color="auto"/>
                        <w:left w:val="none" w:sz="0" w:space="0" w:color="auto"/>
                        <w:bottom w:val="none" w:sz="0" w:space="0" w:color="auto"/>
                        <w:right w:val="none" w:sz="0" w:space="0" w:color="auto"/>
                      </w:divBdr>
                    </w:div>
                    <w:div w:id="2144617929">
                      <w:marLeft w:val="0"/>
                      <w:marRight w:val="0"/>
                      <w:marTop w:val="0"/>
                      <w:marBottom w:val="0"/>
                      <w:divBdr>
                        <w:top w:val="none" w:sz="0" w:space="0" w:color="auto"/>
                        <w:left w:val="none" w:sz="0" w:space="0" w:color="auto"/>
                        <w:bottom w:val="none" w:sz="0" w:space="0" w:color="auto"/>
                        <w:right w:val="none" w:sz="0" w:space="0" w:color="auto"/>
                      </w:divBdr>
                    </w:div>
                  </w:divsChild>
                </w:div>
                <w:div w:id="1970891446">
                  <w:marLeft w:val="0"/>
                  <w:marRight w:val="0"/>
                  <w:marTop w:val="0"/>
                  <w:marBottom w:val="0"/>
                  <w:divBdr>
                    <w:top w:val="none" w:sz="0" w:space="0" w:color="auto"/>
                    <w:left w:val="none" w:sz="0" w:space="0" w:color="auto"/>
                    <w:bottom w:val="none" w:sz="0" w:space="0" w:color="auto"/>
                    <w:right w:val="none" w:sz="0" w:space="0" w:color="auto"/>
                  </w:divBdr>
                  <w:divsChild>
                    <w:div w:id="868763512">
                      <w:marLeft w:val="0"/>
                      <w:marRight w:val="0"/>
                      <w:marTop w:val="0"/>
                      <w:marBottom w:val="0"/>
                      <w:divBdr>
                        <w:top w:val="none" w:sz="0" w:space="0" w:color="auto"/>
                        <w:left w:val="none" w:sz="0" w:space="0" w:color="auto"/>
                        <w:bottom w:val="none" w:sz="0" w:space="0" w:color="auto"/>
                        <w:right w:val="none" w:sz="0" w:space="0" w:color="auto"/>
                      </w:divBdr>
                    </w:div>
                    <w:div w:id="125200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30491">
          <w:marLeft w:val="0"/>
          <w:marRight w:val="0"/>
          <w:marTop w:val="0"/>
          <w:marBottom w:val="0"/>
          <w:divBdr>
            <w:top w:val="none" w:sz="0" w:space="0" w:color="auto"/>
            <w:left w:val="none" w:sz="0" w:space="0" w:color="auto"/>
            <w:bottom w:val="none" w:sz="0" w:space="0" w:color="auto"/>
            <w:right w:val="none" w:sz="0" w:space="0" w:color="auto"/>
          </w:divBdr>
        </w:div>
        <w:div w:id="137111677">
          <w:marLeft w:val="0"/>
          <w:marRight w:val="0"/>
          <w:marTop w:val="0"/>
          <w:marBottom w:val="0"/>
          <w:divBdr>
            <w:top w:val="none" w:sz="0" w:space="0" w:color="auto"/>
            <w:left w:val="none" w:sz="0" w:space="0" w:color="auto"/>
            <w:bottom w:val="none" w:sz="0" w:space="0" w:color="auto"/>
            <w:right w:val="none" w:sz="0" w:space="0" w:color="auto"/>
          </w:divBdr>
        </w:div>
        <w:div w:id="213927333">
          <w:marLeft w:val="0"/>
          <w:marRight w:val="0"/>
          <w:marTop w:val="0"/>
          <w:marBottom w:val="0"/>
          <w:divBdr>
            <w:top w:val="none" w:sz="0" w:space="0" w:color="auto"/>
            <w:left w:val="none" w:sz="0" w:space="0" w:color="auto"/>
            <w:bottom w:val="none" w:sz="0" w:space="0" w:color="auto"/>
            <w:right w:val="none" w:sz="0" w:space="0" w:color="auto"/>
          </w:divBdr>
        </w:div>
        <w:div w:id="405761298">
          <w:marLeft w:val="0"/>
          <w:marRight w:val="0"/>
          <w:marTop w:val="0"/>
          <w:marBottom w:val="0"/>
          <w:divBdr>
            <w:top w:val="none" w:sz="0" w:space="0" w:color="auto"/>
            <w:left w:val="none" w:sz="0" w:space="0" w:color="auto"/>
            <w:bottom w:val="none" w:sz="0" w:space="0" w:color="auto"/>
            <w:right w:val="none" w:sz="0" w:space="0" w:color="auto"/>
          </w:divBdr>
          <w:divsChild>
            <w:div w:id="99839912">
              <w:marLeft w:val="0"/>
              <w:marRight w:val="0"/>
              <w:marTop w:val="0"/>
              <w:marBottom w:val="0"/>
              <w:divBdr>
                <w:top w:val="none" w:sz="0" w:space="0" w:color="auto"/>
                <w:left w:val="none" w:sz="0" w:space="0" w:color="auto"/>
                <w:bottom w:val="none" w:sz="0" w:space="0" w:color="auto"/>
                <w:right w:val="none" w:sz="0" w:space="0" w:color="auto"/>
              </w:divBdr>
            </w:div>
            <w:div w:id="790703748">
              <w:marLeft w:val="0"/>
              <w:marRight w:val="0"/>
              <w:marTop w:val="0"/>
              <w:marBottom w:val="0"/>
              <w:divBdr>
                <w:top w:val="none" w:sz="0" w:space="0" w:color="auto"/>
                <w:left w:val="none" w:sz="0" w:space="0" w:color="auto"/>
                <w:bottom w:val="none" w:sz="0" w:space="0" w:color="auto"/>
                <w:right w:val="none" w:sz="0" w:space="0" w:color="auto"/>
              </w:divBdr>
            </w:div>
            <w:div w:id="986663352">
              <w:marLeft w:val="0"/>
              <w:marRight w:val="0"/>
              <w:marTop w:val="0"/>
              <w:marBottom w:val="0"/>
              <w:divBdr>
                <w:top w:val="none" w:sz="0" w:space="0" w:color="auto"/>
                <w:left w:val="none" w:sz="0" w:space="0" w:color="auto"/>
                <w:bottom w:val="none" w:sz="0" w:space="0" w:color="auto"/>
                <w:right w:val="none" w:sz="0" w:space="0" w:color="auto"/>
              </w:divBdr>
            </w:div>
          </w:divsChild>
        </w:div>
        <w:div w:id="651831291">
          <w:marLeft w:val="0"/>
          <w:marRight w:val="0"/>
          <w:marTop w:val="0"/>
          <w:marBottom w:val="0"/>
          <w:divBdr>
            <w:top w:val="none" w:sz="0" w:space="0" w:color="auto"/>
            <w:left w:val="none" w:sz="0" w:space="0" w:color="auto"/>
            <w:bottom w:val="none" w:sz="0" w:space="0" w:color="auto"/>
            <w:right w:val="none" w:sz="0" w:space="0" w:color="auto"/>
          </w:divBdr>
        </w:div>
        <w:div w:id="807431275">
          <w:marLeft w:val="0"/>
          <w:marRight w:val="0"/>
          <w:marTop w:val="0"/>
          <w:marBottom w:val="0"/>
          <w:divBdr>
            <w:top w:val="none" w:sz="0" w:space="0" w:color="auto"/>
            <w:left w:val="none" w:sz="0" w:space="0" w:color="auto"/>
            <w:bottom w:val="none" w:sz="0" w:space="0" w:color="auto"/>
            <w:right w:val="none" w:sz="0" w:space="0" w:color="auto"/>
          </w:divBdr>
          <w:divsChild>
            <w:div w:id="145904407">
              <w:marLeft w:val="0"/>
              <w:marRight w:val="0"/>
              <w:marTop w:val="0"/>
              <w:marBottom w:val="0"/>
              <w:divBdr>
                <w:top w:val="none" w:sz="0" w:space="0" w:color="auto"/>
                <w:left w:val="none" w:sz="0" w:space="0" w:color="auto"/>
                <w:bottom w:val="none" w:sz="0" w:space="0" w:color="auto"/>
                <w:right w:val="none" w:sz="0" w:space="0" w:color="auto"/>
              </w:divBdr>
            </w:div>
            <w:div w:id="603660021">
              <w:marLeft w:val="0"/>
              <w:marRight w:val="0"/>
              <w:marTop w:val="0"/>
              <w:marBottom w:val="0"/>
              <w:divBdr>
                <w:top w:val="none" w:sz="0" w:space="0" w:color="auto"/>
                <w:left w:val="none" w:sz="0" w:space="0" w:color="auto"/>
                <w:bottom w:val="none" w:sz="0" w:space="0" w:color="auto"/>
                <w:right w:val="none" w:sz="0" w:space="0" w:color="auto"/>
              </w:divBdr>
            </w:div>
          </w:divsChild>
        </w:div>
        <w:div w:id="1467162500">
          <w:marLeft w:val="0"/>
          <w:marRight w:val="0"/>
          <w:marTop w:val="0"/>
          <w:marBottom w:val="0"/>
          <w:divBdr>
            <w:top w:val="none" w:sz="0" w:space="0" w:color="auto"/>
            <w:left w:val="none" w:sz="0" w:space="0" w:color="auto"/>
            <w:bottom w:val="none" w:sz="0" w:space="0" w:color="auto"/>
            <w:right w:val="none" w:sz="0" w:space="0" w:color="auto"/>
          </w:divBdr>
          <w:divsChild>
            <w:div w:id="786239358">
              <w:marLeft w:val="0"/>
              <w:marRight w:val="0"/>
              <w:marTop w:val="0"/>
              <w:marBottom w:val="0"/>
              <w:divBdr>
                <w:top w:val="none" w:sz="0" w:space="0" w:color="auto"/>
                <w:left w:val="none" w:sz="0" w:space="0" w:color="auto"/>
                <w:bottom w:val="none" w:sz="0" w:space="0" w:color="auto"/>
                <w:right w:val="none" w:sz="0" w:space="0" w:color="auto"/>
              </w:divBdr>
            </w:div>
            <w:div w:id="1547332726">
              <w:marLeft w:val="0"/>
              <w:marRight w:val="0"/>
              <w:marTop w:val="0"/>
              <w:marBottom w:val="0"/>
              <w:divBdr>
                <w:top w:val="none" w:sz="0" w:space="0" w:color="auto"/>
                <w:left w:val="none" w:sz="0" w:space="0" w:color="auto"/>
                <w:bottom w:val="none" w:sz="0" w:space="0" w:color="auto"/>
                <w:right w:val="none" w:sz="0" w:space="0" w:color="auto"/>
              </w:divBdr>
            </w:div>
          </w:divsChild>
        </w:div>
        <w:div w:id="1567062902">
          <w:marLeft w:val="0"/>
          <w:marRight w:val="0"/>
          <w:marTop w:val="0"/>
          <w:marBottom w:val="0"/>
          <w:divBdr>
            <w:top w:val="none" w:sz="0" w:space="0" w:color="auto"/>
            <w:left w:val="none" w:sz="0" w:space="0" w:color="auto"/>
            <w:bottom w:val="none" w:sz="0" w:space="0" w:color="auto"/>
            <w:right w:val="none" w:sz="0" w:space="0" w:color="auto"/>
          </w:divBdr>
          <w:divsChild>
            <w:div w:id="393551326">
              <w:marLeft w:val="-75"/>
              <w:marRight w:val="0"/>
              <w:marTop w:val="30"/>
              <w:marBottom w:val="30"/>
              <w:divBdr>
                <w:top w:val="none" w:sz="0" w:space="0" w:color="auto"/>
                <w:left w:val="none" w:sz="0" w:space="0" w:color="auto"/>
                <w:bottom w:val="none" w:sz="0" w:space="0" w:color="auto"/>
                <w:right w:val="none" w:sz="0" w:space="0" w:color="auto"/>
              </w:divBdr>
              <w:divsChild>
                <w:div w:id="49577291">
                  <w:marLeft w:val="0"/>
                  <w:marRight w:val="0"/>
                  <w:marTop w:val="0"/>
                  <w:marBottom w:val="0"/>
                  <w:divBdr>
                    <w:top w:val="none" w:sz="0" w:space="0" w:color="auto"/>
                    <w:left w:val="none" w:sz="0" w:space="0" w:color="auto"/>
                    <w:bottom w:val="none" w:sz="0" w:space="0" w:color="auto"/>
                    <w:right w:val="none" w:sz="0" w:space="0" w:color="auto"/>
                  </w:divBdr>
                  <w:divsChild>
                    <w:div w:id="627055114">
                      <w:marLeft w:val="0"/>
                      <w:marRight w:val="0"/>
                      <w:marTop w:val="0"/>
                      <w:marBottom w:val="0"/>
                      <w:divBdr>
                        <w:top w:val="none" w:sz="0" w:space="0" w:color="auto"/>
                        <w:left w:val="none" w:sz="0" w:space="0" w:color="auto"/>
                        <w:bottom w:val="none" w:sz="0" w:space="0" w:color="auto"/>
                        <w:right w:val="none" w:sz="0" w:space="0" w:color="auto"/>
                      </w:divBdr>
                    </w:div>
                  </w:divsChild>
                </w:div>
                <w:div w:id="236985812">
                  <w:marLeft w:val="0"/>
                  <w:marRight w:val="0"/>
                  <w:marTop w:val="0"/>
                  <w:marBottom w:val="0"/>
                  <w:divBdr>
                    <w:top w:val="none" w:sz="0" w:space="0" w:color="auto"/>
                    <w:left w:val="none" w:sz="0" w:space="0" w:color="auto"/>
                    <w:bottom w:val="none" w:sz="0" w:space="0" w:color="auto"/>
                    <w:right w:val="none" w:sz="0" w:space="0" w:color="auto"/>
                  </w:divBdr>
                  <w:divsChild>
                    <w:div w:id="287244678">
                      <w:marLeft w:val="0"/>
                      <w:marRight w:val="0"/>
                      <w:marTop w:val="0"/>
                      <w:marBottom w:val="0"/>
                      <w:divBdr>
                        <w:top w:val="none" w:sz="0" w:space="0" w:color="auto"/>
                        <w:left w:val="none" w:sz="0" w:space="0" w:color="auto"/>
                        <w:bottom w:val="none" w:sz="0" w:space="0" w:color="auto"/>
                        <w:right w:val="none" w:sz="0" w:space="0" w:color="auto"/>
                      </w:divBdr>
                    </w:div>
                    <w:div w:id="510489985">
                      <w:marLeft w:val="0"/>
                      <w:marRight w:val="0"/>
                      <w:marTop w:val="0"/>
                      <w:marBottom w:val="0"/>
                      <w:divBdr>
                        <w:top w:val="none" w:sz="0" w:space="0" w:color="auto"/>
                        <w:left w:val="none" w:sz="0" w:space="0" w:color="auto"/>
                        <w:bottom w:val="none" w:sz="0" w:space="0" w:color="auto"/>
                        <w:right w:val="none" w:sz="0" w:space="0" w:color="auto"/>
                      </w:divBdr>
                    </w:div>
                    <w:div w:id="2037808988">
                      <w:marLeft w:val="0"/>
                      <w:marRight w:val="0"/>
                      <w:marTop w:val="0"/>
                      <w:marBottom w:val="0"/>
                      <w:divBdr>
                        <w:top w:val="none" w:sz="0" w:space="0" w:color="auto"/>
                        <w:left w:val="none" w:sz="0" w:space="0" w:color="auto"/>
                        <w:bottom w:val="none" w:sz="0" w:space="0" w:color="auto"/>
                        <w:right w:val="none" w:sz="0" w:space="0" w:color="auto"/>
                      </w:divBdr>
                    </w:div>
                  </w:divsChild>
                </w:div>
                <w:div w:id="289946308">
                  <w:marLeft w:val="0"/>
                  <w:marRight w:val="0"/>
                  <w:marTop w:val="0"/>
                  <w:marBottom w:val="0"/>
                  <w:divBdr>
                    <w:top w:val="none" w:sz="0" w:space="0" w:color="auto"/>
                    <w:left w:val="none" w:sz="0" w:space="0" w:color="auto"/>
                    <w:bottom w:val="none" w:sz="0" w:space="0" w:color="auto"/>
                    <w:right w:val="none" w:sz="0" w:space="0" w:color="auto"/>
                  </w:divBdr>
                  <w:divsChild>
                    <w:div w:id="1164783943">
                      <w:marLeft w:val="0"/>
                      <w:marRight w:val="0"/>
                      <w:marTop w:val="0"/>
                      <w:marBottom w:val="0"/>
                      <w:divBdr>
                        <w:top w:val="none" w:sz="0" w:space="0" w:color="auto"/>
                        <w:left w:val="none" w:sz="0" w:space="0" w:color="auto"/>
                        <w:bottom w:val="none" w:sz="0" w:space="0" w:color="auto"/>
                        <w:right w:val="none" w:sz="0" w:space="0" w:color="auto"/>
                      </w:divBdr>
                    </w:div>
                  </w:divsChild>
                </w:div>
                <w:div w:id="318771379">
                  <w:marLeft w:val="0"/>
                  <w:marRight w:val="0"/>
                  <w:marTop w:val="0"/>
                  <w:marBottom w:val="0"/>
                  <w:divBdr>
                    <w:top w:val="none" w:sz="0" w:space="0" w:color="auto"/>
                    <w:left w:val="none" w:sz="0" w:space="0" w:color="auto"/>
                    <w:bottom w:val="none" w:sz="0" w:space="0" w:color="auto"/>
                    <w:right w:val="none" w:sz="0" w:space="0" w:color="auto"/>
                  </w:divBdr>
                  <w:divsChild>
                    <w:div w:id="1420640688">
                      <w:marLeft w:val="0"/>
                      <w:marRight w:val="0"/>
                      <w:marTop w:val="0"/>
                      <w:marBottom w:val="0"/>
                      <w:divBdr>
                        <w:top w:val="none" w:sz="0" w:space="0" w:color="auto"/>
                        <w:left w:val="none" w:sz="0" w:space="0" w:color="auto"/>
                        <w:bottom w:val="none" w:sz="0" w:space="0" w:color="auto"/>
                        <w:right w:val="none" w:sz="0" w:space="0" w:color="auto"/>
                      </w:divBdr>
                    </w:div>
                  </w:divsChild>
                </w:div>
                <w:div w:id="591399344">
                  <w:marLeft w:val="0"/>
                  <w:marRight w:val="0"/>
                  <w:marTop w:val="0"/>
                  <w:marBottom w:val="0"/>
                  <w:divBdr>
                    <w:top w:val="none" w:sz="0" w:space="0" w:color="auto"/>
                    <w:left w:val="none" w:sz="0" w:space="0" w:color="auto"/>
                    <w:bottom w:val="none" w:sz="0" w:space="0" w:color="auto"/>
                    <w:right w:val="none" w:sz="0" w:space="0" w:color="auto"/>
                  </w:divBdr>
                  <w:divsChild>
                    <w:div w:id="1281036066">
                      <w:marLeft w:val="0"/>
                      <w:marRight w:val="0"/>
                      <w:marTop w:val="0"/>
                      <w:marBottom w:val="0"/>
                      <w:divBdr>
                        <w:top w:val="none" w:sz="0" w:space="0" w:color="auto"/>
                        <w:left w:val="none" w:sz="0" w:space="0" w:color="auto"/>
                        <w:bottom w:val="none" w:sz="0" w:space="0" w:color="auto"/>
                        <w:right w:val="none" w:sz="0" w:space="0" w:color="auto"/>
                      </w:divBdr>
                    </w:div>
                  </w:divsChild>
                </w:div>
                <w:div w:id="653988580">
                  <w:marLeft w:val="0"/>
                  <w:marRight w:val="0"/>
                  <w:marTop w:val="0"/>
                  <w:marBottom w:val="0"/>
                  <w:divBdr>
                    <w:top w:val="none" w:sz="0" w:space="0" w:color="auto"/>
                    <w:left w:val="none" w:sz="0" w:space="0" w:color="auto"/>
                    <w:bottom w:val="none" w:sz="0" w:space="0" w:color="auto"/>
                    <w:right w:val="none" w:sz="0" w:space="0" w:color="auto"/>
                  </w:divBdr>
                  <w:divsChild>
                    <w:div w:id="1646278487">
                      <w:marLeft w:val="0"/>
                      <w:marRight w:val="0"/>
                      <w:marTop w:val="0"/>
                      <w:marBottom w:val="0"/>
                      <w:divBdr>
                        <w:top w:val="none" w:sz="0" w:space="0" w:color="auto"/>
                        <w:left w:val="none" w:sz="0" w:space="0" w:color="auto"/>
                        <w:bottom w:val="none" w:sz="0" w:space="0" w:color="auto"/>
                        <w:right w:val="none" w:sz="0" w:space="0" w:color="auto"/>
                      </w:divBdr>
                    </w:div>
                    <w:div w:id="2092963691">
                      <w:marLeft w:val="0"/>
                      <w:marRight w:val="0"/>
                      <w:marTop w:val="0"/>
                      <w:marBottom w:val="0"/>
                      <w:divBdr>
                        <w:top w:val="none" w:sz="0" w:space="0" w:color="auto"/>
                        <w:left w:val="none" w:sz="0" w:space="0" w:color="auto"/>
                        <w:bottom w:val="none" w:sz="0" w:space="0" w:color="auto"/>
                        <w:right w:val="none" w:sz="0" w:space="0" w:color="auto"/>
                      </w:divBdr>
                    </w:div>
                  </w:divsChild>
                </w:div>
                <w:div w:id="1054087076">
                  <w:marLeft w:val="0"/>
                  <w:marRight w:val="0"/>
                  <w:marTop w:val="0"/>
                  <w:marBottom w:val="0"/>
                  <w:divBdr>
                    <w:top w:val="none" w:sz="0" w:space="0" w:color="auto"/>
                    <w:left w:val="none" w:sz="0" w:space="0" w:color="auto"/>
                    <w:bottom w:val="none" w:sz="0" w:space="0" w:color="auto"/>
                    <w:right w:val="none" w:sz="0" w:space="0" w:color="auto"/>
                  </w:divBdr>
                  <w:divsChild>
                    <w:div w:id="1171674390">
                      <w:marLeft w:val="0"/>
                      <w:marRight w:val="0"/>
                      <w:marTop w:val="0"/>
                      <w:marBottom w:val="0"/>
                      <w:divBdr>
                        <w:top w:val="none" w:sz="0" w:space="0" w:color="auto"/>
                        <w:left w:val="none" w:sz="0" w:space="0" w:color="auto"/>
                        <w:bottom w:val="none" w:sz="0" w:space="0" w:color="auto"/>
                        <w:right w:val="none" w:sz="0" w:space="0" w:color="auto"/>
                      </w:divBdr>
                    </w:div>
                  </w:divsChild>
                </w:div>
                <w:div w:id="1087115093">
                  <w:marLeft w:val="0"/>
                  <w:marRight w:val="0"/>
                  <w:marTop w:val="0"/>
                  <w:marBottom w:val="0"/>
                  <w:divBdr>
                    <w:top w:val="none" w:sz="0" w:space="0" w:color="auto"/>
                    <w:left w:val="none" w:sz="0" w:space="0" w:color="auto"/>
                    <w:bottom w:val="none" w:sz="0" w:space="0" w:color="auto"/>
                    <w:right w:val="none" w:sz="0" w:space="0" w:color="auto"/>
                  </w:divBdr>
                  <w:divsChild>
                    <w:div w:id="689843698">
                      <w:marLeft w:val="0"/>
                      <w:marRight w:val="0"/>
                      <w:marTop w:val="0"/>
                      <w:marBottom w:val="0"/>
                      <w:divBdr>
                        <w:top w:val="none" w:sz="0" w:space="0" w:color="auto"/>
                        <w:left w:val="none" w:sz="0" w:space="0" w:color="auto"/>
                        <w:bottom w:val="none" w:sz="0" w:space="0" w:color="auto"/>
                        <w:right w:val="none" w:sz="0" w:space="0" w:color="auto"/>
                      </w:divBdr>
                    </w:div>
                  </w:divsChild>
                </w:div>
                <w:div w:id="1232616147">
                  <w:marLeft w:val="0"/>
                  <w:marRight w:val="0"/>
                  <w:marTop w:val="0"/>
                  <w:marBottom w:val="0"/>
                  <w:divBdr>
                    <w:top w:val="none" w:sz="0" w:space="0" w:color="auto"/>
                    <w:left w:val="none" w:sz="0" w:space="0" w:color="auto"/>
                    <w:bottom w:val="none" w:sz="0" w:space="0" w:color="auto"/>
                    <w:right w:val="none" w:sz="0" w:space="0" w:color="auto"/>
                  </w:divBdr>
                  <w:divsChild>
                    <w:div w:id="898589181">
                      <w:marLeft w:val="0"/>
                      <w:marRight w:val="0"/>
                      <w:marTop w:val="0"/>
                      <w:marBottom w:val="0"/>
                      <w:divBdr>
                        <w:top w:val="none" w:sz="0" w:space="0" w:color="auto"/>
                        <w:left w:val="none" w:sz="0" w:space="0" w:color="auto"/>
                        <w:bottom w:val="none" w:sz="0" w:space="0" w:color="auto"/>
                        <w:right w:val="none" w:sz="0" w:space="0" w:color="auto"/>
                      </w:divBdr>
                    </w:div>
                  </w:divsChild>
                </w:div>
                <w:div w:id="1486702448">
                  <w:marLeft w:val="0"/>
                  <w:marRight w:val="0"/>
                  <w:marTop w:val="0"/>
                  <w:marBottom w:val="0"/>
                  <w:divBdr>
                    <w:top w:val="none" w:sz="0" w:space="0" w:color="auto"/>
                    <w:left w:val="none" w:sz="0" w:space="0" w:color="auto"/>
                    <w:bottom w:val="none" w:sz="0" w:space="0" w:color="auto"/>
                    <w:right w:val="none" w:sz="0" w:space="0" w:color="auto"/>
                  </w:divBdr>
                  <w:divsChild>
                    <w:div w:id="488400241">
                      <w:marLeft w:val="0"/>
                      <w:marRight w:val="0"/>
                      <w:marTop w:val="0"/>
                      <w:marBottom w:val="0"/>
                      <w:divBdr>
                        <w:top w:val="none" w:sz="0" w:space="0" w:color="auto"/>
                        <w:left w:val="none" w:sz="0" w:space="0" w:color="auto"/>
                        <w:bottom w:val="none" w:sz="0" w:space="0" w:color="auto"/>
                        <w:right w:val="none" w:sz="0" w:space="0" w:color="auto"/>
                      </w:divBdr>
                    </w:div>
                  </w:divsChild>
                </w:div>
                <w:div w:id="1582787205">
                  <w:marLeft w:val="0"/>
                  <w:marRight w:val="0"/>
                  <w:marTop w:val="0"/>
                  <w:marBottom w:val="0"/>
                  <w:divBdr>
                    <w:top w:val="none" w:sz="0" w:space="0" w:color="auto"/>
                    <w:left w:val="none" w:sz="0" w:space="0" w:color="auto"/>
                    <w:bottom w:val="none" w:sz="0" w:space="0" w:color="auto"/>
                    <w:right w:val="none" w:sz="0" w:space="0" w:color="auto"/>
                  </w:divBdr>
                  <w:divsChild>
                    <w:div w:id="1990740956">
                      <w:marLeft w:val="0"/>
                      <w:marRight w:val="0"/>
                      <w:marTop w:val="0"/>
                      <w:marBottom w:val="0"/>
                      <w:divBdr>
                        <w:top w:val="none" w:sz="0" w:space="0" w:color="auto"/>
                        <w:left w:val="none" w:sz="0" w:space="0" w:color="auto"/>
                        <w:bottom w:val="none" w:sz="0" w:space="0" w:color="auto"/>
                        <w:right w:val="none" w:sz="0" w:space="0" w:color="auto"/>
                      </w:divBdr>
                    </w:div>
                  </w:divsChild>
                </w:div>
                <w:div w:id="1701781743">
                  <w:marLeft w:val="0"/>
                  <w:marRight w:val="0"/>
                  <w:marTop w:val="0"/>
                  <w:marBottom w:val="0"/>
                  <w:divBdr>
                    <w:top w:val="none" w:sz="0" w:space="0" w:color="auto"/>
                    <w:left w:val="none" w:sz="0" w:space="0" w:color="auto"/>
                    <w:bottom w:val="none" w:sz="0" w:space="0" w:color="auto"/>
                    <w:right w:val="none" w:sz="0" w:space="0" w:color="auto"/>
                  </w:divBdr>
                  <w:divsChild>
                    <w:div w:id="2081175989">
                      <w:marLeft w:val="0"/>
                      <w:marRight w:val="0"/>
                      <w:marTop w:val="0"/>
                      <w:marBottom w:val="0"/>
                      <w:divBdr>
                        <w:top w:val="none" w:sz="0" w:space="0" w:color="auto"/>
                        <w:left w:val="none" w:sz="0" w:space="0" w:color="auto"/>
                        <w:bottom w:val="none" w:sz="0" w:space="0" w:color="auto"/>
                        <w:right w:val="none" w:sz="0" w:space="0" w:color="auto"/>
                      </w:divBdr>
                    </w:div>
                  </w:divsChild>
                </w:div>
                <w:div w:id="1739785195">
                  <w:marLeft w:val="0"/>
                  <w:marRight w:val="0"/>
                  <w:marTop w:val="0"/>
                  <w:marBottom w:val="0"/>
                  <w:divBdr>
                    <w:top w:val="none" w:sz="0" w:space="0" w:color="auto"/>
                    <w:left w:val="none" w:sz="0" w:space="0" w:color="auto"/>
                    <w:bottom w:val="none" w:sz="0" w:space="0" w:color="auto"/>
                    <w:right w:val="none" w:sz="0" w:space="0" w:color="auto"/>
                  </w:divBdr>
                  <w:divsChild>
                    <w:div w:id="693192248">
                      <w:marLeft w:val="0"/>
                      <w:marRight w:val="0"/>
                      <w:marTop w:val="0"/>
                      <w:marBottom w:val="0"/>
                      <w:divBdr>
                        <w:top w:val="none" w:sz="0" w:space="0" w:color="auto"/>
                        <w:left w:val="none" w:sz="0" w:space="0" w:color="auto"/>
                        <w:bottom w:val="none" w:sz="0" w:space="0" w:color="auto"/>
                        <w:right w:val="none" w:sz="0" w:space="0" w:color="auto"/>
                      </w:divBdr>
                    </w:div>
                  </w:divsChild>
                </w:div>
                <w:div w:id="1787114685">
                  <w:marLeft w:val="0"/>
                  <w:marRight w:val="0"/>
                  <w:marTop w:val="0"/>
                  <w:marBottom w:val="0"/>
                  <w:divBdr>
                    <w:top w:val="none" w:sz="0" w:space="0" w:color="auto"/>
                    <w:left w:val="none" w:sz="0" w:space="0" w:color="auto"/>
                    <w:bottom w:val="none" w:sz="0" w:space="0" w:color="auto"/>
                    <w:right w:val="none" w:sz="0" w:space="0" w:color="auto"/>
                  </w:divBdr>
                  <w:divsChild>
                    <w:div w:id="1160578758">
                      <w:marLeft w:val="0"/>
                      <w:marRight w:val="0"/>
                      <w:marTop w:val="0"/>
                      <w:marBottom w:val="0"/>
                      <w:divBdr>
                        <w:top w:val="none" w:sz="0" w:space="0" w:color="auto"/>
                        <w:left w:val="none" w:sz="0" w:space="0" w:color="auto"/>
                        <w:bottom w:val="none" w:sz="0" w:space="0" w:color="auto"/>
                        <w:right w:val="none" w:sz="0" w:space="0" w:color="auto"/>
                      </w:divBdr>
                    </w:div>
                  </w:divsChild>
                </w:div>
                <w:div w:id="1908539906">
                  <w:marLeft w:val="0"/>
                  <w:marRight w:val="0"/>
                  <w:marTop w:val="0"/>
                  <w:marBottom w:val="0"/>
                  <w:divBdr>
                    <w:top w:val="none" w:sz="0" w:space="0" w:color="auto"/>
                    <w:left w:val="none" w:sz="0" w:space="0" w:color="auto"/>
                    <w:bottom w:val="none" w:sz="0" w:space="0" w:color="auto"/>
                    <w:right w:val="none" w:sz="0" w:space="0" w:color="auto"/>
                  </w:divBdr>
                  <w:divsChild>
                    <w:div w:id="274292619">
                      <w:marLeft w:val="0"/>
                      <w:marRight w:val="0"/>
                      <w:marTop w:val="0"/>
                      <w:marBottom w:val="0"/>
                      <w:divBdr>
                        <w:top w:val="none" w:sz="0" w:space="0" w:color="auto"/>
                        <w:left w:val="none" w:sz="0" w:space="0" w:color="auto"/>
                        <w:bottom w:val="none" w:sz="0" w:space="0" w:color="auto"/>
                        <w:right w:val="none" w:sz="0" w:space="0" w:color="auto"/>
                      </w:divBdr>
                    </w:div>
                  </w:divsChild>
                </w:div>
                <w:div w:id="1963417497">
                  <w:marLeft w:val="0"/>
                  <w:marRight w:val="0"/>
                  <w:marTop w:val="0"/>
                  <w:marBottom w:val="0"/>
                  <w:divBdr>
                    <w:top w:val="none" w:sz="0" w:space="0" w:color="auto"/>
                    <w:left w:val="none" w:sz="0" w:space="0" w:color="auto"/>
                    <w:bottom w:val="none" w:sz="0" w:space="0" w:color="auto"/>
                    <w:right w:val="none" w:sz="0" w:space="0" w:color="auto"/>
                  </w:divBdr>
                  <w:divsChild>
                    <w:div w:id="1051995903">
                      <w:marLeft w:val="0"/>
                      <w:marRight w:val="0"/>
                      <w:marTop w:val="0"/>
                      <w:marBottom w:val="0"/>
                      <w:divBdr>
                        <w:top w:val="none" w:sz="0" w:space="0" w:color="auto"/>
                        <w:left w:val="none" w:sz="0" w:space="0" w:color="auto"/>
                        <w:bottom w:val="none" w:sz="0" w:space="0" w:color="auto"/>
                        <w:right w:val="none" w:sz="0" w:space="0" w:color="auto"/>
                      </w:divBdr>
                    </w:div>
                    <w:div w:id="1831291325">
                      <w:marLeft w:val="0"/>
                      <w:marRight w:val="0"/>
                      <w:marTop w:val="0"/>
                      <w:marBottom w:val="0"/>
                      <w:divBdr>
                        <w:top w:val="none" w:sz="0" w:space="0" w:color="auto"/>
                        <w:left w:val="none" w:sz="0" w:space="0" w:color="auto"/>
                        <w:bottom w:val="none" w:sz="0" w:space="0" w:color="auto"/>
                        <w:right w:val="none" w:sz="0" w:space="0" w:color="auto"/>
                      </w:divBdr>
                    </w:div>
                    <w:div w:id="1883519306">
                      <w:marLeft w:val="0"/>
                      <w:marRight w:val="0"/>
                      <w:marTop w:val="0"/>
                      <w:marBottom w:val="0"/>
                      <w:divBdr>
                        <w:top w:val="none" w:sz="0" w:space="0" w:color="auto"/>
                        <w:left w:val="none" w:sz="0" w:space="0" w:color="auto"/>
                        <w:bottom w:val="none" w:sz="0" w:space="0" w:color="auto"/>
                        <w:right w:val="none" w:sz="0" w:space="0" w:color="auto"/>
                      </w:divBdr>
                    </w:div>
                  </w:divsChild>
                </w:div>
                <w:div w:id="1968581182">
                  <w:marLeft w:val="0"/>
                  <w:marRight w:val="0"/>
                  <w:marTop w:val="0"/>
                  <w:marBottom w:val="0"/>
                  <w:divBdr>
                    <w:top w:val="none" w:sz="0" w:space="0" w:color="auto"/>
                    <w:left w:val="none" w:sz="0" w:space="0" w:color="auto"/>
                    <w:bottom w:val="none" w:sz="0" w:space="0" w:color="auto"/>
                    <w:right w:val="none" w:sz="0" w:space="0" w:color="auto"/>
                  </w:divBdr>
                  <w:divsChild>
                    <w:div w:id="436676340">
                      <w:marLeft w:val="0"/>
                      <w:marRight w:val="0"/>
                      <w:marTop w:val="0"/>
                      <w:marBottom w:val="0"/>
                      <w:divBdr>
                        <w:top w:val="none" w:sz="0" w:space="0" w:color="auto"/>
                        <w:left w:val="none" w:sz="0" w:space="0" w:color="auto"/>
                        <w:bottom w:val="none" w:sz="0" w:space="0" w:color="auto"/>
                        <w:right w:val="none" w:sz="0" w:space="0" w:color="auto"/>
                      </w:divBdr>
                    </w:div>
                  </w:divsChild>
                </w:div>
                <w:div w:id="2145850473">
                  <w:marLeft w:val="0"/>
                  <w:marRight w:val="0"/>
                  <w:marTop w:val="0"/>
                  <w:marBottom w:val="0"/>
                  <w:divBdr>
                    <w:top w:val="none" w:sz="0" w:space="0" w:color="auto"/>
                    <w:left w:val="none" w:sz="0" w:space="0" w:color="auto"/>
                    <w:bottom w:val="none" w:sz="0" w:space="0" w:color="auto"/>
                    <w:right w:val="none" w:sz="0" w:space="0" w:color="auto"/>
                  </w:divBdr>
                  <w:divsChild>
                    <w:div w:id="1188719680">
                      <w:marLeft w:val="0"/>
                      <w:marRight w:val="0"/>
                      <w:marTop w:val="0"/>
                      <w:marBottom w:val="0"/>
                      <w:divBdr>
                        <w:top w:val="none" w:sz="0" w:space="0" w:color="auto"/>
                        <w:left w:val="none" w:sz="0" w:space="0" w:color="auto"/>
                        <w:bottom w:val="none" w:sz="0" w:space="0" w:color="auto"/>
                        <w:right w:val="none" w:sz="0" w:space="0" w:color="auto"/>
                      </w:divBdr>
                    </w:div>
                    <w:div w:id="176052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242173">
          <w:marLeft w:val="0"/>
          <w:marRight w:val="0"/>
          <w:marTop w:val="0"/>
          <w:marBottom w:val="0"/>
          <w:divBdr>
            <w:top w:val="none" w:sz="0" w:space="0" w:color="auto"/>
            <w:left w:val="none" w:sz="0" w:space="0" w:color="auto"/>
            <w:bottom w:val="none" w:sz="0" w:space="0" w:color="auto"/>
            <w:right w:val="none" w:sz="0" w:space="0" w:color="auto"/>
          </w:divBdr>
        </w:div>
        <w:div w:id="1753382458">
          <w:marLeft w:val="0"/>
          <w:marRight w:val="0"/>
          <w:marTop w:val="0"/>
          <w:marBottom w:val="0"/>
          <w:divBdr>
            <w:top w:val="none" w:sz="0" w:space="0" w:color="auto"/>
            <w:left w:val="none" w:sz="0" w:space="0" w:color="auto"/>
            <w:bottom w:val="none" w:sz="0" w:space="0" w:color="auto"/>
            <w:right w:val="none" w:sz="0" w:space="0" w:color="auto"/>
          </w:divBdr>
        </w:div>
        <w:div w:id="1847328864">
          <w:marLeft w:val="0"/>
          <w:marRight w:val="0"/>
          <w:marTop w:val="0"/>
          <w:marBottom w:val="0"/>
          <w:divBdr>
            <w:top w:val="none" w:sz="0" w:space="0" w:color="auto"/>
            <w:left w:val="none" w:sz="0" w:space="0" w:color="auto"/>
            <w:bottom w:val="none" w:sz="0" w:space="0" w:color="auto"/>
            <w:right w:val="none" w:sz="0" w:space="0" w:color="auto"/>
          </w:divBdr>
        </w:div>
      </w:divsChild>
    </w:div>
    <w:div w:id="1877815080">
      <w:bodyDiv w:val="1"/>
      <w:marLeft w:val="0"/>
      <w:marRight w:val="0"/>
      <w:marTop w:val="0"/>
      <w:marBottom w:val="0"/>
      <w:divBdr>
        <w:top w:val="none" w:sz="0" w:space="0" w:color="auto"/>
        <w:left w:val="none" w:sz="0" w:space="0" w:color="auto"/>
        <w:bottom w:val="none" w:sz="0" w:space="0" w:color="auto"/>
        <w:right w:val="none" w:sz="0" w:space="0" w:color="auto"/>
      </w:divBdr>
      <w:divsChild>
        <w:div w:id="613172081">
          <w:marLeft w:val="0"/>
          <w:marRight w:val="0"/>
          <w:marTop w:val="0"/>
          <w:marBottom w:val="0"/>
          <w:divBdr>
            <w:top w:val="none" w:sz="0" w:space="0" w:color="auto"/>
            <w:left w:val="none" w:sz="0" w:space="0" w:color="auto"/>
            <w:bottom w:val="none" w:sz="0" w:space="0" w:color="auto"/>
            <w:right w:val="none" w:sz="0" w:space="0" w:color="auto"/>
          </w:divBdr>
          <w:divsChild>
            <w:div w:id="735011794">
              <w:marLeft w:val="0"/>
              <w:marRight w:val="0"/>
              <w:marTop w:val="0"/>
              <w:marBottom w:val="0"/>
              <w:divBdr>
                <w:top w:val="none" w:sz="0" w:space="0" w:color="auto"/>
                <w:left w:val="none" w:sz="0" w:space="0" w:color="auto"/>
                <w:bottom w:val="none" w:sz="0" w:space="0" w:color="auto"/>
                <w:right w:val="none" w:sz="0" w:space="0" w:color="auto"/>
              </w:divBdr>
              <w:divsChild>
                <w:div w:id="864976549">
                  <w:marLeft w:val="0"/>
                  <w:marRight w:val="0"/>
                  <w:marTop w:val="0"/>
                  <w:marBottom w:val="0"/>
                  <w:divBdr>
                    <w:top w:val="none" w:sz="0" w:space="0" w:color="auto"/>
                    <w:left w:val="none" w:sz="0" w:space="0" w:color="auto"/>
                    <w:bottom w:val="none" w:sz="0" w:space="0" w:color="auto"/>
                    <w:right w:val="none" w:sz="0" w:space="0" w:color="auto"/>
                  </w:divBdr>
                  <w:divsChild>
                    <w:div w:id="1859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495812">
          <w:marLeft w:val="0"/>
          <w:marRight w:val="0"/>
          <w:marTop w:val="0"/>
          <w:marBottom w:val="0"/>
          <w:divBdr>
            <w:top w:val="none" w:sz="0" w:space="0" w:color="auto"/>
            <w:left w:val="none" w:sz="0" w:space="0" w:color="auto"/>
            <w:bottom w:val="none" w:sz="0" w:space="0" w:color="auto"/>
            <w:right w:val="none" w:sz="0" w:space="0" w:color="auto"/>
          </w:divBdr>
          <w:divsChild>
            <w:div w:id="242296778">
              <w:marLeft w:val="0"/>
              <w:marRight w:val="0"/>
              <w:marTop w:val="0"/>
              <w:marBottom w:val="0"/>
              <w:divBdr>
                <w:top w:val="none" w:sz="0" w:space="0" w:color="auto"/>
                <w:left w:val="none" w:sz="0" w:space="0" w:color="auto"/>
                <w:bottom w:val="none" w:sz="0" w:space="0" w:color="auto"/>
                <w:right w:val="none" w:sz="0" w:space="0" w:color="auto"/>
              </w:divBdr>
              <w:divsChild>
                <w:div w:id="1695377052">
                  <w:marLeft w:val="0"/>
                  <w:marRight w:val="0"/>
                  <w:marTop w:val="0"/>
                  <w:marBottom w:val="0"/>
                  <w:divBdr>
                    <w:top w:val="none" w:sz="0" w:space="0" w:color="auto"/>
                    <w:left w:val="none" w:sz="0" w:space="0" w:color="auto"/>
                    <w:bottom w:val="none" w:sz="0" w:space="0" w:color="auto"/>
                    <w:right w:val="none" w:sz="0" w:space="0" w:color="auto"/>
                  </w:divBdr>
                  <w:divsChild>
                    <w:div w:id="67052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622813">
      <w:bodyDiv w:val="1"/>
      <w:marLeft w:val="0"/>
      <w:marRight w:val="0"/>
      <w:marTop w:val="0"/>
      <w:marBottom w:val="0"/>
      <w:divBdr>
        <w:top w:val="none" w:sz="0" w:space="0" w:color="auto"/>
        <w:left w:val="none" w:sz="0" w:space="0" w:color="auto"/>
        <w:bottom w:val="none" w:sz="0" w:space="0" w:color="auto"/>
        <w:right w:val="none" w:sz="0" w:space="0" w:color="auto"/>
      </w:divBdr>
    </w:div>
    <w:div w:id="2015523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epd.es" TargetMode="External"/><Relationship Id="rId18" Type="http://schemas.openxmlformats.org/officeDocument/2006/relationships/image" Target="media/image3.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hyperlink" Target="mailto:protecciondedatos@grupobme.es" TargetMode="External"/><Relationship Id="rId17" Type="http://schemas.openxmlformats.org/officeDocument/2006/relationships/hyperlink" Target="https://www.flickr.com/photos/archivobme/" TargetMode="External"/><Relationship Id="rId25" Type="http://schemas.openxmlformats.org/officeDocument/2006/relationships/image" Target="media/image8.svg"/><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hyperlink" Target="https://www.linkedin.com/company/grupo-bme"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www.youtube.com/user/GrupoBME/"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4.svg"/><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witter.com/GrupoBME" TargetMode="External"/><Relationship Id="rId22" Type="http://schemas.openxmlformats.org/officeDocument/2006/relationships/image" Target="media/image6.svg"/><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fbcvicente\Desktop\Template_BME_Circular_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3CB12936BF4FA7B566EC15497DC7A9"/>
        <w:category>
          <w:name w:val="General"/>
          <w:gallery w:val="placeholder"/>
        </w:category>
        <w:types>
          <w:type w:val="bbPlcHdr"/>
        </w:types>
        <w:behaviors>
          <w:behavior w:val="content"/>
        </w:behaviors>
        <w:guid w:val="{E40C9DAC-C256-469F-8AD4-C64BDC6E9640}"/>
      </w:docPartPr>
      <w:docPartBody>
        <w:p w:rsidR="002566BC" w:rsidRDefault="002566BC" w:rsidP="002566BC">
          <w:pPr>
            <w:pStyle w:val="653CB12936BF4FA7B566EC15497DC7A9"/>
          </w:pPr>
          <w:r>
            <w:rPr>
              <w:rStyle w:val="Textodelmarcadordeposicin"/>
            </w:rPr>
            <w:t>Haga clic o pulse aquí para escribir texto.</w:t>
          </w:r>
        </w:p>
      </w:docPartBody>
    </w:docPart>
    <w:docPart>
      <w:docPartPr>
        <w:name w:val="34C103A63D1744488719C74074D6C984"/>
        <w:category>
          <w:name w:val="General"/>
          <w:gallery w:val="placeholder"/>
        </w:category>
        <w:types>
          <w:type w:val="bbPlcHdr"/>
        </w:types>
        <w:behaviors>
          <w:behavior w:val="content"/>
        </w:behaviors>
        <w:guid w:val="{FE0CBB61-BA29-4BB6-A238-A61729F62AB6}"/>
      </w:docPartPr>
      <w:docPartBody>
        <w:p w:rsidR="002566BC" w:rsidRDefault="002566BC" w:rsidP="002566BC">
          <w:pPr>
            <w:pStyle w:val="34C103A63D1744488719C74074D6C984"/>
          </w:pPr>
          <w:r>
            <w:rPr>
              <w:rStyle w:val="Textodelmarcadordeposicin"/>
            </w:rPr>
            <w:t>Haga clic o pulse aquí para escribir texto.</w:t>
          </w:r>
        </w:p>
      </w:docPartBody>
    </w:docPart>
    <w:docPart>
      <w:docPartPr>
        <w:name w:val="7D5831A8359343958651B06FA3C2D51A"/>
        <w:category>
          <w:name w:val="General"/>
          <w:gallery w:val="placeholder"/>
        </w:category>
        <w:types>
          <w:type w:val="bbPlcHdr"/>
        </w:types>
        <w:behaviors>
          <w:behavior w:val="content"/>
        </w:behaviors>
        <w:guid w:val="{6AA98F21-07B7-4C08-8888-AE94EF92F23F}"/>
      </w:docPartPr>
      <w:docPartBody>
        <w:p w:rsidR="002566BC" w:rsidRDefault="002566BC" w:rsidP="002566BC">
          <w:pPr>
            <w:pStyle w:val="7D5831A8359343958651B06FA3C2D51A"/>
          </w:pPr>
          <w:r>
            <w:rPr>
              <w:rStyle w:val="Textodelmarcadordeposicin"/>
            </w:rPr>
            <w:t>Haga clic o pulse aquí para escribir texto.</w:t>
          </w:r>
        </w:p>
      </w:docPartBody>
    </w:docPart>
    <w:docPart>
      <w:docPartPr>
        <w:name w:val="F050030EB5AA47278F07C24D0EA25306"/>
        <w:category>
          <w:name w:val="General"/>
          <w:gallery w:val="placeholder"/>
        </w:category>
        <w:types>
          <w:type w:val="bbPlcHdr"/>
        </w:types>
        <w:behaviors>
          <w:behavior w:val="content"/>
        </w:behaviors>
        <w:guid w:val="{274041FB-7A87-4B48-BB06-86B9B25301E9}"/>
      </w:docPartPr>
      <w:docPartBody>
        <w:p w:rsidR="00EA3E58" w:rsidRDefault="00EA3E58" w:rsidP="00EA3E58">
          <w:pPr>
            <w:pStyle w:val="F050030EB5AA47278F07C24D0EA25306"/>
          </w:pPr>
          <w:r>
            <w:rPr>
              <w:rStyle w:val="Textodelmarcadordeposicin"/>
            </w:rPr>
            <w:t>Haga clic o pulse aquí para escribir texto.</w:t>
          </w:r>
        </w:p>
      </w:docPartBody>
    </w:docPart>
    <w:docPart>
      <w:docPartPr>
        <w:name w:val="874C14F6F66B4D20A29C3BC6038279EF"/>
        <w:category>
          <w:name w:val="General"/>
          <w:gallery w:val="placeholder"/>
        </w:category>
        <w:types>
          <w:type w:val="bbPlcHdr"/>
        </w:types>
        <w:behaviors>
          <w:behavior w:val="content"/>
        </w:behaviors>
        <w:guid w:val="{42192F77-C408-48AC-9E89-05B97C82420A}"/>
      </w:docPartPr>
      <w:docPartBody>
        <w:p w:rsidR="00EA3E58" w:rsidRDefault="00EA3E58" w:rsidP="00EA3E58">
          <w:pPr>
            <w:pStyle w:val="874C14F6F66B4D20A29C3BC6038279EF"/>
          </w:pPr>
          <w:r>
            <w:rPr>
              <w:rStyle w:val="Textodelmarcadordeposicin"/>
            </w:rPr>
            <w:t>Haga clic o pulse aquí para escribir texto.</w:t>
          </w:r>
        </w:p>
      </w:docPartBody>
    </w:docPart>
    <w:docPart>
      <w:docPartPr>
        <w:name w:val="2A3EAABB96314B82B01974D71757CC31"/>
        <w:category>
          <w:name w:val="General"/>
          <w:gallery w:val="placeholder"/>
        </w:category>
        <w:types>
          <w:type w:val="bbPlcHdr"/>
        </w:types>
        <w:behaviors>
          <w:behavior w:val="content"/>
        </w:behaviors>
        <w:guid w:val="{0CD384B9-ABE8-4571-9F6A-396245FFC497}"/>
      </w:docPartPr>
      <w:docPartBody>
        <w:p w:rsidR="0035109B" w:rsidRDefault="0035109B" w:rsidP="0035109B">
          <w:pPr>
            <w:pStyle w:val="2A3EAABB96314B82B01974D71757CC31"/>
          </w:pPr>
          <w:r w:rsidRPr="00970CAD">
            <w:rPr>
              <w:rStyle w:val="Textodelmarcadordeposicin"/>
            </w:rPr>
            <w:t>Haga clic o pulse aquí para escribir texto.</w:t>
          </w:r>
        </w:p>
      </w:docPartBody>
    </w:docPart>
    <w:docPart>
      <w:docPartPr>
        <w:name w:val="06836BE65AC04C97BE605D234A9DEAAF"/>
        <w:category>
          <w:name w:val="General"/>
          <w:gallery w:val="placeholder"/>
        </w:category>
        <w:types>
          <w:type w:val="bbPlcHdr"/>
        </w:types>
        <w:behaviors>
          <w:behavior w:val="content"/>
        </w:behaviors>
        <w:guid w:val="{86BF1AC0-BC3D-4DB7-B4B2-327DA49753ED}"/>
      </w:docPartPr>
      <w:docPartBody>
        <w:p w:rsidR="0035109B" w:rsidRDefault="0035109B" w:rsidP="0035109B">
          <w:pPr>
            <w:pStyle w:val="06836BE65AC04C97BE605D234A9DEAAF"/>
          </w:pPr>
          <w:r>
            <w:rPr>
              <w:rStyle w:val="Textodelmarcadordeposicin"/>
            </w:rPr>
            <w:t>Haga clic o pulse aquí para escribir texto.</w:t>
          </w:r>
        </w:p>
      </w:docPartBody>
    </w:docPart>
    <w:docPart>
      <w:docPartPr>
        <w:name w:val="73A960C33B8F4111921BC9616DF66432"/>
        <w:category>
          <w:name w:val="General"/>
          <w:gallery w:val="placeholder"/>
        </w:category>
        <w:types>
          <w:type w:val="bbPlcHdr"/>
        </w:types>
        <w:behaviors>
          <w:behavior w:val="content"/>
        </w:behaviors>
        <w:guid w:val="{F7CFB02D-16E0-47AB-8C6A-D177A439A1CF}"/>
      </w:docPartPr>
      <w:docPartBody>
        <w:p w:rsidR="0035109B" w:rsidRDefault="0035109B" w:rsidP="0035109B">
          <w:pPr>
            <w:pStyle w:val="73A960C33B8F4111921BC9616DF66432"/>
          </w:pPr>
          <w:r>
            <w:rPr>
              <w:rStyle w:val="Textodelmarcadordeposicin"/>
            </w:rPr>
            <w:t>Haga clic o pulse aquí para escribir texto.</w:t>
          </w:r>
        </w:p>
      </w:docPartBody>
    </w:docPart>
    <w:docPart>
      <w:docPartPr>
        <w:name w:val="0AD637C43F574813B3040BAF93CF95FD"/>
        <w:category>
          <w:name w:val="General"/>
          <w:gallery w:val="placeholder"/>
        </w:category>
        <w:types>
          <w:type w:val="bbPlcHdr"/>
        </w:types>
        <w:behaviors>
          <w:behavior w:val="content"/>
        </w:behaviors>
        <w:guid w:val="{9B0FDC3E-EAEC-4C12-BF63-601A5BD0A7D4}"/>
      </w:docPartPr>
      <w:docPartBody>
        <w:p w:rsidR="0035109B" w:rsidRDefault="0035109B" w:rsidP="0035109B">
          <w:pPr>
            <w:pStyle w:val="0AD637C43F574813B3040BAF93CF95FD"/>
          </w:pPr>
          <w:r>
            <w:rPr>
              <w:rStyle w:val="Textodelmarcadordeposicin"/>
            </w:rPr>
            <w:t>Haga clic o pulse aquí para escribir texto.</w:t>
          </w:r>
        </w:p>
      </w:docPartBody>
    </w:docPart>
    <w:docPart>
      <w:docPartPr>
        <w:name w:val="531E40AFA5334CB194ECBD35E738D3A4"/>
        <w:category>
          <w:name w:val="General"/>
          <w:gallery w:val="placeholder"/>
        </w:category>
        <w:types>
          <w:type w:val="bbPlcHdr"/>
        </w:types>
        <w:behaviors>
          <w:behavior w:val="content"/>
        </w:behaviors>
        <w:guid w:val="{F4B07ACC-C926-4BAE-A075-5C0FDA11548F}"/>
      </w:docPartPr>
      <w:docPartBody>
        <w:p w:rsidR="0035109B" w:rsidRDefault="0035109B" w:rsidP="0035109B">
          <w:pPr>
            <w:pStyle w:val="531E40AFA5334CB194ECBD35E738D3A4"/>
          </w:pPr>
          <w:r>
            <w:rPr>
              <w:rStyle w:val="Textodelmarcadordeposicin"/>
            </w:rPr>
            <w:t>Haga clic o pulse aquí para escribir texto.</w:t>
          </w:r>
        </w:p>
      </w:docPartBody>
    </w:docPart>
    <w:docPart>
      <w:docPartPr>
        <w:name w:val="B2E48661398E4FF8BF7AA8E65A6B1548"/>
        <w:category>
          <w:name w:val="General"/>
          <w:gallery w:val="placeholder"/>
        </w:category>
        <w:types>
          <w:type w:val="bbPlcHdr"/>
        </w:types>
        <w:behaviors>
          <w:behavior w:val="content"/>
        </w:behaviors>
        <w:guid w:val="{992FE350-8622-4E49-A14A-90E383B44ED8}"/>
      </w:docPartPr>
      <w:docPartBody>
        <w:p w:rsidR="0035109B" w:rsidRDefault="0035109B" w:rsidP="0035109B">
          <w:pPr>
            <w:pStyle w:val="B2E48661398E4FF8BF7AA8E65A6B1548"/>
          </w:pPr>
          <w:r>
            <w:rPr>
              <w:rStyle w:val="Textodelmarcadordeposicin"/>
            </w:rPr>
            <w:t>Haga clic o pulse aquí para escribir texto.</w:t>
          </w:r>
        </w:p>
      </w:docPartBody>
    </w:docPart>
    <w:docPart>
      <w:docPartPr>
        <w:name w:val="5B46A3B1A16C450CAACAA4BB6A228AF4"/>
        <w:category>
          <w:name w:val="General"/>
          <w:gallery w:val="placeholder"/>
        </w:category>
        <w:types>
          <w:type w:val="bbPlcHdr"/>
        </w:types>
        <w:behaviors>
          <w:behavior w:val="content"/>
        </w:behaviors>
        <w:guid w:val="{327EB8CF-7AAC-461A-9E6C-B51D01570AE4}"/>
      </w:docPartPr>
      <w:docPartBody>
        <w:p w:rsidR="0035109B" w:rsidRDefault="0035109B" w:rsidP="0035109B">
          <w:pPr>
            <w:pStyle w:val="5B46A3B1A16C450CAACAA4BB6A228AF4"/>
          </w:pPr>
          <w:r>
            <w:rPr>
              <w:rStyle w:val="Textodelmarcadordeposicin"/>
            </w:rPr>
            <w:t>Haga clic o pulse aquí para escribir texto.</w:t>
          </w:r>
        </w:p>
      </w:docPartBody>
    </w:docPart>
    <w:docPart>
      <w:docPartPr>
        <w:name w:val="3F151CBCFB624EBD8F3FBE9C6309D895"/>
        <w:category>
          <w:name w:val="General"/>
          <w:gallery w:val="placeholder"/>
        </w:category>
        <w:types>
          <w:type w:val="bbPlcHdr"/>
        </w:types>
        <w:behaviors>
          <w:behavior w:val="content"/>
        </w:behaviors>
        <w:guid w:val="{A52544E9-C82A-4DB0-87E9-03097D5EBB14}"/>
      </w:docPartPr>
      <w:docPartBody>
        <w:p w:rsidR="0035109B" w:rsidRDefault="0035109B" w:rsidP="0035109B">
          <w:pPr>
            <w:pStyle w:val="3F151CBCFB624EBD8F3FBE9C6309D895"/>
          </w:pPr>
          <w:r>
            <w:rPr>
              <w:rStyle w:val="Textodelmarcadordeposicin"/>
            </w:rPr>
            <w:t>Haga clic o pulse aquí para escribir texto.</w:t>
          </w:r>
        </w:p>
      </w:docPartBody>
    </w:docPart>
    <w:docPart>
      <w:docPartPr>
        <w:name w:val="DF6618EF6DF746D0829B9948146DFA30"/>
        <w:category>
          <w:name w:val="General"/>
          <w:gallery w:val="placeholder"/>
        </w:category>
        <w:types>
          <w:type w:val="bbPlcHdr"/>
        </w:types>
        <w:behaviors>
          <w:behavior w:val="content"/>
        </w:behaviors>
        <w:guid w:val="{FF8EB28E-5452-4EFB-9F0B-EC82BD72927F}"/>
      </w:docPartPr>
      <w:docPartBody>
        <w:p w:rsidR="0035109B" w:rsidRDefault="0035109B" w:rsidP="0035109B">
          <w:pPr>
            <w:pStyle w:val="DF6618EF6DF746D0829B9948146DFA30"/>
          </w:pPr>
          <w:r>
            <w:rPr>
              <w:rStyle w:val="Textodelmarcadordeposicin"/>
            </w:rPr>
            <w:t>Haga clic o pulse aquí para escribir texto.</w:t>
          </w:r>
        </w:p>
      </w:docPartBody>
    </w:docPart>
    <w:docPart>
      <w:docPartPr>
        <w:name w:val="42DBCDAB24C84988B2DE169CE31B451A"/>
        <w:category>
          <w:name w:val="General"/>
          <w:gallery w:val="placeholder"/>
        </w:category>
        <w:types>
          <w:type w:val="bbPlcHdr"/>
        </w:types>
        <w:behaviors>
          <w:behavior w:val="content"/>
        </w:behaviors>
        <w:guid w:val="{242BD6C6-7930-4DE9-B1E2-D001A0833EBA}"/>
      </w:docPartPr>
      <w:docPartBody>
        <w:p w:rsidR="0035109B" w:rsidRDefault="0035109B" w:rsidP="0035109B">
          <w:pPr>
            <w:pStyle w:val="42DBCDAB24C84988B2DE169CE31B451A"/>
          </w:pPr>
          <w:r>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w:altName w:val="Cambria"/>
    <w:panose1 w:val="020B0502040504020204"/>
    <w:charset w:val="00"/>
    <w:family w:val="swiss"/>
    <w:pitch w:val="variable"/>
    <w:sig w:usb0="E00002FF" w:usb1="00000000"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Lucida Grande">
    <w:altName w:val="Segoe UI"/>
    <w:charset w:val="00"/>
    <w:family w:val="swiss"/>
    <w:pitch w:val="variable"/>
    <w:sig w:usb0="E1000AEF"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erif">
    <w:panose1 w:val="020B0502040504020204"/>
    <w:charset w:val="00"/>
    <w:family w:val="swiss"/>
    <w:pitch w:val="variable"/>
    <w:sig w:usb0="E00002FF" w:usb1="00000000" w:usb2="00000000" w:usb3="00000000" w:csb0="0000019F" w:csb1="00000000"/>
  </w:font>
  <w:font w:name="Times New Roman (Cuerpo en alfa">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6BC"/>
    <w:rsid w:val="0005561C"/>
    <w:rsid w:val="00056D77"/>
    <w:rsid w:val="00073B31"/>
    <w:rsid w:val="000D37E6"/>
    <w:rsid w:val="0010767D"/>
    <w:rsid w:val="001136E8"/>
    <w:rsid w:val="0013658F"/>
    <w:rsid w:val="00160765"/>
    <w:rsid w:val="001F08B8"/>
    <w:rsid w:val="00223281"/>
    <w:rsid w:val="002566BC"/>
    <w:rsid w:val="00296FBA"/>
    <w:rsid w:val="0033567B"/>
    <w:rsid w:val="0035109B"/>
    <w:rsid w:val="004550B4"/>
    <w:rsid w:val="004C5D20"/>
    <w:rsid w:val="0058120B"/>
    <w:rsid w:val="005F2FB7"/>
    <w:rsid w:val="007358FF"/>
    <w:rsid w:val="00966154"/>
    <w:rsid w:val="00A139A4"/>
    <w:rsid w:val="00AA457C"/>
    <w:rsid w:val="00AE2890"/>
    <w:rsid w:val="00B40EEB"/>
    <w:rsid w:val="00C02884"/>
    <w:rsid w:val="00CB2A75"/>
    <w:rsid w:val="00DD6A21"/>
    <w:rsid w:val="00EA3E58"/>
    <w:rsid w:val="00F0001C"/>
    <w:rsid w:val="00FC7453"/>
    <w:rsid w:val="00FD5C6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A1782C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uiPriority w:val="99"/>
    <w:semiHidden/>
    <w:rsid w:val="0035109B"/>
    <w:rPr>
      <w:color w:val="808080"/>
    </w:rPr>
  </w:style>
  <w:style w:type="paragraph" w:customStyle="1" w:styleId="653CB12936BF4FA7B566EC15497DC7A9">
    <w:name w:val="653CB12936BF4FA7B566EC15497DC7A9"/>
    <w:rsid w:val="002566BC"/>
  </w:style>
  <w:style w:type="paragraph" w:customStyle="1" w:styleId="34C103A63D1744488719C74074D6C984">
    <w:name w:val="34C103A63D1744488719C74074D6C984"/>
    <w:rsid w:val="002566BC"/>
  </w:style>
  <w:style w:type="paragraph" w:customStyle="1" w:styleId="7D5831A8359343958651B06FA3C2D51A">
    <w:name w:val="7D5831A8359343958651B06FA3C2D51A"/>
    <w:rsid w:val="002566BC"/>
  </w:style>
  <w:style w:type="paragraph" w:customStyle="1" w:styleId="F050030EB5AA47278F07C24D0EA25306">
    <w:name w:val="F050030EB5AA47278F07C24D0EA25306"/>
    <w:rsid w:val="00EA3E58"/>
  </w:style>
  <w:style w:type="paragraph" w:customStyle="1" w:styleId="874C14F6F66B4D20A29C3BC6038279EF">
    <w:name w:val="874C14F6F66B4D20A29C3BC6038279EF"/>
    <w:rsid w:val="00EA3E58"/>
  </w:style>
  <w:style w:type="paragraph" w:customStyle="1" w:styleId="2A3EAABB96314B82B01974D71757CC31">
    <w:name w:val="2A3EAABB96314B82B01974D71757CC31"/>
    <w:rsid w:val="0035109B"/>
  </w:style>
  <w:style w:type="paragraph" w:customStyle="1" w:styleId="06836BE65AC04C97BE605D234A9DEAAF">
    <w:name w:val="06836BE65AC04C97BE605D234A9DEAAF"/>
    <w:rsid w:val="0035109B"/>
  </w:style>
  <w:style w:type="paragraph" w:customStyle="1" w:styleId="73A960C33B8F4111921BC9616DF66432">
    <w:name w:val="73A960C33B8F4111921BC9616DF66432"/>
    <w:rsid w:val="0035109B"/>
  </w:style>
  <w:style w:type="paragraph" w:customStyle="1" w:styleId="0AD637C43F574813B3040BAF93CF95FD">
    <w:name w:val="0AD637C43F574813B3040BAF93CF95FD"/>
    <w:rsid w:val="0035109B"/>
  </w:style>
  <w:style w:type="paragraph" w:customStyle="1" w:styleId="531E40AFA5334CB194ECBD35E738D3A4">
    <w:name w:val="531E40AFA5334CB194ECBD35E738D3A4"/>
    <w:rsid w:val="0035109B"/>
  </w:style>
  <w:style w:type="paragraph" w:customStyle="1" w:styleId="B2E48661398E4FF8BF7AA8E65A6B1548">
    <w:name w:val="B2E48661398E4FF8BF7AA8E65A6B1548"/>
    <w:rsid w:val="0035109B"/>
  </w:style>
  <w:style w:type="paragraph" w:customStyle="1" w:styleId="5B46A3B1A16C450CAACAA4BB6A228AF4">
    <w:name w:val="5B46A3B1A16C450CAACAA4BB6A228AF4"/>
    <w:rsid w:val="0035109B"/>
  </w:style>
  <w:style w:type="paragraph" w:customStyle="1" w:styleId="3F151CBCFB624EBD8F3FBE9C6309D895">
    <w:name w:val="3F151CBCFB624EBD8F3FBE9C6309D895"/>
    <w:rsid w:val="0035109B"/>
  </w:style>
  <w:style w:type="paragraph" w:customStyle="1" w:styleId="DF6618EF6DF746D0829B9948146DFA30">
    <w:name w:val="DF6618EF6DF746D0829B9948146DFA30"/>
    <w:rsid w:val="0035109B"/>
  </w:style>
  <w:style w:type="paragraph" w:customStyle="1" w:styleId="42DBCDAB24C84988B2DE169CE31B451A">
    <w:name w:val="42DBCDAB24C84988B2DE169CE31B451A"/>
    <w:rsid w:val="003510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BME">
      <a:dk1>
        <a:srgbClr val="002C5F"/>
      </a:dk1>
      <a:lt1>
        <a:sysClr val="window" lastClr="FFFFFF"/>
      </a:lt1>
      <a:dk2>
        <a:srgbClr val="4E4E4E"/>
      </a:dk2>
      <a:lt2>
        <a:srgbClr val="E7E6E6"/>
      </a:lt2>
      <a:accent1>
        <a:srgbClr val="002C5F"/>
      </a:accent1>
      <a:accent2>
        <a:srgbClr val="88C1E4"/>
      </a:accent2>
      <a:accent3>
        <a:srgbClr val="4E4E4E"/>
      </a:accent3>
      <a:accent4>
        <a:srgbClr val="5C1BB8"/>
      </a:accent4>
      <a:accent5>
        <a:srgbClr val="858181"/>
      </a:accent5>
      <a:accent6>
        <a:srgbClr val="DD3B26"/>
      </a:accent6>
      <a:hlink>
        <a:srgbClr val="88C1E4"/>
      </a:hlink>
      <a:folHlink>
        <a:srgbClr val="AEA1CE"/>
      </a:folHlink>
    </a:clrScheme>
    <a:fontScheme name="BME">
      <a:majorFont>
        <a:latin typeface="Noto Sans"/>
        <a:ea typeface=""/>
        <a:cs typeface=""/>
      </a:majorFont>
      <a:minorFont>
        <a:latin typeface="Not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2022-11-16T00:00:00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96C55252D196046B2F464723517F77D" ma:contentTypeVersion="8" ma:contentTypeDescription="Create a new document." ma:contentTypeScope="" ma:versionID="0de4595f72260435fe294da214e7c172">
  <xsd:schema xmlns:xsd="http://www.w3.org/2001/XMLSchema" xmlns:xs="http://www.w3.org/2001/XMLSchema" xmlns:p="http://schemas.microsoft.com/office/2006/metadata/properties" xmlns:ns2="73a36754-308f-48e8-8c10-d7ac7265d964" targetNamespace="http://schemas.microsoft.com/office/2006/metadata/properties" ma:root="true" ma:fieldsID="3b518157647f158bad7dbd524339dc83" ns2:_="">
    <xsd:import namespace="73a36754-308f-48e8-8c10-d7ac7265d9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a36754-308f-48e8-8c10-d7ac7265d9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D40E7B-3889-CB41-9D13-6C07445FD78F}">
  <ds:schemaRefs>
    <ds:schemaRef ds:uri="http://schemas.openxmlformats.org/officeDocument/2006/bibliography"/>
  </ds:schemaRefs>
</ds:datastoreItem>
</file>

<file path=customXml/itemProps3.xml><?xml version="1.0" encoding="utf-8"?>
<ds:datastoreItem xmlns:ds="http://schemas.openxmlformats.org/officeDocument/2006/customXml" ds:itemID="{E8CCFBA1-DB8E-4E88-862A-DE1A46C11A16}">
  <ds:schemaRefs>
    <ds:schemaRef ds:uri="http://schemas.microsoft.com/sharepoint/v3/contenttype/forms"/>
  </ds:schemaRefs>
</ds:datastoreItem>
</file>

<file path=customXml/itemProps4.xml><?xml version="1.0" encoding="utf-8"?>
<ds:datastoreItem xmlns:ds="http://schemas.openxmlformats.org/officeDocument/2006/customXml" ds:itemID="{D7196E63-2395-47FE-B81F-CE98B9354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a36754-308f-48e8-8c10-d7ac7265d9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D09A07-2A98-4E2D-AB73-FB22D298F2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Template_BME_Circular_v2.dotx</Template>
  <TotalTime>0</TotalTime>
  <Pages>3</Pages>
  <Words>759</Words>
  <Characters>4175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4925</CharactersWithSpaces>
  <SharedDoc>false</SharedDoc>
  <HLinks>
    <vt:vector size="12" baseType="variant">
      <vt:variant>
        <vt:i4>6750260</vt:i4>
      </vt:variant>
      <vt:variant>
        <vt:i4>3</vt:i4>
      </vt:variant>
      <vt:variant>
        <vt:i4>0</vt:i4>
      </vt:variant>
      <vt:variant>
        <vt:i4>5</vt:i4>
      </vt:variant>
      <vt:variant>
        <vt:lpwstr>http://www.aepd.es/</vt:lpwstr>
      </vt:variant>
      <vt:variant>
        <vt:lpwstr/>
      </vt:variant>
      <vt:variant>
        <vt:i4>6160483</vt:i4>
      </vt:variant>
      <vt:variant>
        <vt:i4>0</vt:i4>
      </vt:variant>
      <vt:variant>
        <vt:i4>0</vt:i4>
      </vt:variant>
      <vt:variant>
        <vt:i4>5</vt:i4>
      </vt:variant>
      <vt:variant>
        <vt:lpwstr>mailto:protecciondedatos@grupobme.es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2025-06-06T08:46:00Z</dcterms:created>
  <dcterms:modified xsi:type="dcterms:W3CDTF">2025-09-22T11:17:00Z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7ed870-a345-4f9b-82a0-03d347ae83d3_Enabled">
    <vt:lpwstr>true</vt:lpwstr>
  </property>
  <property fmtid="{D5CDD505-2E9C-101B-9397-08002B2CF9AE}" pid="3" name="MSIP_Label_c87ed870-a345-4f9b-82a0-03d347ae83d3_SetDate">
    <vt:lpwstr>2023-01-27T15:02:32Z</vt:lpwstr>
  </property>
  <property fmtid="{D5CDD505-2E9C-101B-9397-08002B2CF9AE}" pid="4" name="MSIP_Label_c87ed870-a345-4f9b-82a0-03d347ae83d3_Method">
    <vt:lpwstr>Privileged</vt:lpwstr>
  </property>
  <property fmtid="{D5CDD505-2E9C-101B-9397-08002B2CF9AE}" pid="5" name="MSIP_Label_c87ed870-a345-4f9b-82a0-03d347ae83d3_Name">
    <vt:lpwstr>C1 Public</vt:lpwstr>
  </property>
  <property fmtid="{D5CDD505-2E9C-101B-9397-08002B2CF9AE}" pid="6" name="MSIP_Label_c87ed870-a345-4f9b-82a0-03d347ae83d3_SiteId">
    <vt:lpwstr>faac5f16-6c6a-4379-bf59-205b22f007ec</vt:lpwstr>
  </property>
  <property fmtid="{D5CDD505-2E9C-101B-9397-08002B2CF9AE}" pid="7" name="MSIP_Label_c87ed870-a345-4f9b-82a0-03d347ae83d3_ActionId">
    <vt:lpwstr>b2647565-5e56-4791-9167-236e739cf8a7</vt:lpwstr>
  </property>
  <property fmtid="{D5CDD505-2E9C-101B-9397-08002B2CF9AE}" pid="8" name="MSIP_Label_c87ed870-a345-4f9b-82a0-03d347ae83d3_ContentBits">
    <vt:lpwstr>2</vt:lpwstr>
  </property>
  <property fmtid="{D5CDD505-2E9C-101B-9397-08002B2CF9AE}" pid="9" name="ContentTypeId">
    <vt:lpwstr>0x010100B96C55252D196046B2F464723517F77D</vt:lpwstr>
  </property>
  <property fmtid="{D5CDD505-2E9C-101B-9397-08002B2CF9AE}" pid="10" name="Order">
    <vt:r8>100</vt:r8>
  </property>
  <property fmtid="{D5CDD505-2E9C-101B-9397-08002B2CF9AE}" pid="11" name="MediaServiceImageTags">
    <vt:lpwstr/>
  </property>
  <property fmtid="{D5CDD505-2E9C-101B-9397-08002B2CF9AE}" pid="12" name="ClassificationContentMarkingFooterShapeIds">
    <vt:lpwstr>2242ec27,29af46a0,8067a31</vt:lpwstr>
  </property>
  <property fmtid="{D5CDD505-2E9C-101B-9397-08002B2CF9AE}" pid="13" name="ClassificationContentMarkingFooterFontProps">
    <vt:lpwstr>#000000,10,Calibri</vt:lpwstr>
  </property>
  <property fmtid="{D5CDD505-2E9C-101B-9397-08002B2CF9AE}" pid="14" name="ClassificationContentMarkingFooterText">
    <vt:lpwstr>Sensitivity: C1 Public</vt:lpwstr>
  </property>
  <property fmtid="{D5CDD505-2E9C-101B-9397-08002B2CF9AE}" pid="15" name="MSIP_Label_61354688-28ff-43f9-ae7a-258f2522a8ce_Enabled">
    <vt:lpwstr>true</vt:lpwstr>
  </property>
  <property fmtid="{D5CDD505-2E9C-101B-9397-08002B2CF9AE}" pid="16" name="MSIP_Label_61354688-28ff-43f9-ae7a-258f2522a8ce_SetDate">
    <vt:lpwstr>2025-06-26T06:55:46Z</vt:lpwstr>
  </property>
  <property fmtid="{D5CDD505-2E9C-101B-9397-08002B2CF9AE}" pid="17" name="MSIP_Label_61354688-28ff-43f9-ae7a-258f2522a8ce_Method">
    <vt:lpwstr>Privileged</vt:lpwstr>
  </property>
  <property fmtid="{D5CDD505-2E9C-101B-9397-08002B2CF9AE}" pid="18" name="MSIP_Label_61354688-28ff-43f9-ae7a-258f2522a8ce_Name">
    <vt:lpwstr>61354688-28ff-43f9-ae7a-258f2522a8ce</vt:lpwstr>
  </property>
  <property fmtid="{D5CDD505-2E9C-101B-9397-08002B2CF9AE}" pid="19" name="MSIP_Label_61354688-28ff-43f9-ae7a-258f2522a8ce_SiteId">
    <vt:lpwstr>46e04f2b-093e-4ad0-a99f-0331aa506e12</vt:lpwstr>
  </property>
  <property fmtid="{D5CDD505-2E9C-101B-9397-08002B2CF9AE}" pid="20" name="MSIP_Label_61354688-28ff-43f9-ae7a-258f2522a8ce_ActionId">
    <vt:lpwstr>9b071dd8-6ca1-46f9-b59a-ab9b32766c93</vt:lpwstr>
  </property>
  <property fmtid="{D5CDD505-2E9C-101B-9397-08002B2CF9AE}" pid="21" name="MSIP_Label_61354688-28ff-43f9-ae7a-258f2522a8ce_ContentBits">
    <vt:lpwstr>2</vt:lpwstr>
  </property>
</Properties>
</file>